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1" w:type="dxa"/>
        <w:tblInd w:w="108" w:type="dxa"/>
        <w:tblLook w:val="04A0" w:firstRow="1" w:lastRow="0" w:firstColumn="1" w:lastColumn="0" w:noHBand="0" w:noVBand="1"/>
      </w:tblPr>
      <w:tblGrid>
        <w:gridCol w:w="1476"/>
        <w:gridCol w:w="8185"/>
      </w:tblGrid>
      <w:tr w:rsidR="00F51ED6" w:rsidRPr="00950CB8" w14:paraId="4F94045F" w14:textId="77777777" w:rsidTr="00FD70F4">
        <w:trPr>
          <w:trHeight w:val="1261"/>
        </w:trPr>
        <w:tc>
          <w:tcPr>
            <w:tcW w:w="1476" w:type="dxa"/>
            <w:shd w:val="clear" w:color="auto" w:fill="auto"/>
            <w:hideMark/>
          </w:tcPr>
          <w:p w14:paraId="18B3B4C2" w14:textId="77777777" w:rsidR="00F51ED6" w:rsidRPr="00950CB8" w:rsidRDefault="00FF4AD6" w:rsidP="00E20639">
            <w:pPr>
              <w:tabs>
                <w:tab w:val="left" w:pos="426"/>
                <w:tab w:val="left" w:leader="dot" w:pos="9639"/>
              </w:tabs>
              <w:spacing w:before="120" w:after="120"/>
              <w:ind w:right="-284"/>
              <w:rPr>
                <w:sz w:val="22"/>
                <w:szCs w:val="22"/>
              </w:rPr>
            </w:pPr>
            <w:r>
              <w:br w:type="page"/>
            </w:r>
            <w:r w:rsidR="0092155C">
              <w:rPr>
                <w:noProof/>
                <w:sz w:val="22"/>
                <w:szCs w:val="22"/>
              </w:rPr>
              <w:drawing>
                <wp:inline distT="0" distB="0" distL="0" distR="0" wp14:anchorId="4132B07B" wp14:editId="50A93F91">
                  <wp:extent cx="800100" cy="838200"/>
                  <wp:effectExtent l="0" t="0" r="0" b="0"/>
                  <wp:docPr id="4" name="Picture 4" descr="tfs logo_no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fs logo_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shd w:val="clear" w:color="auto" w:fill="auto"/>
            <w:vAlign w:val="center"/>
            <w:hideMark/>
          </w:tcPr>
          <w:p w14:paraId="412A2695" w14:textId="77777777" w:rsidR="00F51ED6" w:rsidRPr="00950CB8" w:rsidRDefault="00F51ED6" w:rsidP="00F51ED6">
            <w:pPr>
              <w:tabs>
                <w:tab w:val="left" w:pos="1219"/>
                <w:tab w:val="left" w:leader="dot" w:pos="9639"/>
              </w:tabs>
              <w:spacing w:before="240" w:after="120"/>
              <w:ind w:right="-284"/>
              <w:jc w:val="center"/>
              <w:rPr>
                <w:b/>
                <w:sz w:val="40"/>
                <w:szCs w:val="40"/>
              </w:rPr>
            </w:pPr>
            <w:r w:rsidRPr="00950CB8">
              <w:rPr>
                <w:b/>
                <w:sz w:val="40"/>
                <w:szCs w:val="40"/>
              </w:rPr>
              <w:t>TASMANIA FIRE SERVICE</w:t>
            </w:r>
            <w:r w:rsidR="00713131">
              <w:rPr>
                <w:b/>
                <w:sz w:val="40"/>
                <w:szCs w:val="40"/>
              </w:rPr>
              <w:t xml:space="preserve"> – FORM 6</w:t>
            </w:r>
            <w:r>
              <w:rPr>
                <w:b/>
                <w:sz w:val="40"/>
                <w:szCs w:val="40"/>
              </w:rPr>
              <w:t>.1</w:t>
            </w:r>
          </w:p>
          <w:p w14:paraId="0916ED23" w14:textId="77777777" w:rsidR="00F51ED6" w:rsidRPr="00950CB8" w:rsidRDefault="00F51ED6" w:rsidP="00F51ED6">
            <w:pPr>
              <w:tabs>
                <w:tab w:val="left" w:pos="-57"/>
                <w:tab w:val="left" w:pos="501"/>
                <w:tab w:val="left" w:pos="2552"/>
                <w:tab w:val="left" w:leader="dot" w:pos="9639"/>
              </w:tabs>
              <w:spacing w:before="120" w:after="120"/>
              <w:ind w:right="-284"/>
              <w:jc w:val="center"/>
              <w:rPr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>Installers Start Work Notification</w:t>
            </w:r>
          </w:p>
        </w:tc>
      </w:tr>
    </w:tbl>
    <w:p w14:paraId="7C78943D" w14:textId="77777777" w:rsidR="006B15BF" w:rsidRPr="00154871" w:rsidRDefault="006B15BF" w:rsidP="003E1AB0">
      <w:pPr>
        <w:numPr>
          <w:ilvl w:val="0"/>
          <w:numId w:val="2"/>
        </w:numPr>
        <w:tabs>
          <w:tab w:val="left" w:pos="142"/>
          <w:tab w:val="left" w:leader="dot" w:pos="9639"/>
        </w:tabs>
        <w:ind w:left="1984" w:right="-284" w:hanging="2268"/>
        <w:jc w:val="both"/>
        <w:rPr>
          <w:color w:val="FF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Scope of work:  </w:t>
      </w:r>
      <w:r w:rsidR="00EA1406" w:rsidRPr="002F43A5">
        <w:rPr>
          <w:sz w:val="22"/>
          <w:szCs w:val="22"/>
        </w:rPr>
        <w:t xml:space="preserve">New System </w:t>
      </w:r>
      <w:sdt>
        <w:sdtPr>
          <w:rPr>
            <w:sz w:val="22"/>
            <w:szCs w:val="22"/>
          </w:rPr>
          <w:id w:val="-174540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 w:rsidRPr="002F43A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7BD2" w:rsidRPr="002F43A5">
        <w:rPr>
          <w:sz w:val="22"/>
          <w:szCs w:val="22"/>
        </w:rPr>
        <w:t xml:space="preserve">   </w:t>
      </w:r>
      <w:r w:rsidR="00EA1406" w:rsidRPr="002F43A5">
        <w:rPr>
          <w:sz w:val="22"/>
          <w:szCs w:val="22"/>
        </w:rPr>
        <w:t xml:space="preserve">Extension  </w:t>
      </w:r>
      <w:sdt>
        <w:sdtPr>
          <w:rPr>
            <w:sz w:val="22"/>
            <w:szCs w:val="22"/>
          </w:rPr>
          <w:id w:val="145243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2E" w:rsidRPr="002F43A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7BD2" w:rsidRPr="002F43A5">
        <w:rPr>
          <w:sz w:val="22"/>
          <w:szCs w:val="22"/>
        </w:rPr>
        <w:t xml:space="preserve">   </w:t>
      </w:r>
      <w:r w:rsidR="00061AB9" w:rsidRPr="002F43A5">
        <w:rPr>
          <w:sz w:val="22"/>
          <w:szCs w:val="22"/>
        </w:rPr>
        <w:t>Minor Alteration/Repair</w:t>
      </w:r>
      <w:r w:rsidR="00EA1406" w:rsidRPr="002F43A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178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 w:rsidRPr="002F43A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7BD2" w:rsidRPr="002F43A5">
        <w:rPr>
          <w:sz w:val="22"/>
          <w:szCs w:val="22"/>
        </w:rPr>
        <w:t xml:space="preserve">   </w:t>
      </w:r>
      <w:r w:rsidR="00061AB9" w:rsidRPr="002F43A5">
        <w:rPr>
          <w:sz w:val="22"/>
          <w:szCs w:val="22"/>
        </w:rPr>
        <w:t>Removal</w:t>
      </w:r>
      <w:r w:rsidR="00EA1406" w:rsidRPr="002F43A5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8948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0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8DBDF4C" w14:textId="77777777" w:rsidR="00EA1406" w:rsidRPr="00631490" w:rsidRDefault="00AA6CB0" w:rsidP="00045D69">
      <w:pPr>
        <w:numPr>
          <w:ilvl w:val="0"/>
          <w:numId w:val="2"/>
        </w:numPr>
        <w:tabs>
          <w:tab w:val="clear" w:pos="1275"/>
          <w:tab w:val="left" w:pos="142"/>
          <w:tab w:val="left" w:pos="3402"/>
          <w:tab w:val="left" w:pos="3969"/>
          <w:tab w:val="left" w:pos="4395"/>
          <w:tab w:val="left" w:pos="5245"/>
          <w:tab w:val="left" w:pos="7088"/>
          <w:tab w:val="left" w:leader="dot" w:pos="9639"/>
        </w:tabs>
        <w:spacing w:before="180"/>
        <w:ind w:left="142" w:right="-284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6B15BF" w:rsidRPr="00F51ED6">
        <w:rPr>
          <w:color w:val="000000"/>
          <w:sz w:val="22"/>
          <w:szCs w:val="22"/>
        </w:rPr>
        <w:t>s the sy</w:t>
      </w:r>
      <w:r w:rsidR="00787757" w:rsidRPr="00F51ED6">
        <w:rPr>
          <w:color w:val="000000"/>
          <w:sz w:val="22"/>
          <w:szCs w:val="22"/>
        </w:rPr>
        <w:t>s</w:t>
      </w:r>
      <w:r w:rsidR="006B15BF" w:rsidRPr="00F51ED6">
        <w:rPr>
          <w:color w:val="000000"/>
          <w:sz w:val="22"/>
          <w:szCs w:val="22"/>
        </w:rPr>
        <w:t>tem</w:t>
      </w:r>
      <w:r w:rsidR="00B35028">
        <w:rPr>
          <w:color w:val="000000"/>
          <w:sz w:val="22"/>
          <w:szCs w:val="22"/>
        </w:rPr>
        <w:t xml:space="preserve"> </w:t>
      </w:r>
      <w:r w:rsidR="006B15BF" w:rsidRPr="00F51ED6">
        <w:rPr>
          <w:color w:val="000000"/>
          <w:sz w:val="22"/>
          <w:szCs w:val="22"/>
        </w:rPr>
        <w:t>to be monitored</w:t>
      </w:r>
      <w:r w:rsidR="00787757" w:rsidRPr="00F51ED6">
        <w:rPr>
          <w:color w:val="000000"/>
          <w:sz w:val="22"/>
          <w:szCs w:val="22"/>
        </w:rPr>
        <w:t>?</w:t>
      </w:r>
      <w:r w:rsidR="00631490">
        <w:rPr>
          <w:color w:val="000000"/>
          <w:sz w:val="22"/>
          <w:szCs w:val="22"/>
        </w:rPr>
        <w:tab/>
      </w:r>
      <w:r w:rsidR="00631490" w:rsidRPr="00F51ED6">
        <w:rPr>
          <w:color w:val="000000"/>
          <w:sz w:val="22"/>
          <w:szCs w:val="22"/>
        </w:rPr>
        <w:t xml:space="preserve">Yes </w:t>
      </w:r>
      <w:sdt>
        <w:sdtPr>
          <w:rPr>
            <w:color w:val="000000"/>
            <w:sz w:val="22"/>
            <w:szCs w:val="22"/>
          </w:rPr>
          <w:id w:val="191743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F46553" w:rsidRPr="00F51ED6">
        <w:rPr>
          <w:color w:val="000000"/>
          <w:sz w:val="22"/>
          <w:szCs w:val="22"/>
        </w:rPr>
        <w:tab/>
      </w:r>
      <w:r w:rsidR="00631490" w:rsidRPr="00F51ED6">
        <w:rPr>
          <w:color w:val="000000"/>
          <w:sz w:val="22"/>
          <w:szCs w:val="22"/>
        </w:rPr>
        <w:t xml:space="preserve">No </w:t>
      </w:r>
      <w:sdt>
        <w:sdtPr>
          <w:rPr>
            <w:color w:val="000000"/>
            <w:sz w:val="22"/>
            <w:szCs w:val="22"/>
          </w:rPr>
          <w:id w:val="-185957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5A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631490">
        <w:rPr>
          <w:color w:val="000000"/>
          <w:sz w:val="22"/>
          <w:szCs w:val="22"/>
        </w:rPr>
        <w:t xml:space="preserve"> </w:t>
      </w:r>
      <w:r w:rsidR="00631490">
        <w:rPr>
          <w:color w:val="000000"/>
          <w:sz w:val="22"/>
          <w:szCs w:val="22"/>
        </w:rPr>
        <w:tab/>
      </w:r>
      <w:r w:rsidR="00B7663C" w:rsidRPr="00C35B46">
        <w:rPr>
          <w:color w:val="000000"/>
          <w:sz w:val="22"/>
          <w:szCs w:val="22"/>
        </w:rPr>
        <w:t>Currently</w:t>
      </w:r>
      <w:r w:rsidR="00045D69" w:rsidRPr="00C35B46">
        <w:rPr>
          <w:color w:val="000000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color w:val="000000"/>
            <w:sz w:val="22"/>
            <w:szCs w:val="22"/>
          </w:rPr>
          <w:id w:val="-96928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0F4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45D69" w:rsidRPr="00C35B46">
        <w:rPr>
          <w:color w:val="000000"/>
          <w:sz w:val="22"/>
          <w:szCs w:val="22"/>
        </w:rPr>
        <w:t xml:space="preserve"> </w:t>
      </w:r>
      <w:r w:rsidR="00B7663C" w:rsidRPr="00C35B46">
        <w:rPr>
          <w:color w:val="000000"/>
          <w:sz w:val="22"/>
          <w:szCs w:val="22"/>
        </w:rPr>
        <w:t>(</w:t>
      </w:r>
      <w:r w:rsidR="00045D69" w:rsidRPr="00C35B46">
        <w:rPr>
          <w:color w:val="000000"/>
          <w:sz w:val="22"/>
          <w:szCs w:val="22"/>
        </w:rPr>
        <w:t xml:space="preserve">Alarm # </w:t>
      </w:r>
      <w:r w:rsidR="00045D69" w:rsidRPr="00C35B46">
        <w:rPr>
          <w:sz w:val="22"/>
          <w:szCs w:val="22"/>
        </w:rPr>
        <w:tab/>
      </w:r>
      <w:r w:rsidR="00B7663C" w:rsidRPr="00C35B46">
        <w:rPr>
          <w:sz w:val="22"/>
          <w:szCs w:val="22"/>
        </w:rPr>
        <w:t>)</w:t>
      </w:r>
    </w:p>
    <w:p w14:paraId="66123941" w14:textId="77777777" w:rsidR="00631490" w:rsidRDefault="00631490" w:rsidP="003E1AB0">
      <w:pPr>
        <w:numPr>
          <w:ilvl w:val="0"/>
          <w:numId w:val="2"/>
        </w:numPr>
        <w:tabs>
          <w:tab w:val="num" w:pos="142"/>
          <w:tab w:val="num" w:pos="2268"/>
          <w:tab w:val="left" w:leader="dot" w:pos="9781"/>
        </w:tabs>
        <w:spacing w:before="180"/>
        <w:ind w:left="142" w:right="-284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Client name:</w:t>
      </w:r>
      <w:r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642B59DD" w14:textId="77777777" w:rsidR="00EA1406" w:rsidRPr="00F51ED6" w:rsidRDefault="00787757" w:rsidP="003E1AB0">
      <w:pPr>
        <w:numPr>
          <w:ilvl w:val="0"/>
          <w:numId w:val="2"/>
        </w:numPr>
        <w:tabs>
          <w:tab w:val="num" w:pos="142"/>
          <w:tab w:val="num" w:pos="2268"/>
          <w:tab w:val="left" w:leader="dot" w:pos="9781"/>
        </w:tabs>
        <w:spacing w:before="180"/>
        <w:ind w:left="142" w:right="-284" w:hanging="426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Premise n</w:t>
      </w:r>
      <w:r w:rsidR="00EA1406" w:rsidRPr="00F51ED6">
        <w:rPr>
          <w:color w:val="000000"/>
          <w:sz w:val="22"/>
          <w:szCs w:val="22"/>
        </w:rPr>
        <w:t>ame:</w:t>
      </w:r>
      <w:r w:rsidR="00EA1406" w:rsidRPr="00F51ED6">
        <w:rPr>
          <w:color w:val="000000"/>
          <w:sz w:val="22"/>
          <w:szCs w:val="22"/>
        </w:rPr>
        <w:tab/>
      </w:r>
      <w:r w:rsidR="00EA1406" w:rsidRPr="00F51ED6">
        <w:rPr>
          <w:color w:val="000000"/>
          <w:sz w:val="22"/>
          <w:szCs w:val="22"/>
        </w:rPr>
        <w:tab/>
      </w:r>
    </w:p>
    <w:p w14:paraId="6E2358A9" w14:textId="77777777" w:rsidR="00EA1406" w:rsidRPr="00F51ED6" w:rsidRDefault="00787757" w:rsidP="003E1AB0">
      <w:pPr>
        <w:numPr>
          <w:ilvl w:val="0"/>
          <w:numId w:val="2"/>
        </w:numPr>
        <w:tabs>
          <w:tab w:val="num" w:pos="142"/>
          <w:tab w:val="num" w:pos="2268"/>
          <w:tab w:val="left" w:leader="dot" w:pos="9781"/>
        </w:tabs>
        <w:spacing w:before="180"/>
        <w:ind w:left="142" w:right="-284" w:hanging="426"/>
        <w:jc w:val="both"/>
        <w:rPr>
          <w:color w:val="000000"/>
          <w:sz w:val="22"/>
          <w:szCs w:val="22"/>
        </w:rPr>
      </w:pPr>
      <w:proofErr w:type="gramStart"/>
      <w:r w:rsidRPr="00F51ED6">
        <w:rPr>
          <w:color w:val="000000"/>
          <w:sz w:val="22"/>
          <w:szCs w:val="22"/>
        </w:rPr>
        <w:t>Premise  a</w:t>
      </w:r>
      <w:r w:rsidR="00EA1406" w:rsidRPr="00F51ED6">
        <w:rPr>
          <w:color w:val="000000"/>
          <w:sz w:val="22"/>
          <w:szCs w:val="22"/>
        </w:rPr>
        <w:t>ddress</w:t>
      </w:r>
      <w:proofErr w:type="gramEnd"/>
      <w:r w:rsidR="00EA1406" w:rsidRPr="00F51ED6">
        <w:rPr>
          <w:color w:val="000000"/>
          <w:sz w:val="22"/>
          <w:szCs w:val="22"/>
        </w:rPr>
        <w:t>:</w:t>
      </w:r>
      <w:r w:rsidR="00EA1406" w:rsidRPr="00F51ED6">
        <w:rPr>
          <w:color w:val="000000"/>
          <w:sz w:val="22"/>
          <w:szCs w:val="22"/>
        </w:rPr>
        <w:tab/>
      </w:r>
      <w:r w:rsidR="00EA1406" w:rsidRPr="00F51ED6">
        <w:rPr>
          <w:color w:val="000000"/>
          <w:sz w:val="22"/>
          <w:szCs w:val="22"/>
        </w:rPr>
        <w:tab/>
      </w:r>
    </w:p>
    <w:p w14:paraId="5D0D4261" w14:textId="77777777" w:rsidR="00EA1406" w:rsidRPr="00F51ED6" w:rsidRDefault="00EA1406" w:rsidP="003E1AB0">
      <w:pPr>
        <w:numPr>
          <w:ilvl w:val="0"/>
          <w:numId w:val="2"/>
        </w:numPr>
        <w:tabs>
          <w:tab w:val="num" w:pos="142"/>
          <w:tab w:val="num" w:pos="2268"/>
          <w:tab w:val="left" w:leader="dot" w:pos="9781"/>
        </w:tabs>
        <w:spacing w:before="180"/>
        <w:ind w:left="142" w:right="-284" w:hanging="426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Designer </w:t>
      </w:r>
      <w:r w:rsidR="00787757" w:rsidRPr="00F51ED6">
        <w:rPr>
          <w:color w:val="000000"/>
          <w:sz w:val="22"/>
          <w:szCs w:val="22"/>
        </w:rPr>
        <w:t>n</w:t>
      </w:r>
      <w:r w:rsidRPr="00F51ED6">
        <w:rPr>
          <w:color w:val="000000"/>
          <w:sz w:val="22"/>
          <w:szCs w:val="22"/>
        </w:rPr>
        <w:t>ame: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60B86E29" w14:textId="77777777" w:rsidR="00EA1406" w:rsidRPr="00F51ED6" w:rsidRDefault="00EA1406" w:rsidP="003E1AB0">
      <w:pPr>
        <w:numPr>
          <w:ilvl w:val="0"/>
          <w:numId w:val="2"/>
        </w:numPr>
        <w:tabs>
          <w:tab w:val="num" w:pos="142"/>
          <w:tab w:val="num" w:pos="2268"/>
          <w:tab w:val="left" w:leader="dot" w:pos="9781"/>
        </w:tabs>
        <w:spacing w:before="180" w:line="240" w:lineRule="atLeast"/>
        <w:ind w:left="142" w:right="-284" w:hanging="426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Building </w:t>
      </w:r>
      <w:r w:rsidR="00787757" w:rsidRPr="00F51ED6">
        <w:rPr>
          <w:color w:val="000000"/>
          <w:sz w:val="22"/>
          <w:szCs w:val="22"/>
        </w:rPr>
        <w:t>s</w:t>
      </w:r>
      <w:r w:rsidRPr="00F51ED6">
        <w:rPr>
          <w:color w:val="000000"/>
          <w:sz w:val="22"/>
          <w:szCs w:val="22"/>
        </w:rPr>
        <w:t>urveyor:</w:t>
      </w:r>
      <w:r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ab/>
      </w:r>
    </w:p>
    <w:p w14:paraId="1E66FC74" w14:textId="77777777" w:rsidR="009131CF" w:rsidRPr="00F51ED6" w:rsidRDefault="008C6C14" w:rsidP="003E1AB0">
      <w:pPr>
        <w:numPr>
          <w:ilvl w:val="0"/>
          <w:numId w:val="2"/>
        </w:numPr>
        <w:tabs>
          <w:tab w:val="num" w:pos="142"/>
          <w:tab w:val="left" w:leader="dot" w:pos="9923"/>
        </w:tabs>
        <w:spacing w:before="180" w:line="240" w:lineRule="atLeast"/>
        <w:ind w:left="142" w:right="-284" w:hanging="426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Building p</w:t>
      </w:r>
      <w:r w:rsidR="00D7287E" w:rsidRPr="00F51ED6">
        <w:rPr>
          <w:color w:val="000000"/>
          <w:sz w:val="22"/>
          <w:szCs w:val="22"/>
        </w:rPr>
        <w:t xml:space="preserve">ermit </w:t>
      </w:r>
      <w:r w:rsidRPr="00F51ED6">
        <w:rPr>
          <w:color w:val="000000"/>
          <w:sz w:val="22"/>
          <w:szCs w:val="22"/>
        </w:rPr>
        <w:t xml:space="preserve">details: </w:t>
      </w:r>
      <w:r w:rsidR="0002361C">
        <w:rPr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2361C">
        <w:rPr>
          <w:color w:val="000000"/>
          <w:sz w:val="22"/>
          <w:szCs w:val="22"/>
        </w:rPr>
        <w:instrText xml:space="preserve"> FORMTEXT </w:instrText>
      </w:r>
      <w:r w:rsidR="0002361C">
        <w:rPr>
          <w:color w:val="000000"/>
          <w:sz w:val="22"/>
          <w:szCs w:val="22"/>
        </w:rPr>
      </w:r>
      <w:r w:rsidR="0002361C">
        <w:rPr>
          <w:color w:val="000000"/>
          <w:sz w:val="22"/>
          <w:szCs w:val="22"/>
        </w:rPr>
        <w:fldChar w:fldCharType="separate"/>
      </w:r>
      <w:r w:rsidR="0002361C">
        <w:rPr>
          <w:noProof/>
          <w:color w:val="000000"/>
          <w:sz w:val="22"/>
          <w:szCs w:val="22"/>
        </w:rPr>
        <w:t> </w:t>
      </w:r>
      <w:r w:rsidR="0002361C">
        <w:rPr>
          <w:noProof/>
          <w:color w:val="000000"/>
          <w:sz w:val="22"/>
          <w:szCs w:val="22"/>
        </w:rPr>
        <w:t> </w:t>
      </w:r>
      <w:r w:rsidR="0002361C">
        <w:rPr>
          <w:noProof/>
          <w:color w:val="000000"/>
          <w:sz w:val="22"/>
          <w:szCs w:val="22"/>
        </w:rPr>
        <w:t> </w:t>
      </w:r>
      <w:r w:rsidR="0002361C">
        <w:rPr>
          <w:noProof/>
          <w:color w:val="000000"/>
          <w:sz w:val="22"/>
          <w:szCs w:val="22"/>
        </w:rPr>
        <w:t> </w:t>
      </w:r>
      <w:r w:rsidR="0002361C">
        <w:rPr>
          <w:noProof/>
          <w:color w:val="000000"/>
          <w:sz w:val="22"/>
          <w:szCs w:val="22"/>
        </w:rPr>
        <w:t> </w:t>
      </w:r>
      <w:r w:rsidR="0002361C">
        <w:rPr>
          <w:color w:val="000000"/>
          <w:sz w:val="22"/>
          <w:szCs w:val="22"/>
        </w:rPr>
        <w:fldChar w:fldCharType="end"/>
      </w:r>
      <w:bookmarkEnd w:id="0"/>
    </w:p>
    <w:p w14:paraId="6FEFB4A5" w14:textId="77777777" w:rsidR="008C6C14" w:rsidRPr="00F51ED6" w:rsidRDefault="008C6C14" w:rsidP="00D94469">
      <w:pPr>
        <w:tabs>
          <w:tab w:val="left" w:pos="3969"/>
          <w:tab w:val="left" w:pos="4962"/>
          <w:tab w:val="left" w:pos="9356"/>
          <w:tab w:val="left" w:leader="dot" w:pos="9923"/>
        </w:tabs>
        <w:spacing w:before="120" w:line="240" w:lineRule="atLeast"/>
        <w:ind w:left="142" w:right="-284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Is a permit </w:t>
      </w:r>
      <w:r w:rsidR="00D7287E" w:rsidRPr="00F51ED6">
        <w:rPr>
          <w:color w:val="000000"/>
          <w:sz w:val="22"/>
          <w:szCs w:val="22"/>
        </w:rPr>
        <w:t>r</w:t>
      </w:r>
      <w:r w:rsidR="00EA1406" w:rsidRPr="00F51ED6">
        <w:rPr>
          <w:color w:val="000000"/>
          <w:sz w:val="22"/>
          <w:szCs w:val="22"/>
        </w:rPr>
        <w:t>equired</w:t>
      </w:r>
      <w:r w:rsidRPr="00F51ED6">
        <w:rPr>
          <w:color w:val="000000"/>
          <w:sz w:val="22"/>
          <w:szCs w:val="22"/>
        </w:rPr>
        <w:t xml:space="preserve"> for this work?</w:t>
      </w:r>
      <w:r w:rsidR="00BC3FBB" w:rsidRPr="00F51ED6">
        <w:rPr>
          <w:color w:val="000000"/>
          <w:sz w:val="22"/>
          <w:szCs w:val="22"/>
        </w:rPr>
        <w:tab/>
      </w:r>
      <w:r w:rsidR="00631490" w:rsidRPr="00F51ED6">
        <w:rPr>
          <w:color w:val="000000"/>
          <w:sz w:val="22"/>
          <w:szCs w:val="22"/>
        </w:rPr>
        <w:t xml:space="preserve">Yes </w:t>
      </w:r>
      <w:sdt>
        <w:sdtPr>
          <w:rPr>
            <w:color w:val="000000"/>
            <w:sz w:val="22"/>
            <w:szCs w:val="22"/>
          </w:rPr>
          <w:id w:val="37697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BC3FBB" w:rsidRPr="00F51ED6">
        <w:rPr>
          <w:color w:val="000000"/>
          <w:sz w:val="22"/>
          <w:szCs w:val="22"/>
        </w:rPr>
        <w:tab/>
      </w:r>
      <w:r w:rsidR="00D94469" w:rsidRPr="00F51ED6">
        <w:rPr>
          <w:color w:val="000000"/>
          <w:sz w:val="22"/>
          <w:szCs w:val="22"/>
        </w:rPr>
        <w:t xml:space="preserve"> </w:t>
      </w:r>
      <w:r w:rsidR="00631490" w:rsidRPr="00F51ED6">
        <w:rPr>
          <w:color w:val="000000"/>
          <w:sz w:val="22"/>
          <w:szCs w:val="22"/>
        </w:rPr>
        <w:t xml:space="preserve">No </w:t>
      </w:r>
      <w:sdt>
        <w:sdtPr>
          <w:rPr>
            <w:color w:val="000000"/>
            <w:sz w:val="22"/>
            <w:szCs w:val="22"/>
          </w:rPr>
          <w:id w:val="170582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</w:p>
    <w:p w14:paraId="59F21B38" w14:textId="77777777" w:rsidR="000F2F22" w:rsidRPr="00F51ED6" w:rsidRDefault="008C6C14" w:rsidP="00D94469">
      <w:pPr>
        <w:tabs>
          <w:tab w:val="left" w:pos="3969"/>
          <w:tab w:val="left" w:pos="4962"/>
          <w:tab w:val="left" w:pos="7371"/>
          <w:tab w:val="left" w:leader="dot" w:pos="9498"/>
        </w:tabs>
        <w:spacing w:before="120" w:line="240" w:lineRule="atLeast"/>
        <w:ind w:left="142" w:right="-284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If </w:t>
      </w:r>
      <w:proofErr w:type="gramStart"/>
      <w:r w:rsidRPr="00F51ED6">
        <w:rPr>
          <w:color w:val="000000"/>
          <w:sz w:val="22"/>
          <w:szCs w:val="22"/>
        </w:rPr>
        <w:t>so</w:t>
      </w:r>
      <w:proofErr w:type="gramEnd"/>
      <w:r w:rsidRPr="00F51ED6">
        <w:rPr>
          <w:color w:val="000000"/>
          <w:sz w:val="22"/>
          <w:szCs w:val="22"/>
        </w:rPr>
        <w:t xml:space="preserve"> has a permit</w:t>
      </w:r>
      <w:r w:rsidR="00EA1406" w:rsidRPr="00F51ED6">
        <w:rPr>
          <w:color w:val="000000"/>
          <w:sz w:val="22"/>
          <w:szCs w:val="22"/>
        </w:rPr>
        <w:t xml:space="preserve"> </w:t>
      </w:r>
      <w:r w:rsidRPr="00F51ED6">
        <w:rPr>
          <w:color w:val="000000"/>
          <w:sz w:val="22"/>
          <w:szCs w:val="22"/>
        </w:rPr>
        <w:t>been i</w:t>
      </w:r>
      <w:r w:rsidR="00EA1406" w:rsidRPr="00F51ED6">
        <w:rPr>
          <w:color w:val="000000"/>
          <w:sz w:val="22"/>
          <w:szCs w:val="22"/>
        </w:rPr>
        <w:t>ssued</w:t>
      </w:r>
      <w:r w:rsidRPr="00F51ED6">
        <w:rPr>
          <w:color w:val="000000"/>
          <w:sz w:val="22"/>
          <w:szCs w:val="22"/>
        </w:rPr>
        <w:t>?</w:t>
      </w:r>
      <w:r w:rsidR="000F2F22" w:rsidRPr="00F51ED6">
        <w:rPr>
          <w:color w:val="000000"/>
          <w:sz w:val="22"/>
          <w:szCs w:val="22"/>
        </w:rPr>
        <w:tab/>
      </w:r>
      <w:r w:rsidR="00631490" w:rsidRPr="00F51ED6">
        <w:rPr>
          <w:color w:val="000000"/>
          <w:sz w:val="22"/>
          <w:szCs w:val="22"/>
        </w:rPr>
        <w:t xml:space="preserve">Yes </w:t>
      </w:r>
      <w:sdt>
        <w:sdtPr>
          <w:rPr>
            <w:color w:val="000000"/>
            <w:sz w:val="22"/>
            <w:szCs w:val="22"/>
          </w:rPr>
          <w:id w:val="-94946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0F2F22" w:rsidRPr="00F51ED6">
        <w:rPr>
          <w:color w:val="000000"/>
          <w:sz w:val="22"/>
          <w:szCs w:val="22"/>
        </w:rPr>
        <w:tab/>
      </w:r>
      <w:r w:rsidR="00D94469" w:rsidRPr="00F51ED6">
        <w:rPr>
          <w:color w:val="000000"/>
          <w:sz w:val="22"/>
          <w:szCs w:val="22"/>
        </w:rPr>
        <w:t xml:space="preserve"> </w:t>
      </w:r>
      <w:r w:rsidR="00631490" w:rsidRPr="00F51ED6">
        <w:rPr>
          <w:color w:val="000000"/>
          <w:sz w:val="22"/>
          <w:szCs w:val="22"/>
        </w:rPr>
        <w:t xml:space="preserve">No </w:t>
      </w:r>
      <w:sdt>
        <w:sdtPr>
          <w:rPr>
            <w:color w:val="000000"/>
            <w:sz w:val="22"/>
            <w:szCs w:val="22"/>
          </w:rPr>
          <w:id w:val="131506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</w:p>
    <w:p w14:paraId="380B2828" w14:textId="77777777" w:rsidR="00EA1406" w:rsidRPr="00F51ED6" w:rsidRDefault="000F2F22" w:rsidP="00C333CC">
      <w:pPr>
        <w:tabs>
          <w:tab w:val="left" w:pos="567"/>
          <w:tab w:val="left" w:leader="dot" w:pos="4962"/>
        </w:tabs>
        <w:spacing w:before="120" w:line="240" w:lineRule="atLeast"/>
        <w:ind w:left="142" w:right="-284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ab/>
      </w:r>
      <w:r w:rsidR="009131CF" w:rsidRPr="00F51ED6">
        <w:rPr>
          <w:color w:val="000000"/>
          <w:sz w:val="22"/>
          <w:szCs w:val="22"/>
        </w:rPr>
        <w:t>If yes</w:t>
      </w:r>
      <w:r w:rsidR="00F46553" w:rsidRPr="00F51ED6">
        <w:rPr>
          <w:color w:val="000000"/>
          <w:sz w:val="22"/>
          <w:szCs w:val="22"/>
        </w:rPr>
        <w:t>,</w:t>
      </w:r>
      <w:r w:rsidR="009131CF" w:rsidRPr="00F51ED6">
        <w:rPr>
          <w:color w:val="000000"/>
          <w:sz w:val="22"/>
          <w:szCs w:val="22"/>
        </w:rPr>
        <w:t xml:space="preserve"> </w:t>
      </w:r>
      <w:r w:rsidR="00F46553" w:rsidRPr="00F51ED6">
        <w:rPr>
          <w:color w:val="000000"/>
          <w:sz w:val="22"/>
          <w:szCs w:val="22"/>
        </w:rPr>
        <w:t xml:space="preserve">provide </w:t>
      </w:r>
      <w:r w:rsidR="009131CF" w:rsidRPr="00F51ED6">
        <w:rPr>
          <w:color w:val="000000"/>
          <w:sz w:val="22"/>
          <w:szCs w:val="22"/>
        </w:rPr>
        <w:t>p</w:t>
      </w:r>
      <w:r w:rsidR="008C6C14" w:rsidRPr="00F51ED6">
        <w:rPr>
          <w:color w:val="000000"/>
          <w:sz w:val="22"/>
          <w:szCs w:val="22"/>
        </w:rPr>
        <w:t>ermit n</w:t>
      </w:r>
      <w:r w:rsidR="00EA1406" w:rsidRPr="00F51ED6">
        <w:rPr>
          <w:color w:val="000000"/>
          <w:sz w:val="22"/>
          <w:szCs w:val="22"/>
        </w:rPr>
        <w:t>umber:</w:t>
      </w:r>
      <w:r w:rsidR="009131CF" w:rsidRPr="00F51ED6">
        <w:rPr>
          <w:color w:val="000000"/>
          <w:sz w:val="22"/>
          <w:szCs w:val="22"/>
        </w:rPr>
        <w:tab/>
      </w:r>
      <w:r w:rsidR="00EA1406" w:rsidRPr="00F51ED6">
        <w:rPr>
          <w:color w:val="000000"/>
          <w:sz w:val="22"/>
          <w:szCs w:val="22"/>
        </w:rPr>
        <w:t xml:space="preserve"> </w:t>
      </w:r>
      <w:r w:rsidR="00EA1406" w:rsidRPr="00F51ED6">
        <w:rPr>
          <w:color w:val="000000"/>
          <w:sz w:val="22"/>
          <w:szCs w:val="22"/>
        </w:rPr>
        <w:tab/>
      </w:r>
    </w:p>
    <w:p w14:paraId="1F106731" w14:textId="77777777" w:rsidR="00EA1406" w:rsidRPr="00F51ED6" w:rsidRDefault="00E470C9" w:rsidP="00C333CC">
      <w:pPr>
        <w:tabs>
          <w:tab w:val="left" w:pos="567"/>
        </w:tabs>
        <w:spacing w:before="120" w:line="240" w:lineRule="atLeast"/>
        <w:ind w:left="142" w:right="-1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ab/>
      </w:r>
      <w:r w:rsidR="00EA1406" w:rsidRPr="00F51ED6">
        <w:rPr>
          <w:color w:val="000000"/>
          <w:sz w:val="22"/>
          <w:szCs w:val="22"/>
        </w:rPr>
        <w:t xml:space="preserve">If </w:t>
      </w:r>
      <w:r w:rsidRPr="00F51ED6">
        <w:rPr>
          <w:color w:val="000000"/>
          <w:sz w:val="22"/>
          <w:szCs w:val="22"/>
        </w:rPr>
        <w:t>no</w:t>
      </w:r>
      <w:r w:rsidR="00EA1406" w:rsidRPr="00F51ED6">
        <w:rPr>
          <w:color w:val="000000"/>
          <w:sz w:val="22"/>
          <w:szCs w:val="22"/>
        </w:rPr>
        <w:t xml:space="preserve">, have you attached the </w:t>
      </w:r>
      <w:r w:rsidR="0098702F" w:rsidRPr="00F51ED6">
        <w:rPr>
          <w:color w:val="000000"/>
          <w:sz w:val="22"/>
          <w:szCs w:val="22"/>
        </w:rPr>
        <w:t>B</w:t>
      </w:r>
      <w:r w:rsidR="00EA1406" w:rsidRPr="00F51ED6">
        <w:rPr>
          <w:color w:val="000000"/>
          <w:sz w:val="22"/>
          <w:szCs w:val="22"/>
        </w:rPr>
        <w:t xml:space="preserve">uilding </w:t>
      </w:r>
      <w:r w:rsidR="0098702F" w:rsidRPr="00F51ED6">
        <w:rPr>
          <w:color w:val="000000"/>
          <w:sz w:val="22"/>
          <w:szCs w:val="22"/>
        </w:rPr>
        <w:t>S</w:t>
      </w:r>
      <w:r w:rsidR="00EA1406" w:rsidRPr="00F51ED6">
        <w:rPr>
          <w:color w:val="000000"/>
          <w:sz w:val="22"/>
          <w:szCs w:val="22"/>
        </w:rPr>
        <w:t xml:space="preserve">urveyor’s written advice?  </w:t>
      </w:r>
      <w:r w:rsidR="00C333CC" w:rsidRPr="00F51ED6">
        <w:rPr>
          <w:color w:val="000000"/>
          <w:sz w:val="22"/>
          <w:szCs w:val="22"/>
        </w:rPr>
        <w:t xml:space="preserve">  </w:t>
      </w:r>
      <w:r w:rsidR="00631490" w:rsidRPr="00F51ED6">
        <w:rPr>
          <w:color w:val="000000"/>
          <w:sz w:val="22"/>
          <w:szCs w:val="22"/>
        </w:rPr>
        <w:t xml:space="preserve">Yes </w:t>
      </w:r>
      <w:sdt>
        <w:sdtPr>
          <w:rPr>
            <w:color w:val="000000"/>
            <w:sz w:val="22"/>
            <w:szCs w:val="22"/>
          </w:rPr>
          <w:id w:val="-154111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F51ED6">
        <w:rPr>
          <w:color w:val="000000"/>
          <w:sz w:val="22"/>
          <w:szCs w:val="22"/>
        </w:rPr>
        <w:t xml:space="preserve">   </w:t>
      </w:r>
      <w:r w:rsidR="00C333CC" w:rsidRPr="00F51ED6">
        <w:rPr>
          <w:color w:val="000000"/>
          <w:sz w:val="22"/>
          <w:szCs w:val="22"/>
        </w:rPr>
        <w:t xml:space="preserve"> </w:t>
      </w:r>
      <w:r w:rsidR="00631490" w:rsidRPr="00F51ED6">
        <w:rPr>
          <w:color w:val="000000"/>
          <w:sz w:val="22"/>
          <w:szCs w:val="22"/>
        </w:rPr>
        <w:t xml:space="preserve">No </w:t>
      </w:r>
      <w:sdt>
        <w:sdtPr>
          <w:rPr>
            <w:color w:val="000000"/>
            <w:sz w:val="22"/>
            <w:szCs w:val="22"/>
          </w:rPr>
          <w:id w:val="-75073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</w:p>
    <w:p w14:paraId="5353826A" w14:textId="77777777" w:rsidR="00EA1406" w:rsidRPr="00F51ED6" w:rsidRDefault="00EA1406" w:rsidP="003E1AB0">
      <w:pPr>
        <w:numPr>
          <w:ilvl w:val="0"/>
          <w:numId w:val="2"/>
        </w:numPr>
        <w:tabs>
          <w:tab w:val="num" w:pos="142"/>
          <w:tab w:val="left" w:pos="3969"/>
          <w:tab w:val="left" w:leader="dot" w:pos="7088"/>
          <w:tab w:val="left" w:leader="dot" w:pos="7938"/>
          <w:tab w:val="left" w:leader="dot" w:pos="8647"/>
          <w:tab w:val="left" w:leader="dot" w:pos="9639"/>
        </w:tabs>
        <w:spacing w:before="180" w:line="240" w:lineRule="atLeast"/>
        <w:ind w:left="142" w:right="-567" w:hanging="426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W</w:t>
      </w:r>
      <w:r w:rsidR="00A26175" w:rsidRPr="00F51ED6">
        <w:rPr>
          <w:color w:val="000000"/>
          <w:sz w:val="22"/>
          <w:szCs w:val="22"/>
        </w:rPr>
        <w:t>ork is planned to commence on:</w:t>
      </w:r>
      <w:r w:rsidR="00A26175" w:rsidRPr="00F51ED6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942259427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70FDE" w:rsidRPr="00F80944">
            <w:rPr>
              <w:rStyle w:val="PlaceholderText"/>
            </w:rPr>
            <w:t>Click here to enter a date.</w:t>
          </w:r>
        </w:sdtContent>
      </w:sdt>
      <w:r w:rsidRPr="00F51ED6">
        <w:rPr>
          <w:color w:val="000000"/>
          <w:sz w:val="22"/>
          <w:szCs w:val="22"/>
        </w:rPr>
        <w:t xml:space="preserve">  </w:t>
      </w:r>
    </w:p>
    <w:p w14:paraId="45BEFE84" w14:textId="77777777" w:rsidR="00C333CC" w:rsidRPr="00F51ED6" w:rsidRDefault="00EA1406" w:rsidP="003E1AB0">
      <w:pPr>
        <w:numPr>
          <w:ilvl w:val="0"/>
          <w:numId w:val="2"/>
        </w:numPr>
        <w:tabs>
          <w:tab w:val="num" w:pos="142"/>
          <w:tab w:val="left" w:pos="3969"/>
          <w:tab w:val="left" w:leader="dot" w:pos="6379"/>
          <w:tab w:val="left" w:leader="dot" w:pos="7088"/>
          <w:tab w:val="left" w:leader="dot" w:pos="7938"/>
          <w:tab w:val="left" w:leader="dot" w:pos="8647"/>
          <w:tab w:val="left" w:leader="dot" w:pos="9639"/>
        </w:tabs>
        <w:spacing w:before="180" w:line="240" w:lineRule="atLeast"/>
        <w:ind w:left="142" w:right="-567" w:hanging="426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Work is due to be completed by:</w:t>
      </w:r>
      <w:r w:rsidR="00A26175" w:rsidRPr="00F51ED6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2010429393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70FDE" w:rsidRPr="00F80944">
            <w:rPr>
              <w:rStyle w:val="PlaceholderText"/>
            </w:rPr>
            <w:t>Click here to enter a date.</w:t>
          </w:r>
        </w:sdtContent>
      </w:sdt>
    </w:p>
    <w:p w14:paraId="4B36D7E8" w14:textId="77777777" w:rsidR="00EA51D3" w:rsidRPr="00F51ED6" w:rsidRDefault="00EA51D3" w:rsidP="00631490">
      <w:pPr>
        <w:numPr>
          <w:ilvl w:val="0"/>
          <w:numId w:val="2"/>
        </w:numPr>
        <w:tabs>
          <w:tab w:val="num" w:pos="142"/>
          <w:tab w:val="left" w:pos="3402"/>
          <w:tab w:val="left" w:leader="dot" w:pos="9781"/>
        </w:tabs>
        <w:spacing w:before="180" w:line="240" w:lineRule="atLeast"/>
        <w:ind w:left="142" w:right="-567" w:hanging="426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When completed, is the new or altered system likely to fully comply with the relevant A</w:t>
      </w:r>
      <w:r w:rsidR="00FA58A0" w:rsidRPr="00F51ED6">
        <w:rPr>
          <w:color w:val="000000"/>
          <w:sz w:val="22"/>
          <w:szCs w:val="22"/>
        </w:rPr>
        <w:t xml:space="preserve">ust. </w:t>
      </w:r>
      <w:r w:rsidRPr="00F51ED6">
        <w:rPr>
          <w:color w:val="000000"/>
          <w:sz w:val="22"/>
          <w:szCs w:val="22"/>
        </w:rPr>
        <w:t xml:space="preserve">Standard/s    </w:t>
      </w:r>
      <w:r w:rsidR="00631490" w:rsidRPr="00F51ED6">
        <w:rPr>
          <w:color w:val="000000"/>
          <w:sz w:val="22"/>
          <w:szCs w:val="22"/>
        </w:rPr>
        <w:t xml:space="preserve">Yes </w:t>
      </w:r>
      <w:sdt>
        <w:sdtPr>
          <w:rPr>
            <w:color w:val="000000"/>
            <w:sz w:val="22"/>
            <w:szCs w:val="22"/>
          </w:rPr>
          <w:id w:val="89554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F51ED6">
        <w:rPr>
          <w:color w:val="000000"/>
          <w:sz w:val="22"/>
          <w:szCs w:val="22"/>
        </w:rPr>
        <w:t xml:space="preserve">    </w:t>
      </w:r>
      <w:r w:rsidR="00631490" w:rsidRPr="00F51ED6">
        <w:rPr>
          <w:color w:val="000000"/>
          <w:sz w:val="22"/>
          <w:szCs w:val="22"/>
        </w:rPr>
        <w:t xml:space="preserve">No </w:t>
      </w:r>
      <w:sdt>
        <w:sdtPr>
          <w:rPr>
            <w:color w:val="000000"/>
            <w:sz w:val="22"/>
            <w:szCs w:val="22"/>
          </w:rPr>
          <w:id w:val="204918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F51ED6">
        <w:rPr>
          <w:color w:val="000000"/>
          <w:sz w:val="22"/>
          <w:szCs w:val="22"/>
        </w:rPr>
        <w:t xml:space="preserve">     If </w:t>
      </w:r>
      <w:proofErr w:type="gramStart"/>
      <w:r w:rsidRPr="00F51ED6">
        <w:rPr>
          <w:color w:val="000000"/>
          <w:sz w:val="22"/>
          <w:szCs w:val="22"/>
        </w:rPr>
        <w:t>no</w:t>
      </w:r>
      <w:proofErr w:type="gramEnd"/>
      <w:r w:rsidRPr="00F51ED6">
        <w:rPr>
          <w:color w:val="000000"/>
          <w:sz w:val="22"/>
          <w:szCs w:val="22"/>
        </w:rPr>
        <w:t xml:space="preserve"> why?</w:t>
      </w:r>
      <w:r w:rsidR="00FA58A0" w:rsidRPr="00F51ED6">
        <w:rPr>
          <w:color w:val="000000"/>
          <w:sz w:val="22"/>
          <w:szCs w:val="22"/>
        </w:rPr>
        <w:t xml:space="preserve"> </w:t>
      </w:r>
      <w:r w:rsidRPr="00F51ED6">
        <w:rPr>
          <w:color w:val="000000"/>
          <w:sz w:val="22"/>
          <w:szCs w:val="22"/>
        </w:rPr>
        <w:tab/>
      </w:r>
    </w:p>
    <w:p w14:paraId="1205C3D7" w14:textId="77777777" w:rsidR="00C333CC" w:rsidRPr="00F51ED6" w:rsidRDefault="00C333CC" w:rsidP="003E1AB0">
      <w:pPr>
        <w:numPr>
          <w:ilvl w:val="0"/>
          <w:numId w:val="2"/>
        </w:numPr>
        <w:tabs>
          <w:tab w:val="num" w:pos="142"/>
          <w:tab w:val="left" w:pos="3544"/>
          <w:tab w:val="left" w:leader="dot" w:pos="3686"/>
          <w:tab w:val="left" w:leader="dot" w:pos="6379"/>
          <w:tab w:val="left" w:leader="dot" w:pos="7088"/>
          <w:tab w:val="left" w:leader="dot" w:pos="7938"/>
          <w:tab w:val="left" w:leader="dot" w:pos="8647"/>
          <w:tab w:val="left" w:leader="dot" w:pos="9781"/>
        </w:tabs>
        <w:spacing w:before="180" w:line="240" w:lineRule="atLeast"/>
        <w:ind w:left="141" w:right="-567" w:hanging="425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 xml:space="preserve">Type of System:  </w:t>
      </w:r>
    </w:p>
    <w:p w14:paraId="0236B972" w14:textId="77777777" w:rsidR="00C333CC" w:rsidRPr="00541FA9" w:rsidRDefault="00C333CC" w:rsidP="00541FA9">
      <w:pPr>
        <w:spacing w:before="120"/>
        <w:ind w:left="142" w:right="-142"/>
        <w:jc w:val="both"/>
        <w:rPr>
          <w:sz w:val="21"/>
          <w:szCs w:val="21"/>
        </w:rPr>
      </w:pPr>
      <w:r w:rsidRPr="00F51ED6">
        <w:rPr>
          <w:b/>
          <w:color w:val="000000"/>
          <w:sz w:val="22"/>
          <w:szCs w:val="22"/>
        </w:rPr>
        <w:t xml:space="preserve">Sprinkler </w:t>
      </w:r>
      <w:r w:rsidR="00541FA9">
        <w:rPr>
          <w:color w:val="000000"/>
          <w:sz w:val="22"/>
          <w:szCs w:val="22"/>
        </w:rPr>
        <w:t xml:space="preserve">- </w:t>
      </w:r>
      <w:r w:rsidR="0098104E" w:rsidRPr="00541FA9">
        <w:rPr>
          <w:sz w:val="22"/>
          <w:szCs w:val="22"/>
        </w:rPr>
        <w:t xml:space="preserve">AS2118.1 </w:t>
      </w:r>
      <w:sdt>
        <w:sdtPr>
          <w:rPr>
            <w:sz w:val="22"/>
            <w:szCs w:val="22"/>
          </w:rPr>
          <w:id w:val="50903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63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104E" w:rsidRPr="00541FA9">
        <w:rPr>
          <w:sz w:val="22"/>
          <w:szCs w:val="22"/>
        </w:rPr>
        <w:t xml:space="preserve">   AS2118.2 </w:t>
      </w:r>
      <w:sdt>
        <w:sdtPr>
          <w:rPr>
            <w:sz w:val="22"/>
            <w:szCs w:val="22"/>
          </w:rPr>
          <w:id w:val="105874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 w:rsidRPr="00541FA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104E" w:rsidRPr="00541FA9">
        <w:rPr>
          <w:sz w:val="22"/>
          <w:szCs w:val="22"/>
        </w:rPr>
        <w:t xml:space="preserve">   AS2118.3 </w:t>
      </w:r>
      <w:sdt>
        <w:sdtPr>
          <w:rPr>
            <w:sz w:val="22"/>
            <w:szCs w:val="22"/>
          </w:rPr>
          <w:id w:val="-81981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 w:rsidRPr="00541FA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104E" w:rsidRPr="00541FA9">
        <w:rPr>
          <w:sz w:val="22"/>
          <w:szCs w:val="22"/>
        </w:rPr>
        <w:t xml:space="preserve">   </w:t>
      </w:r>
      <w:r w:rsidRPr="00541FA9">
        <w:rPr>
          <w:sz w:val="22"/>
          <w:szCs w:val="22"/>
        </w:rPr>
        <w:t xml:space="preserve"> </w:t>
      </w:r>
      <w:r w:rsidR="0098104E" w:rsidRPr="00541FA9">
        <w:rPr>
          <w:sz w:val="22"/>
          <w:szCs w:val="22"/>
        </w:rPr>
        <w:t xml:space="preserve">AS2118.4 </w:t>
      </w:r>
      <w:sdt>
        <w:sdtPr>
          <w:rPr>
            <w:sz w:val="22"/>
            <w:szCs w:val="22"/>
          </w:rPr>
          <w:id w:val="-196448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 w:rsidRPr="00541FA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104E" w:rsidRPr="00541FA9">
        <w:rPr>
          <w:sz w:val="22"/>
          <w:szCs w:val="22"/>
        </w:rPr>
        <w:t xml:space="preserve">   </w:t>
      </w:r>
      <w:r w:rsidRPr="00541FA9">
        <w:rPr>
          <w:sz w:val="22"/>
          <w:szCs w:val="22"/>
        </w:rPr>
        <w:t xml:space="preserve"> </w:t>
      </w:r>
      <w:r w:rsidR="0098104E" w:rsidRPr="00541FA9">
        <w:rPr>
          <w:sz w:val="22"/>
          <w:szCs w:val="22"/>
        </w:rPr>
        <w:t xml:space="preserve">AS2118.5 </w:t>
      </w:r>
      <w:sdt>
        <w:sdtPr>
          <w:rPr>
            <w:sz w:val="22"/>
            <w:szCs w:val="22"/>
          </w:rPr>
          <w:id w:val="-50612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 w:rsidRPr="00541FA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104E" w:rsidRPr="00541FA9">
        <w:rPr>
          <w:sz w:val="22"/>
          <w:szCs w:val="22"/>
        </w:rPr>
        <w:t xml:space="preserve">  AS2118.6 </w:t>
      </w:r>
      <w:sdt>
        <w:sdtPr>
          <w:rPr>
            <w:sz w:val="22"/>
            <w:szCs w:val="22"/>
          </w:rPr>
          <w:id w:val="-120239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 w:rsidRPr="00541FA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874EF95" w14:textId="77777777" w:rsidR="00C333CC" w:rsidRPr="00F51ED6" w:rsidRDefault="00C333CC" w:rsidP="002E61C7">
      <w:pPr>
        <w:tabs>
          <w:tab w:val="left" w:pos="0"/>
          <w:tab w:val="left" w:pos="567"/>
          <w:tab w:val="left" w:pos="1134"/>
          <w:tab w:val="left" w:pos="3828"/>
          <w:tab w:val="left" w:pos="4962"/>
          <w:tab w:val="left" w:pos="6804"/>
          <w:tab w:val="left" w:leader="dot" w:pos="9639"/>
        </w:tabs>
        <w:spacing w:before="120"/>
        <w:ind w:left="142" w:right="-284"/>
        <w:jc w:val="both"/>
        <w:rPr>
          <w:color w:val="000000"/>
          <w:sz w:val="22"/>
          <w:szCs w:val="22"/>
        </w:rPr>
      </w:pPr>
      <w:proofErr w:type="gramStart"/>
      <w:r w:rsidRPr="00F51ED6">
        <w:rPr>
          <w:b/>
          <w:color w:val="000000"/>
          <w:sz w:val="22"/>
          <w:szCs w:val="22"/>
        </w:rPr>
        <w:t>Detection</w:t>
      </w:r>
      <w:r w:rsidRPr="00F51ED6">
        <w:rPr>
          <w:color w:val="000000"/>
          <w:sz w:val="22"/>
          <w:szCs w:val="22"/>
        </w:rPr>
        <w:t xml:space="preserve">  -</w:t>
      </w:r>
      <w:proofErr w:type="gramEnd"/>
      <w:r w:rsidRPr="00F51ED6">
        <w:rPr>
          <w:color w:val="000000"/>
          <w:sz w:val="22"/>
          <w:szCs w:val="22"/>
        </w:rPr>
        <w:t xml:space="preserve">  Heat  </w:t>
      </w:r>
      <w:sdt>
        <w:sdtPr>
          <w:rPr>
            <w:color w:val="000000"/>
            <w:sz w:val="22"/>
            <w:szCs w:val="22"/>
          </w:rPr>
          <w:id w:val="-159677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F51ED6">
        <w:rPr>
          <w:color w:val="000000"/>
          <w:sz w:val="22"/>
          <w:szCs w:val="22"/>
        </w:rPr>
        <w:t xml:space="preserve">    Smoke  </w:t>
      </w:r>
      <w:sdt>
        <w:sdtPr>
          <w:rPr>
            <w:color w:val="000000"/>
            <w:sz w:val="22"/>
            <w:szCs w:val="22"/>
          </w:rPr>
          <w:id w:val="204972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F51ED6">
        <w:rPr>
          <w:color w:val="000000"/>
          <w:sz w:val="22"/>
          <w:szCs w:val="22"/>
        </w:rPr>
        <w:t xml:space="preserve">     Flame  </w:t>
      </w:r>
      <w:sdt>
        <w:sdtPr>
          <w:rPr>
            <w:color w:val="000000"/>
            <w:sz w:val="22"/>
            <w:szCs w:val="22"/>
          </w:rPr>
          <w:id w:val="-124116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F51ED6">
        <w:rPr>
          <w:color w:val="000000"/>
          <w:sz w:val="22"/>
          <w:szCs w:val="22"/>
        </w:rPr>
        <w:t xml:space="preserve">     ASDS  </w:t>
      </w:r>
      <w:sdt>
        <w:sdtPr>
          <w:rPr>
            <w:color w:val="000000"/>
            <w:sz w:val="22"/>
            <w:szCs w:val="22"/>
          </w:rPr>
          <w:id w:val="197086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F51ED6">
        <w:rPr>
          <w:color w:val="000000"/>
          <w:sz w:val="22"/>
          <w:szCs w:val="22"/>
        </w:rPr>
        <w:t xml:space="preserve">  </w:t>
      </w:r>
    </w:p>
    <w:p w14:paraId="0917DE35" w14:textId="77777777" w:rsidR="00C333CC" w:rsidRPr="00F51ED6" w:rsidRDefault="00C333CC" w:rsidP="00C333CC">
      <w:pPr>
        <w:tabs>
          <w:tab w:val="left" w:pos="0"/>
          <w:tab w:val="left" w:pos="1701"/>
          <w:tab w:val="left" w:pos="3828"/>
          <w:tab w:val="left" w:pos="4962"/>
          <w:tab w:val="left" w:pos="6804"/>
          <w:tab w:val="left" w:leader="dot" w:pos="9639"/>
        </w:tabs>
        <w:spacing w:before="120"/>
        <w:ind w:left="142" w:right="-284"/>
        <w:jc w:val="both"/>
        <w:rPr>
          <w:color w:val="000000"/>
          <w:sz w:val="22"/>
          <w:szCs w:val="22"/>
        </w:rPr>
      </w:pPr>
      <w:r w:rsidRPr="00F51ED6">
        <w:rPr>
          <w:b/>
          <w:color w:val="000000"/>
          <w:sz w:val="22"/>
          <w:szCs w:val="22"/>
        </w:rPr>
        <w:t xml:space="preserve">Occupant </w:t>
      </w:r>
      <w:proofErr w:type="gramStart"/>
      <w:r w:rsidRPr="00F51ED6">
        <w:rPr>
          <w:b/>
          <w:color w:val="000000"/>
          <w:sz w:val="22"/>
          <w:szCs w:val="22"/>
        </w:rPr>
        <w:t xml:space="preserve">Warning  </w:t>
      </w:r>
      <w:r w:rsidRPr="00F51ED6">
        <w:rPr>
          <w:color w:val="000000"/>
          <w:sz w:val="22"/>
          <w:szCs w:val="22"/>
        </w:rPr>
        <w:t>-</w:t>
      </w:r>
      <w:proofErr w:type="gramEnd"/>
      <w:r w:rsidRPr="00F51ED6">
        <w:rPr>
          <w:color w:val="000000"/>
          <w:sz w:val="22"/>
          <w:szCs w:val="22"/>
        </w:rPr>
        <w:t xml:space="preserve">  Sounders  </w:t>
      </w:r>
      <w:sdt>
        <w:sdtPr>
          <w:rPr>
            <w:color w:val="000000"/>
            <w:sz w:val="22"/>
            <w:szCs w:val="22"/>
          </w:rPr>
          <w:id w:val="181474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F51ED6">
        <w:rPr>
          <w:color w:val="000000"/>
          <w:sz w:val="22"/>
          <w:szCs w:val="22"/>
        </w:rPr>
        <w:t xml:space="preserve">     Amplified System  </w:t>
      </w:r>
      <w:sdt>
        <w:sdtPr>
          <w:rPr>
            <w:color w:val="000000"/>
            <w:sz w:val="22"/>
            <w:szCs w:val="22"/>
          </w:rPr>
          <w:id w:val="-148191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Pr="002A5383">
        <w:rPr>
          <w:sz w:val="22"/>
          <w:szCs w:val="22"/>
        </w:rPr>
        <w:t xml:space="preserve">   </w:t>
      </w:r>
      <w:r w:rsidR="00651291">
        <w:rPr>
          <w:sz w:val="22"/>
          <w:szCs w:val="22"/>
        </w:rPr>
        <w:t>EWIS</w:t>
      </w:r>
      <w:r w:rsidRPr="002A5383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04872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FA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3B44EC3" w14:textId="77777777" w:rsidR="00C333CC" w:rsidRPr="005A426A" w:rsidRDefault="00C333CC" w:rsidP="005A426A">
      <w:pPr>
        <w:tabs>
          <w:tab w:val="left" w:leader="dot" w:pos="9639"/>
        </w:tabs>
        <w:spacing w:before="120"/>
        <w:ind w:left="142"/>
        <w:jc w:val="both"/>
        <w:rPr>
          <w:color w:val="000000"/>
          <w:sz w:val="22"/>
          <w:szCs w:val="22"/>
        </w:rPr>
      </w:pPr>
      <w:r w:rsidRPr="00F51ED6">
        <w:rPr>
          <w:b/>
          <w:color w:val="000000"/>
          <w:sz w:val="22"/>
          <w:szCs w:val="22"/>
        </w:rPr>
        <w:t>Other</w:t>
      </w:r>
      <w:r w:rsidR="005A426A" w:rsidRPr="005A426A">
        <w:rPr>
          <w:color w:val="000000"/>
          <w:sz w:val="22"/>
          <w:szCs w:val="22"/>
        </w:rPr>
        <w:tab/>
      </w:r>
    </w:p>
    <w:p w14:paraId="673E96A3" w14:textId="77777777" w:rsidR="00EA1406" w:rsidRPr="00F51ED6" w:rsidRDefault="00EA1406" w:rsidP="001231B3">
      <w:pPr>
        <w:pBdr>
          <w:top w:val="single" w:sz="8" w:space="7" w:color="auto"/>
          <w:left w:val="single" w:sz="8" w:space="3" w:color="auto"/>
          <w:bottom w:val="single" w:sz="8" w:space="5" w:color="auto"/>
          <w:right w:val="single" w:sz="8" w:space="6" w:color="auto"/>
        </w:pBdr>
        <w:spacing w:before="120"/>
        <w:ind w:left="-283" w:right="-425" w:hanging="142"/>
        <w:jc w:val="both"/>
        <w:rPr>
          <w:b/>
          <w:color w:val="000000"/>
          <w:sz w:val="22"/>
          <w:szCs w:val="22"/>
        </w:rPr>
      </w:pPr>
      <w:r w:rsidRPr="00F51ED6">
        <w:rPr>
          <w:b/>
          <w:color w:val="000000"/>
          <w:sz w:val="22"/>
          <w:szCs w:val="22"/>
        </w:rPr>
        <w:t xml:space="preserve">Complete this section </w:t>
      </w:r>
      <w:r w:rsidRPr="00F51ED6">
        <w:rPr>
          <w:b/>
          <w:color w:val="000000"/>
          <w:sz w:val="22"/>
          <w:szCs w:val="22"/>
          <w:u w:val="single"/>
        </w:rPr>
        <w:t>for extensions or alterations only</w:t>
      </w:r>
      <w:r w:rsidRPr="00F51ED6">
        <w:rPr>
          <w:b/>
          <w:color w:val="000000"/>
          <w:sz w:val="22"/>
          <w:szCs w:val="22"/>
        </w:rPr>
        <w:t>.</w:t>
      </w:r>
    </w:p>
    <w:p w14:paraId="6725D1A4" w14:textId="77777777" w:rsidR="00EA1406" w:rsidRPr="00F51ED6" w:rsidRDefault="00EA1406" w:rsidP="001231B3">
      <w:pPr>
        <w:pBdr>
          <w:top w:val="single" w:sz="8" w:space="7" w:color="auto"/>
          <w:left w:val="single" w:sz="8" w:space="3" w:color="auto"/>
          <w:bottom w:val="single" w:sz="8" w:space="5" w:color="auto"/>
          <w:right w:val="single" w:sz="8" w:space="6" w:color="auto"/>
        </w:pBdr>
        <w:tabs>
          <w:tab w:val="left" w:pos="142"/>
          <w:tab w:val="left" w:pos="3828"/>
          <w:tab w:val="left" w:leader="dot" w:pos="4678"/>
          <w:tab w:val="left" w:leader="dot" w:pos="5245"/>
          <w:tab w:val="left" w:pos="5812"/>
          <w:tab w:val="left" w:pos="6946"/>
          <w:tab w:val="left" w:leader="dot" w:pos="7513"/>
          <w:tab w:val="left" w:pos="9072"/>
          <w:tab w:val="left" w:leader="dot" w:pos="9639"/>
        </w:tabs>
        <w:spacing w:before="240"/>
        <w:ind w:left="-283" w:right="-425" w:hanging="142"/>
        <w:rPr>
          <w:color w:val="000000"/>
          <w:sz w:val="22"/>
          <w:szCs w:val="22"/>
        </w:rPr>
      </w:pPr>
      <w:r w:rsidRPr="00F51ED6">
        <w:rPr>
          <w:color w:val="000000"/>
          <w:position w:val="6"/>
          <w:sz w:val="22"/>
          <w:szCs w:val="22"/>
        </w:rPr>
        <w:tab/>
        <w:t>1</w:t>
      </w:r>
      <w:r w:rsidR="008C1B64" w:rsidRPr="00F51ED6">
        <w:rPr>
          <w:color w:val="000000"/>
          <w:position w:val="6"/>
          <w:sz w:val="22"/>
          <w:szCs w:val="22"/>
        </w:rPr>
        <w:t>3</w:t>
      </w:r>
      <w:r w:rsidRPr="00F51ED6">
        <w:rPr>
          <w:color w:val="000000"/>
          <w:position w:val="6"/>
          <w:sz w:val="22"/>
          <w:szCs w:val="22"/>
        </w:rPr>
        <w:t>.</w:t>
      </w:r>
      <w:r w:rsidRPr="00F51ED6">
        <w:rPr>
          <w:color w:val="000000"/>
          <w:position w:val="6"/>
          <w:sz w:val="22"/>
          <w:szCs w:val="22"/>
        </w:rPr>
        <w:tab/>
        <w:t xml:space="preserve">Number of </w:t>
      </w:r>
      <w:r w:rsidR="008C1B64" w:rsidRPr="00F51ED6">
        <w:rPr>
          <w:color w:val="000000"/>
          <w:position w:val="6"/>
          <w:sz w:val="22"/>
          <w:szCs w:val="22"/>
        </w:rPr>
        <w:t>a</w:t>
      </w:r>
      <w:r w:rsidR="002E61C7" w:rsidRPr="00F51ED6">
        <w:rPr>
          <w:color w:val="000000"/>
          <w:position w:val="6"/>
          <w:sz w:val="22"/>
          <w:szCs w:val="22"/>
        </w:rPr>
        <w:t xml:space="preserve">larm </w:t>
      </w:r>
      <w:r w:rsidR="008C1B64" w:rsidRPr="00F51ED6">
        <w:rPr>
          <w:color w:val="000000"/>
          <w:position w:val="6"/>
          <w:sz w:val="22"/>
          <w:szCs w:val="22"/>
        </w:rPr>
        <w:t>z</w:t>
      </w:r>
      <w:r w:rsidR="002E61C7" w:rsidRPr="00F51ED6">
        <w:rPr>
          <w:color w:val="000000"/>
          <w:position w:val="6"/>
          <w:sz w:val="22"/>
          <w:szCs w:val="22"/>
        </w:rPr>
        <w:t>ones:</w:t>
      </w:r>
      <w:r w:rsidR="002E61C7" w:rsidRPr="00F51ED6">
        <w:rPr>
          <w:color w:val="000000"/>
          <w:position w:val="6"/>
          <w:sz w:val="22"/>
          <w:szCs w:val="22"/>
        </w:rPr>
        <w:tab/>
      </w:r>
      <w:proofErr w:type="gramStart"/>
      <w:r w:rsidR="002E61C7" w:rsidRPr="00F51ED6">
        <w:rPr>
          <w:color w:val="000000"/>
          <w:position w:val="6"/>
          <w:sz w:val="22"/>
          <w:szCs w:val="22"/>
        </w:rPr>
        <w:t xml:space="preserve">Existing  </w:t>
      </w:r>
      <w:r w:rsidR="006B75C5">
        <w:rPr>
          <w:color w:val="000000"/>
          <w:position w:val="6"/>
          <w:sz w:val="22"/>
          <w:szCs w:val="22"/>
        </w:rPr>
        <w:tab/>
      </w:r>
      <w:proofErr w:type="gramEnd"/>
      <w:r w:rsidR="002E61C7" w:rsidRPr="00F51ED6">
        <w:rPr>
          <w:color w:val="000000"/>
          <w:position w:val="6"/>
          <w:sz w:val="22"/>
          <w:szCs w:val="22"/>
        </w:rPr>
        <w:tab/>
        <w:t xml:space="preserve">Additional </w:t>
      </w:r>
      <w:r w:rsidR="006B75C5">
        <w:rPr>
          <w:color w:val="000000"/>
          <w:position w:val="6"/>
          <w:sz w:val="22"/>
          <w:szCs w:val="22"/>
        </w:rPr>
        <w:tab/>
      </w:r>
      <w:r w:rsidR="006B75C5">
        <w:rPr>
          <w:color w:val="000000"/>
          <w:position w:val="6"/>
          <w:sz w:val="22"/>
          <w:szCs w:val="22"/>
        </w:rPr>
        <w:tab/>
      </w:r>
      <w:r w:rsidR="002E61C7" w:rsidRPr="00F51ED6">
        <w:rPr>
          <w:color w:val="000000"/>
          <w:position w:val="6"/>
          <w:sz w:val="22"/>
          <w:szCs w:val="22"/>
        </w:rPr>
        <w:t xml:space="preserve">       </w:t>
      </w:r>
      <w:r w:rsidRPr="00F51ED6">
        <w:rPr>
          <w:color w:val="000000"/>
          <w:position w:val="6"/>
          <w:sz w:val="22"/>
          <w:szCs w:val="22"/>
        </w:rPr>
        <w:t xml:space="preserve">New total  </w:t>
      </w:r>
      <w:r w:rsidR="00A116B7">
        <w:rPr>
          <w:color w:val="000000"/>
          <w:position w:val="6"/>
          <w:sz w:val="22"/>
          <w:szCs w:val="22"/>
        </w:rPr>
        <w:tab/>
      </w:r>
      <w:r w:rsidR="00A116B7">
        <w:rPr>
          <w:color w:val="000000"/>
          <w:position w:val="6"/>
          <w:sz w:val="22"/>
          <w:szCs w:val="22"/>
        </w:rPr>
        <w:tab/>
      </w:r>
    </w:p>
    <w:p w14:paraId="30E86608" w14:textId="77777777" w:rsidR="00EA1406" w:rsidRPr="00F51ED6" w:rsidRDefault="00EA1406" w:rsidP="001231B3">
      <w:pPr>
        <w:pBdr>
          <w:top w:val="single" w:sz="8" w:space="7" w:color="auto"/>
          <w:left w:val="single" w:sz="8" w:space="3" w:color="auto"/>
          <w:bottom w:val="single" w:sz="8" w:space="5" w:color="auto"/>
          <w:right w:val="single" w:sz="8" w:space="6" w:color="auto"/>
        </w:pBdr>
        <w:tabs>
          <w:tab w:val="left" w:pos="142"/>
          <w:tab w:val="left" w:pos="3828"/>
          <w:tab w:val="left" w:pos="4678"/>
          <w:tab w:val="left" w:leader="dot" w:pos="5245"/>
          <w:tab w:val="left" w:pos="5812"/>
          <w:tab w:val="left" w:pos="6946"/>
          <w:tab w:val="left" w:leader="dot" w:pos="7513"/>
          <w:tab w:val="left" w:pos="8080"/>
          <w:tab w:val="left" w:pos="9072"/>
          <w:tab w:val="left" w:leader="dot" w:pos="9639"/>
        </w:tabs>
        <w:spacing w:before="120"/>
        <w:ind w:left="-283" w:right="-425" w:hanging="142"/>
        <w:rPr>
          <w:color w:val="000000"/>
          <w:position w:val="6"/>
          <w:sz w:val="22"/>
          <w:szCs w:val="22"/>
        </w:rPr>
      </w:pPr>
      <w:r w:rsidRPr="00F51ED6">
        <w:rPr>
          <w:color w:val="000000"/>
          <w:position w:val="6"/>
          <w:sz w:val="22"/>
          <w:szCs w:val="22"/>
        </w:rPr>
        <w:tab/>
        <w:t>1</w:t>
      </w:r>
      <w:r w:rsidR="008C1B64" w:rsidRPr="00F51ED6">
        <w:rPr>
          <w:color w:val="000000"/>
          <w:position w:val="6"/>
          <w:sz w:val="22"/>
          <w:szCs w:val="22"/>
        </w:rPr>
        <w:t>4</w:t>
      </w:r>
      <w:r w:rsidRPr="00F51ED6">
        <w:rPr>
          <w:color w:val="000000"/>
          <w:position w:val="6"/>
          <w:sz w:val="22"/>
          <w:szCs w:val="22"/>
        </w:rPr>
        <w:t>.</w:t>
      </w:r>
      <w:r w:rsidRPr="00F51ED6">
        <w:rPr>
          <w:color w:val="000000"/>
          <w:position w:val="6"/>
          <w:sz w:val="22"/>
          <w:szCs w:val="22"/>
        </w:rPr>
        <w:tab/>
        <w:t xml:space="preserve">Number </w:t>
      </w:r>
      <w:r w:rsidR="008C1B64" w:rsidRPr="00F51ED6">
        <w:rPr>
          <w:color w:val="000000"/>
          <w:position w:val="6"/>
          <w:sz w:val="22"/>
          <w:szCs w:val="22"/>
        </w:rPr>
        <w:t>of d</w:t>
      </w:r>
      <w:r w:rsidRPr="00F51ED6">
        <w:rPr>
          <w:color w:val="000000"/>
          <w:position w:val="6"/>
          <w:sz w:val="22"/>
          <w:szCs w:val="22"/>
        </w:rPr>
        <w:t>etector/</w:t>
      </w:r>
      <w:r w:rsidR="008C1B64" w:rsidRPr="00F51ED6">
        <w:rPr>
          <w:color w:val="000000"/>
          <w:position w:val="6"/>
          <w:sz w:val="22"/>
          <w:szCs w:val="22"/>
        </w:rPr>
        <w:t>s</w:t>
      </w:r>
      <w:r w:rsidR="002E61C7" w:rsidRPr="00F51ED6">
        <w:rPr>
          <w:color w:val="000000"/>
          <w:position w:val="6"/>
          <w:sz w:val="22"/>
          <w:szCs w:val="22"/>
        </w:rPr>
        <w:t xml:space="preserve">prinkler </w:t>
      </w:r>
      <w:r w:rsidR="008C1B64" w:rsidRPr="00F51ED6">
        <w:rPr>
          <w:color w:val="000000"/>
          <w:position w:val="6"/>
          <w:sz w:val="22"/>
          <w:szCs w:val="22"/>
        </w:rPr>
        <w:t>h</w:t>
      </w:r>
      <w:r w:rsidR="002E61C7" w:rsidRPr="00F51ED6">
        <w:rPr>
          <w:color w:val="000000"/>
          <w:position w:val="6"/>
          <w:sz w:val="22"/>
          <w:szCs w:val="22"/>
        </w:rPr>
        <w:t>eads:</w:t>
      </w:r>
      <w:r w:rsidR="002E61C7" w:rsidRPr="00F51ED6">
        <w:rPr>
          <w:color w:val="000000"/>
          <w:position w:val="6"/>
          <w:sz w:val="22"/>
          <w:szCs w:val="22"/>
        </w:rPr>
        <w:tab/>
      </w:r>
      <w:proofErr w:type="gramStart"/>
      <w:r w:rsidR="002E61C7" w:rsidRPr="00F51ED6">
        <w:rPr>
          <w:color w:val="000000"/>
          <w:position w:val="6"/>
          <w:sz w:val="22"/>
          <w:szCs w:val="22"/>
        </w:rPr>
        <w:t xml:space="preserve">Existing  </w:t>
      </w:r>
      <w:r w:rsidR="002E61C7" w:rsidRPr="00F51ED6">
        <w:rPr>
          <w:color w:val="000000"/>
          <w:position w:val="6"/>
          <w:sz w:val="22"/>
          <w:szCs w:val="22"/>
        </w:rPr>
        <w:tab/>
      </w:r>
      <w:proofErr w:type="gramEnd"/>
      <w:r w:rsidR="00A6082F">
        <w:rPr>
          <w:color w:val="000000"/>
          <w:position w:val="6"/>
          <w:sz w:val="22"/>
          <w:szCs w:val="22"/>
        </w:rPr>
        <w:tab/>
      </w:r>
      <w:r w:rsidR="002E61C7" w:rsidRPr="00F51ED6">
        <w:rPr>
          <w:color w:val="000000"/>
          <w:position w:val="6"/>
          <w:sz w:val="22"/>
          <w:szCs w:val="22"/>
        </w:rPr>
        <w:t xml:space="preserve">Additional  </w:t>
      </w:r>
      <w:r w:rsidR="00A6082F">
        <w:rPr>
          <w:color w:val="000000"/>
          <w:position w:val="6"/>
          <w:sz w:val="22"/>
          <w:szCs w:val="22"/>
        </w:rPr>
        <w:tab/>
      </w:r>
      <w:r w:rsidR="00A6082F">
        <w:rPr>
          <w:color w:val="000000"/>
          <w:position w:val="6"/>
          <w:sz w:val="22"/>
          <w:szCs w:val="22"/>
        </w:rPr>
        <w:tab/>
        <w:t xml:space="preserve">       </w:t>
      </w:r>
      <w:r w:rsidRPr="00F51ED6">
        <w:rPr>
          <w:color w:val="000000"/>
          <w:position w:val="6"/>
          <w:sz w:val="22"/>
          <w:szCs w:val="22"/>
        </w:rPr>
        <w:t xml:space="preserve">New total  </w:t>
      </w:r>
      <w:r w:rsidR="00A6082F">
        <w:rPr>
          <w:color w:val="000000"/>
          <w:position w:val="6"/>
          <w:sz w:val="22"/>
          <w:szCs w:val="22"/>
        </w:rPr>
        <w:tab/>
      </w:r>
      <w:r w:rsidR="00A6082F">
        <w:rPr>
          <w:color w:val="000000"/>
          <w:position w:val="6"/>
          <w:sz w:val="22"/>
          <w:szCs w:val="22"/>
        </w:rPr>
        <w:tab/>
      </w:r>
    </w:p>
    <w:p w14:paraId="5E9F187F" w14:textId="77777777" w:rsidR="00EA1406" w:rsidRPr="00F51ED6" w:rsidRDefault="00EA1406" w:rsidP="001231B3">
      <w:pPr>
        <w:pBdr>
          <w:top w:val="single" w:sz="8" w:space="7" w:color="auto"/>
          <w:left w:val="single" w:sz="8" w:space="3" w:color="auto"/>
          <w:bottom w:val="single" w:sz="8" w:space="5" w:color="auto"/>
          <w:right w:val="single" w:sz="8" w:space="6" w:color="auto"/>
        </w:pBdr>
        <w:tabs>
          <w:tab w:val="left" w:pos="142"/>
          <w:tab w:val="left" w:pos="4820"/>
          <w:tab w:val="left" w:leader="dot" w:pos="9639"/>
        </w:tabs>
        <w:spacing w:before="120"/>
        <w:ind w:left="-283" w:right="-425" w:hanging="142"/>
        <w:rPr>
          <w:color w:val="000000"/>
          <w:sz w:val="22"/>
          <w:szCs w:val="22"/>
        </w:rPr>
      </w:pPr>
      <w:r w:rsidRPr="00F51ED6">
        <w:rPr>
          <w:color w:val="000000"/>
          <w:position w:val="6"/>
          <w:sz w:val="22"/>
          <w:szCs w:val="22"/>
        </w:rPr>
        <w:tab/>
        <w:t>1</w:t>
      </w:r>
      <w:r w:rsidR="008C1B64" w:rsidRPr="00F51ED6">
        <w:rPr>
          <w:color w:val="000000"/>
          <w:position w:val="6"/>
          <w:sz w:val="22"/>
          <w:szCs w:val="22"/>
        </w:rPr>
        <w:t>5</w:t>
      </w:r>
      <w:r w:rsidRPr="00F51ED6">
        <w:rPr>
          <w:color w:val="000000"/>
          <w:position w:val="6"/>
          <w:sz w:val="22"/>
          <w:szCs w:val="22"/>
        </w:rPr>
        <w:t>.</w:t>
      </w:r>
      <w:r w:rsidRPr="00F51ED6">
        <w:rPr>
          <w:color w:val="000000"/>
          <w:position w:val="6"/>
          <w:sz w:val="22"/>
          <w:szCs w:val="22"/>
        </w:rPr>
        <w:tab/>
        <w:t xml:space="preserve">Where in </w:t>
      </w:r>
      <w:r w:rsidR="002E61C7" w:rsidRPr="00F51ED6">
        <w:rPr>
          <w:color w:val="000000"/>
          <w:position w:val="6"/>
          <w:sz w:val="22"/>
          <w:szCs w:val="22"/>
        </w:rPr>
        <w:t xml:space="preserve">the </w:t>
      </w:r>
      <w:r w:rsidRPr="00F51ED6">
        <w:rPr>
          <w:color w:val="000000"/>
          <w:position w:val="6"/>
          <w:sz w:val="22"/>
          <w:szCs w:val="22"/>
        </w:rPr>
        <w:t>bui</w:t>
      </w:r>
      <w:r w:rsidR="002E61C7" w:rsidRPr="00F51ED6">
        <w:rPr>
          <w:color w:val="000000"/>
          <w:position w:val="6"/>
          <w:sz w:val="22"/>
          <w:szCs w:val="22"/>
        </w:rPr>
        <w:t>lding will the work take place:</w:t>
      </w:r>
      <w:r w:rsidR="002E61C7" w:rsidRPr="00F51ED6">
        <w:rPr>
          <w:color w:val="000000"/>
          <w:position w:val="6"/>
          <w:sz w:val="22"/>
          <w:szCs w:val="22"/>
        </w:rPr>
        <w:tab/>
      </w:r>
      <w:r w:rsidR="002E61C7" w:rsidRPr="00F51ED6">
        <w:rPr>
          <w:color w:val="000000"/>
          <w:position w:val="6"/>
          <w:sz w:val="22"/>
          <w:szCs w:val="22"/>
        </w:rPr>
        <w:tab/>
      </w:r>
    </w:p>
    <w:p w14:paraId="187BA6F1" w14:textId="77777777" w:rsidR="00EA1406" w:rsidRPr="00F51ED6" w:rsidRDefault="00EA1406" w:rsidP="001231B3">
      <w:pPr>
        <w:pBdr>
          <w:top w:val="single" w:sz="8" w:space="7" w:color="auto"/>
          <w:left w:val="single" w:sz="8" w:space="3" w:color="auto"/>
          <w:bottom w:val="single" w:sz="8" w:space="5" w:color="auto"/>
          <w:right w:val="single" w:sz="8" w:space="6" w:color="auto"/>
        </w:pBdr>
        <w:tabs>
          <w:tab w:val="left" w:pos="851"/>
          <w:tab w:val="left" w:leader="dot" w:pos="9639"/>
        </w:tabs>
        <w:spacing w:before="120"/>
        <w:ind w:left="142" w:right="-425" w:hanging="567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Comments</w:t>
      </w:r>
      <w:r w:rsidR="002E61C7" w:rsidRPr="00F51ED6">
        <w:rPr>
          <w:color w:val="000000"/>
          <w:sz w:val="22"/>
          <w:szCs w:val="22"/>
        </w:rPr>
        <w:t>:</w:t>
      </w:r>
      <w:r w:rsidR="002E61C7" w:rsidRPr="00F51ED6">
        <w:rPr>
          <w:color w:val="000000"/>
          <w:sz w:val="22"/>
          <w:szCs w:val="22"/>
        </w:rPr>
        <w:tab/>
      </w:r>
      <w:r w:rsidR="002E61C7" w:rsidRPr="00F51ED6">
        <w:rPr>
          <w:color w:val="000000"/>
          <w:sz w:val="22"/>
          <w:szCs w:val="22"/>
        </w:rPr>
        <w:tab/>
      </w:r>
    </w:p>
    <w:p w14:paraId="5AC0271E" w14:textId="77777777" w:rsidR="00EA1406" w:rsidRPr="00F51ED6" w:rsidRDefault="00EA1406" w:rsidP="002E61C7">
      <w:pPr>
        <w:tabs>
          <w:tab w:val="left" w:pos="142"/>
          <w:tab w:val="left" w:pos="1985"/>
          <w:tab w:val="left" w:leader="dot" w:pos="9923"/>
        </w:tabs>
        <w:spacing w:before="240"/>
        <w:ind w:left="142" w:right="-568" w:hanging="426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1</w:t>
      </w:r>
      <w:r w:rsidR="008C1B64" w:rsidRPr="00F51ED6">
        <w:rPr>
          <w:color w:val="000000"/>
          <w:sz w:val="22"/>
          <w:szCs w:val="22"/>
        </w:rPr>
        <w:t>6</w:t>
      </w:r>
      <w:r w:rsidRPr="00F51ED6">
        <w:rPr>
          <w:color w:val="000000"/>
          <w:sz w:val="22"/>
          <w:szCs w:val="22"/>
        </w:rPr>
        <w:t xml:space="preserve">. </w:t>
      </w:r>
      <w:r w:rsidRPr="00F51ED6">
        <w:rPr>
          <w:color w:val="000000"/>
          <w:sz w:val="22"/>
          <w:szCs w:val="22"/>
        </w:rPr>
        <w:tab/>
        <w:t xml:space="preserve">Name of </w:t>
      </w:r>
      <w:r w:rsidR="008C1B64" w:rsidRPr="002A5383">
        <w:rPr>
          <w:sz w:val="22"/>
          <w:szCs w:val="22"/>
        </w:rPr>
        <w:t>i</w:t>
      </w:r>
      <w:r w:rsidRPr="002A5383">
        <w:rPr>
          <w:sz w:val="22"/>
          <w:szCs w:val="22"/>
        </w:rPr>
        <w:t xml:space="preserve">nstaller:  </w:t>
      </w:r>
      <w:r w:rsidR="00CA2BB7">
        <w:rPr>
          <w:sz w:val="22"/>
          <w:szCs w:val="22"/>
        </w:rPr>
        <w:tab/>
      </w:r>
      <w:r w:rsidR="002E61C7" w:rsidRPr="00F51ED6">
        <w:rPr>
          <w:color w:val="000000"/>
          <w:sz w:val="22"/>
          <w:szCs w:val="22"/>
        </w:rPr>
        <w:tab/>
      </w:r>
    </w:p>
    <w:p w14:paraId="18A99340" w14:textId="77777777" w:rsidR="00EA1406" w:rsidRPr="00F51ED6" w:rsidRDefault="00EA1406" w:rsidP="00036466">
      <w:pPr>
        <w:tabs>
          <w:tab w:val="left" w:pos="142"/>
          <w:tab w:val="left" w:pos="3402"/>
          <w:tab w:val="left" w:leader="dot" w:pos="9923"/>
        </w:tabs>
        <w:spacing w:before="180"/>
        <w:ind w:left="142" w:right="-568" w:hanging="426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1</w:t>
      </w:r>
      <w:r w:rsidR="008C1B64" w:rsidRPr="00F51ED6">
        <w:rPr>
          <w:color w:val="000000"/>
          <w:sz w:val="22"/>
          <w:szCs w:val="22"/>
        </w:rPr>
        <w:t>7</w:t>
      </w:r>
      <w:r w:rsidRPr="00F51ED6">
        <w:rPr>
          <w:color w:val="000000"/>
          <w:sz w:val="22"/>
          <w:szCs w:val="22"/>
        </w:rPr>
        <w:t>.</w:t>
      </w:r>
      <w:r w:rsidRPr="00F51ED6">
        <w:rPr>
          <w:color w:val="000000"/>
          <w:sz w:val="22"/>
          <w:szCs w:val="22"/>
        </w:rPr>
        <w:tab/>
        <w:t xml:space="preserve">Permit Holder (Business) name: </w:t>
      </w:r>
      <w:r w:rsidR="004C6148" w:rsidRPr="00F51ED6">
        <w:rPr>
          <w:color w:val="000000"/>
          <w:sz w:val="22"/>
          <w:szCs w:val="22"/>
        </w:rPr>
        <w:tab/>
      </w:r>
      <w:r w:rsidR="00036466">
        <w:rPr>
          <w:color w:val="000000"/>
          <w:sz w:val="22"/>
          <w:szCs w:val="22"/>
        </w:rPr>
        <w:tab/>
      </w:r>
    </w:p>
    <w:p w14:paraId="3C82C090" w14:textId="77777777" w:rsidR="00EA1406" w:rsidRPr="00F51ED6" w:rsidRDefault="00EA1406" w:rsidP="00CA2BB7">
      <w:pPr>
        <w:tabs>
          <w:tab w:val="left" w:pos="142"/>
          <w:tab w:val="left" w:pos="2552"/>
          <w:tab w:val="left" w:leader="dot" w:pos="9923"/>
        </w:tabs>
        <w:spacing w:before="180"/>
        <w:ind w:left="142" w:right="-568" w:hanging="426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1</w:t>
      </w:r>
      <w:r w:rsidR="008C1B64" w:rsidRPr="00F51ED6">
        <w:rPr>
          <w:color w:val="000000"/>
          <w:sz w:val="22"/>
          <w:szCs w:val="22"/>
        </w:rPr>
        <w:t>8</w:t>
      </w:r>
      <w:r w:rsidRPr="00F51ED6">
        <w:rPr>
          <w:color w:val="000000"/>
          <w:sz w:val="22"/>
          <w:szCs w:val="22"/>
        </w:rPr>
        <w:t>.</w:t>
      </w:r>
      <w:r w:rsidRPr="00F51ED6">
        <w:rPr>
          <w:color w:val="000000"/>
          <w:sz w:val="22"/>
          <w:szCs w:val="22"/>
        </w:rPr>
        <w:tab/>
        <w:t xml:space="preserve">Permit Holder </w:t>
      </w:r>
      <w:r w:rsidR="008C1B64" w:rsidRPr="00F51ED6">
        <w:rPr>
          <w:color w:val="000000"/>
          <w:sz w:val="22"/>
          <w:szCs w:val="22"/>
        </w:rPr>
        <w:t>a</w:t>
      </w:r>
      <w:r w:rsidRPr="00F51ED6">
        <w:rPr>
          <w:color w:val="000000"/>
          <w:sz w:val="22"/>
          <w:szCs w:val="22"/>
        </w:rPr>
        <w:t xml:space="preserve">ddress:  </w:t>
      </w:r>
      <w:r w:rsidR="002E61C7" w:rsidRPr="00F51ED6">
        <w:rPr>
          <w:color w:val="000000"/>
          <w:sz w:val="22"/>
          <w:szCs w:val="22"/>
        </w:rPr>
        <w:tab/>
      </w:r>
      <w:r w:rsidR="00CA2BB7">
        <w:rPr>
          <w:color w:val="000000"/>
          <w:sz w:val="22"/>
          <w:szCs w:val="22"/>
        </w:rPr>
        <w:tab/>
      </w:r>
    </w:p>
    <w:p w14:paraId="7F2224A2" w14:textId="77777777" w:rsidR="00984299" w:rsidRPr="00F51ED6" w:rsidRDefault="00EA1406" w:rsidP="0002361C">
      <w:pPr>
        <w:tabs>
          <w:tab w:val="left" w:pos="142"/>
          <w:tab w:val="left" w:pos="851"/>
          <w:tab w:val="left" w:leader="dot" w:pos="2835"/>
          <w:tab w:val="left" w:pos="2977"/>
          <w:tab w:val="left" w:leader="dot" w:pos="5245"/>
          <w:tab w:val="left" w:pos="5387"/>
          <w:tab w:val="left" w:leader="dot" w:pos="6096"/>
          <w:tab w:val="left" w:leader="dot" w:pos="9923"/>
        </w:tabs>
        <w:spacing w:before="180"/>
        <w:ind w:left="142" w:right="-426" w:hanging="426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1</w:t>
      </w:r>
      <w:r w:rsidR="008C1B64" w:rsidRPr="00F51ED6">
        <w:rPr>
          <w:color w:val="000000"/>
          <w:sz w:val="22"/>
          <w:szCs w:val="22"/>
        </w:rPr>
        <w:t>9</w:t>
      </w:r>
      <w:r w:rsidRPr="00F51ED6">
        <w:rPr>
          <w:color w:val="000000"/>
          <w:sz w:val="22"/>
          <w:szCs w:val="22"/>
        </w:rPr>
        <w:t>.</w:t>
      </w:r>
      <w:r w:rsidRPr="00F51ED6">
        <w:rPr>
          <w:color w:val="000000"/>
          <w:sz w:val="22"/>
          <w:szCs w:val="22"/>
        </w:rPr>
        <w:tab/>
        <w:t>Phone:</w:t>
      </w:r>
      <w:r w:rsidR="002E61C7" w:rsidRPr="00F51ED6">
        <w:rPr>
          <w:color w:val="000000"/>
          <w:sz w:val="22"/>
          <w:szCs w:val="22"/>
        </w:rPr>
        <w:tab/>
      </w:r>
      <w:r w:rsidR="002E61C7"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>Fax:</w:t>
      </w:r>
      <w:r w:rsidR="002E61C7" w:rsidRPr="00F51ED6">
        <w:rPr>
          <w:color w:val="000000"/>
          <w:sz w:val="22"/>
          <w:szCs w:val="22"/>
        </w:rPr>
        <w:tab/>
      </w:r>
      <w:r w:rsidR="002E61C7" w:rsidRPr="00F51ED6">
        <w:rPr>
          <w:color w:val="000000"/>
          <w:sz w:val="22"/>
          <w:szCs w:val="22"/>
        </w:rPr>
        <w:tab/>
      </w:r>
      <w:r w:rsidRPr="00F51ED6">
        <w:rPr>
          <w:color w:val="000000"/>
          <w:sz w:val="22"/>
          <w:szCs w:val="22"/>
        </w:rPr>
        <w:t>Email:</w:t>
      </w:r>
      <w:r w:rsidR="00984299" w:rsidRPr="00F51ED6">
        <w:rPr>
          <w:color w:val="000000"/>
          <w:sz w:val="22"/>
          <w:szCs w:val="22"/>
        </w:rPr>
        <w:tab/>
      </w:r>
      <w:r w:rsidR="00984299" w:rsidRPr="00F51ED6">
        <w:rPr>
          <w:color w:val="000000"/>
          <w:sz w:val="22"/>
          <w:szCs w:val="22"/>
        </w:rPr>
        <w:tab/>
      </w:r>
    </w:p>
    <w:p w14:paraId="5BE45043" w14:textId="77777777" w:rsidR="00836AC3" w:rsidRDefault="008C1B64" w:rsidP="005A426A">
      <w:pPr>
        <w:tabs>
          <w:tab w:val="left" w:pos="1276"/>
          <w:tab w:val="left" w:leader="dot" w:pos="6379"/>
          <w:tab w:val="left" w:pos="7371"/>
          <w:tab w:val="left" w:pos="7655"/>
          <w:tab w:val="left" w:leader="dot" w:pos="8505"/>
          <w:tab w:val="left" w:leader="dot" w:pos="9072"/>
          <w:tab w:val="left" w:leader="dot" w:pos="9639"/>
        </w:tabs>
        <w:spacing w:before="180"/>
        <w:ind w:left="142" w:hanging="426"/>
        <w:jc w:val="both"/>
        <w:rPr>
          <w:color w:val="000000"/>
          <w:sz w:val="22"/>
          <w:szCs w:val="22"/>
        </w:rPr>
      </w:pPr>
      <w:r w:rsidRPr="00F51ED6">
        <w:rPr>
          <w:color w:val="000000"/>
          <w:sz w:val="22"/>
          <w:szCs w:val="22"/>
        </w:rPr>
        <w:t>20</w:t>
      </w:r>
      <w:r w:rsidR="00EA1406" w:rsidRPr="00F51ED6">
        <w:rPr>
          <w:color w:val="000000"/>
          <w:sz w:val="22"/>
          <w:szCs w:val="22"/>
        </w:rPr>
        <w:t>.</w:t>
      </w:r>
      <w:r w:rsidR="00EA1406" w:rsidRPr="00F51ED6">
        <w:rPr>
          <w:color w:val="000000"/>
          <w:sz w:val="22"/>
          <w:szCs w:val="22"/>
        </w:rPr>
        <w:tab/>
        <w:t>Signatur</w:t>
      </w:r>
      <w:r w:rsidR="00C333CC" w:rsidRPr="00F51ED6">
        <w:rPr>
          <w:color w:val="000000"/>
          <w:sz w:val="22"/>
          <w:szCs w:val="22"/>
        </w:rPr>
        <w:t>e:</w:t>
      </w:r>
      <w:r w:rsidR="00F03CB6" w:rsidRPr="00F51ED6">
        <w:rPr>
          <w:color w:val="000000"/>
          <w:sz w:val="22"/>
          <w:szCs w:val="22"/>
        </w:rPr>
        <w:tab/>
      </w:r>
      <w:r w:rsidR="00F03CB6" w:rsidRPr="00F51ED6">
        <w:rPr>
          <w:color w:val="000000"/>
          <w:sz w:val="22"/>
          <w:szCs w:val="22"/>
        </w:rPr>
        <w:tab/>
      </w:r>
      <w:r w:rsidR="00EA1406" w:rsidRPr="00F51ED6">
        <w:rPr>
          <w:color w:val="000000"/>
          <w:sz w:val="22"/>
          <w:szCs w:val="22"/>
        </w:rPr>
        <w:t>Date:</w:t>
      </w:r>
      <w:r w:rsidR="00F03CB6" w:rsidRPr="00F51ED6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id w:val="1139534792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006F7" w:rsidRPr="00F80944">
            <w:rPr>
              <w:rStyle w:val="PlaceholderText"/>
            </w:rPr>
            <w:t>Click here to enter a date.</w:t>
          </w:r>
        </w:sdtContent>
      </w:sdt>
    </w:p>
    <w:p w14:paraId="60E80C74" w14:textId="77777777" w:rsidR="00665A0C" w:rsidRPr="00F51ED6" w:rsidRDefault="00665A0C" w:rsidP="001231B3">
      <w:pPr>
        <w:tabs>
          <w:tab w:val="left" w:pos="1276"/>
          <w:tab w:val="left" w:leader="dot" w:pos="6521"/>
          <w:tab w:val="left" w:pos="7371"/>
          <w:tab w:val="left" w:pos="7655"/>
          <w:tab w:val="left" w:leader="dot" w:pos="8505"/>
          <w:tab w:val="left" w:leader="dot" w:pos="9072"/>
          <w:tab w:val="left" w:leader="dot" w:pos="9639"/>
        </w:tabs>
        <w:spacing w:before="180"/>
        <w:ind w:left="142" w:hanging="426"/>
        <w:jc w:val="both"/>
        <w:rPr>
          <w:color w:val="000000"/>
          <w:sz w:val="22"/>
          <w:szCs w:val="22"/>
        </w:rPr>
      </w:pPr>
      <w:r w:rsidRPr="00665A0C">
        <w:rPr>
          <w:b/>
          <w:color w:val="000000"/>
          <w:sz w:val="18"/>
          <w:szCs w:val="22"/>
        </w:rPr>
        <w:t>N</w:t>
      </w:r>
      <w:r w:rsidRPr="00052CAA">
        <w:rPr>
          <w:b/>
          <w:sz w:val="18"/>
          <w:szCs w:val="22"/>
        </w:rPr>
        <w:t xml:space="preserve">ote: Once completed return to </w:t>
      </w:r>
      <w:hyperlink r:id="rId9" w:history="1">
        <w:r w:rsidRPr="00052CAA">
          <w:rPr>
            <w:rStyle w:val="Hyperlink"/>
            <w:b/>
            <w:sz w:val="18"/>
            <w:szCs w:val="22"/>
          </w:rPr>
          <w:t>fire@fire.tas.gov.au</w:t>
        </w:r>
      </w:hyperlink>
      <w:r w:rsidRPr="00052CAA">
        <w:rPr>
          <w:b/>
          <w:sz w:val="18"/>
          <w:szCs w:val="22"/>
        </w:rPr>
        <w:t xml:space="preserve"> or Tas</w:t>
      </w:r>
      <w:r w:rsidR="0092174C">
        <w:rPr>
          <w:b/>
          <w:sz w:val="18"/>
          <w:szCs w:val="22"/>
        </w:rPr>
        <w:t>mania Fire Service, GPO Box 308</w:t>
      </w:r>
      <w:r w:rsidRPr="00052CAA">
        <w:rPr>
          <w:b/>
          <w:sz w:val="18"/>
          <w:szCs w:val="22"/>
        </w:rPr>
        <w:t xml:space="preserve">, </w:t>
      </w:r>
      <w:proofErr w:type="gramStart"/>
      <w:r w:rsidRPr="00052CAA">
        <w:rPr>
          <w:b/>
          <w:sz w:val="18"/>
          <w:szCs w:val="22"/>
        </w:rPr>
        <w:t>Hobart  7001</w:t>
      </w:r>
      <w:bookmarkStart w:id="1" w:name="_GoBack"/>
      <w:bookmarkEnd w:id="1"/>
      <w:proofErr w:type="gramEnd"/>
    </w:p>
    <w:sectPr w:rsidR="00665A0C" w:rsidRPr="00F51ED6" w:rsidSect="00183B5E">
      <w:footerReference w:type="default" r:id="rId10"/>
      <w:footerReference w:type="first" r:id="rId11"/>
      <w:pgSz w:w="11907" w:h="16840" w:code="9"/>
      <w:pgMar w:top="851" w:right="1134" w:bottom="709" w:left="1134" w:header="567" w:footer="31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4244" w14:textId="77777777" w:rsidR="00500DE5" w:rsidRDefault="00500DE5">
      <w:r>
        <w:separator/>
      </w:r>
    </w:p>
  </w:endnote>
  <w:endnote w:type="continuationSeparator" w:id="0">
    <w:p w14:paraId="7904A92B" w14:textId="77777777" w:rsidR="00500DE5" w:rsidRDefault="0050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2DE" w14:textId="77777777" w:rsidR="00CE79A6" w:rsidRPr="00455F5C" w:rsidRDefault="00CE79A6" w:rsidP="00455F5C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455F5C">
      <w:rPr>
        <w:rStyle w:val="PageNumber"/>
        <w:sz w:val="16"/>
        <w:szCs w:val="16"/>
      </w:rPr>
      <w:fldChar w:fldCharType="begin"/>
    </w:r>
    <w:r w:rsidRPr="00455F5C">
      <w:rPr>
        <w:rStyle w:val="PageNumber"/>
        <w:sz w:val="16"/>
        <w:szCs w:val="16"/>
      </w:rPr>
      <w:instrText xml:space="preserve">PAGE  </w:instrText>
    </w:r>
    <w:r w:rsidRPr="00455F5C">
      <w:rPr>
        <w:rStyle w:val="PageNumber"/>
        <w:sz w:val="16"/>
        <w:szCs w:val="16"/>
      </w:rPr>
      <w:fldChar w:fldCharType="separate"/>
    </w:r>
    <w:r w:rsidR="00FD70F4">
      <w:rPr>
        <w:rStyle w:val="PageNumber"/>
        <w:noProof/>
        <w:sz w:val="16"/>
        <w:szCs w:val="16"/>
      </w:rPr>
      <w:t>26</w:t>
    </w:r>
    <w:r w:rsidRPr="00455F5C">
      <w:rPr>
        <w:rStyle w:val="PageNumber"/>
        <w:sz w:val="16"/>
        <w:szCs w:val="16"/>
      </w:rPr>
      <w:fldChar w:fldCharType="end"/>
    </w:r>
  </w:p>
  <w:p w14:paraId="51203A3F" w14:textId="77777777" w:rsidR="00CE79A6" w:rsidRPr="00236AF4" w:rsidRDefault="00CE79A6" w:rsidP="0014550E">
    <w:pPr>
      <w:pStyle w:val="Footer"/>
      <w:tabs>
        <w:tab w:val="clear" w:pos="4819"/>
        <w:tab w:val="clear" w:pos="9071"/>
        <w:tab w:val="center" w:pos="4820"/>
        <w:tab w:val="right" w:pos="9072"/>
      </w:tabs>
      <w:ind w:right="360"/>
      <w:rPr>
        <w:sz w:val="16"/>
        <w:szCs w:val="16"/>
      </w:rPr>
    </w:pPr>
    <w:r>
      <w:rPr>
        <w:sz w:val="16"/>
        <w:szCs w:val="16"/>
      </w:rPr>
      <w:t>Code of Practice –</w:t>
    </w:r>
    <w:r w:rsidRPr="00236AF4">
      <w:rPr>
        <w:sz w:val="16"/>
        <w:szCs w:val="16"/>
      </w:rPr>
      <w:t xml:space="preserve"> </w:t>
    </w:r>
    <w:r>
      <w:rPr>
        <w:sz w:val="16"/>
        <w:szCs w:val="16"/>
      </w:rPr>
      <w:t xml:space="preserve">May 2017 </w:t>
    </w:r>
    <w:r>
      <w:rPr>
        <w:sz w:val="16"/>
        <w:szCs w:val="16"/>
      </w:rPr>
      <w:tab/>
      <w:t xml:space="preserve">Version </w:t>
    </w:r>
    <w:proofErr w:type="gramStart"/>
    <w:r>
      <w:rPr>
        <w:sz w:val="16"/>
        <w:szCs w:val="16"/>
      </w:rPr>
      <w:t>2.0  MANAGER</w:t>
    </w:r>
    <w:proofErr w:type="gramEnd"/>
    <w:r>
      <w:rPr>
        <w:sz w:val="16"/>
        <w:szCs w:val="16"/>
      </w:rPr>
      <w:t xml:space="preserve">, COMMUNICATION SERVICES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A5CA0" w14:textId="77777777" w:rsidR="001A669B" w:rsidRDefault="001A669B" w:rsidP="001A669B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Code of Practice – June 2017 </w:t>
    </w:r>
    <w:r>
      <w:rPr>
        <w:sz w:val="16"/>
        <w:szCs w:val="16"/>
      </w:rPr>
      <w:tab/>
      <w:t xml:space="preserve">Version </w:t>
    </w:r>
    <w:proofErr w:type="gramStart"/>
    <w:r>
      <w:rPr>
        <w:sz w:val="16"/>
        <w:szCs w:val="16"/>
      </w:rPr>
      <w:t>2.1  MANAGER</w:t>
    </w:r>
    <w:proofErr w:type="gramEnd"/>
    <w:r>
      <w:rPr>
        <w:sz w:val="16"/>
        <w:szCs w:val="16"/>
      </w:rPr>
      <w:t>, BUILDING SAFETY (Author – M Watkins)</w:t>
    </w:r>
  </w:p>
  <w:p w14:paraId="24B6047D" w14:textId="77777777" w:rsidR="00895BD1" w:rsidRDefault="00895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7233" w14:textId="77777777" w:rsidR="00500DE5" w:rsidRDefault="00500DE5">
      <w:r>
        <w:separator/>
      </w:r>
    </w:p>
  </w:footnote>
  <w:footnote w:type="continuationSeparator" w:id="0">
    <w:p w14:paraId="321B7947" w14:textId="77777777" w:rsidR="00500DE5" w:rsidRDefault="0050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82C"/>
    <w:multiLevelType w:val="hybridMultilevel"/>
    <w:tmpl w:val="49DA8F0C"/>
    <w:lvl w:ilvl="0" w:tplc="0C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37E1E98"/>
    <w:multiLevelType w:val="hybridMultilevel"/>
    <w:tmpl w:val="654EEDB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68621F"/>
    <w:multiLevelType w:val="hybridMultilevel"/>
    <w:tmpl w:val="20BC30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B5362"/>
    <w:multiLevelType w:val="hybridMultilevel"/>
    <w:tmpl w:val="5F4EB5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8241C"/>
    <w:multiLevelType w:val="hybridMultilevel"/>
    <w:tmpl w:val="40C433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73E1B"/>
    <w:multiLevelType w:val="hybridMultilevel"/>
    <w:tmpl w:val="A3EE6FA2"/>
    <w:lvl w:ilvl="0" w:tplc="0C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6" w15:restartNumberingAfterBreak="0">
    <w:nsid w:val="0FDA5096"/>
    <w:multiLevelType w:val="hybridMultilevel"/>
    <w:tmpl w:val="260C0846"/>
    <w:lvl w:ilvl="0" w:tplc="9D625E98">
      <w:start w:val="1"/>
      <w:numFmt w:val="bullet"/>
      <w:lvlText w:val="-"/>
      <w:lvlJc w:val="left"/>
      <w:pPr>
        <w:ind w:left="193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1A073748"/>
    <w:multiLevelType w:val="hybridMultilevel"/>
    <w:tmpl w:val="DFEC1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7502"/>
    <w:multiLevelType w:val="hybridMultilevel"/>
    <w:tmpl w:val="3230D1FA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1425FA"/>
    <w:multiLevelType w:val="hybridMultilevel"/>
    <w:tmpl w:val="934C3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A7E80"/>
    <w:multiLevelType w:val="hybridMultilevel"/>
    <w:tmpl w:val="C31ED72C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84F1277"/>
    <w:multiLevelType w:val="hybridMultilevel"/>
    <w:tmpl w:val="398C41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45094"/>
    <w:multiLevelType w:val="hybridMultilevel"/>
    <w:tmpl w:val="E898C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B5CD4"/>
    <w:multiLevelType w:val="hybridMultilevel"/>
    <w:tmpl w:val="E3D043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D38E8"/>
    <w:multiLevelType w:val="hybridMultilevel"/>
    <w:tmpl w:val="AB3EFCD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F27176E"/>
    <w:multiLevelType w:val="hybridMultilevel"/>
    <w:tmpl w:val="4B4E868E"/>
    <w:lvl w:ilvl="0" w:tplc="62908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D3012F"/>
    <w:multiLevelType w:val="hybridMultilevel"/>
    <w:tmpl w:val="4708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46D1"/>
    <w:multiLevelType w:val="hybridMultilevel"/>
    <w:tmpl w:val="F5EE667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606523B"/>
    <w:multiLevelType w:val="hybridMultilevel"/>
    <w:tmpl w:val="8C0E8C2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8054B36"/>
    <w:multiLevelType w:val="hybridMultilevel"/>
    <w:tmpl w:val="486A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D7F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48DD0842"/>
    <w:multiLevelType w:val="hybridMultilevel"/>
    <w:tmpl w:val="88D25B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E42E86"/>
    <w:multiLevelType w:val="hybridMultilevel"/>
    <w:tmpl w:val="0C3E1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E1B54"/>
    <w:multiLevelType w:val="hybridMultilevel"/>
    <w:tmpl w:val="509A914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E025E1"/>
    <w:multiLevelType w:val="hybridMultilevel"/>
    <w:tmpl w:val="E3FCCA76"/>
    <w:lvl w:ilvl="0" w:tplc="F94A590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2F56B4"/>
    <w:multiLevelType w:val="hybridMultilevel"/>
    <w:tmpl w:val="EBE8B812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0723853"/>
    <w:multiLevelType w:val="hybridMultilevel"/>
    <w:tmpl w:val="EF9860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629B7"/>
    <w:multiLevelType w:val="hybridMultilevel"/>
    <w:tmpl w:val="3D5E8E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B50DE"/>
    <w:multiLevelType w:val="multilevel"/>
    <w:tmpl w:val="A1EEC040"/>
    <w:styleLink w:val="CurrentList1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3640"/>
    <w:multiLevelType w:val="hybridMultilevel"/>
    <w:tmpl w:val="F252E110"/>
    <w:lvl w:ilvl="0" w:tplc="0C09000F">
      <w:start w:val="1"/>
      <w:numFmt w:val="decimal"/>
      <w:lvlText w:val="%1."/>
      <w:lvlJc w:val="left"/>
      <w:pPr>
        <w:ind w:left="1575" w:hanging="360"/>
      </w:p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6C0677D8"/>
    <w:multiLevelType w:val="hybridMultilevel"/>
    <w:tmpl w:val="85462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678AB"/>
    <w:multiLevelType w:val="hybridMultilevel"/>
    <w:tmpl w:val="6CF692B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3879DB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3" w15:restartNumberingAfterBreak="0">
    <w:nsid w:val="7CD30A22"/>
    <w:multiLevelType w:val="hybridMultilevel"/>
    <w:tmpl w:val="C09E0D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D101F89"/>
    <w:multiLevelType w:val="hybridMultilevel"/>
    <w:tmpl w:val="412A3BF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F773CE0"/>
    <w:multiLevelType w:val="hybridMultilevel"/>
    <w:tmpl w:val="ABA45BD2"/>
    <w:lvl w:ilvl="0" w:tplc="F2486364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28"/>
  </w:num>
  <w:num w:numId="2">
    <w:abstractNumId w:val="35"/>
  </w:num>
  <w:num w:numId="3">
    <w:abstractNumId w:val="15"/>
  </w:num>
  <w:num w:numId="4">
    <w:abstractNumId w:val="3"/>
  </w:num>
  <w:num w:numId="5">
    <w:abstractNumId w:val="7"/>
  </w:num>
  <w:num w:numId="6">
    <w:abstractNumId w:val="2"/>
  </w:num>
  <w:num w:numId="7">
    <w:abstractNumId w:val="13"/>
  </w:num>
  <w:num w:numId="8">
    <w:abstractNumId w:val="26"/>
  </w:num>
  <w:num w:numId="9">
    <w:abstractNumId w:val="11"/>
  </w:num>
  <w:num w:numId="10">
    <w:abstractNumId w:val="12"/>
  </w:num>
  <w:num w:numId="11">
    <w:abstractNumId w:val="30"/>
  </w:num>
  <w:num w:numId="12">
    <w:abstractNumId w:val="16"/>
  </w:num>
  <w:num w:numId="13">
    <w:abstractNumId w:val="19"/>
  </w:num>
  <w:num w:numId="14">
    <w:abstractNumId w:val="21"/>
  </w:num>
  <w:num w:numId="15">
    <w:abstractNumId w:val="4"/>
  </w:num>
  <w:num w:numId="16">
    <w:abstractNumId w:val="0"/>
  </w:num>
  <w:num w:numId="17">
    <w:abstractNumId w:val="6"/>
  </w:num>
  <w:num w:numId="18">
    <w:abstractNumId w:val="17"/>
  </w:num>
  <w:num w:numId="19">
    <w:abstractNumId w:val="9"/>
  </w:num>
  <w:num w:numId="20">
    <w:abstractNumId w:val="31"/>
  </w:num>
  <w:num w:numId="21">
    <w:abstractNumId w:val="22"/>
  </w:num>
  <w:num w:numId="22">
    <w:abstractNumId w:val="27"/>
  </w:num>
  <w:num w:numId="23">
    <w:abstractNumId w:val="18"/>
  </w:num>
  <w:num w:numId="24">
    <w:abstractNumId w:val="14"/>
  </w:num>
  <w:num w:numId="25">
    <w:abstractNumId w:val="10"/>
  </w:num>
  <w:num w:numId="26">
    <w:abstractNumId w:val="1"/>
  </w:num>
  <w:num w:numId="27">
    <w:abstractNumId w:val="33"/>
  </w:num>
  <w:num w:numId="28">
    <w:abstractNumId w:val="5"/>
  </w:num>
  <w:num w:numId="29">
    <w:abstractNumId w:val="34"/>
  </w:num>
  <w:num w:numId="30">
    <w:abstractNumId w:val="24"/>
  </w:num>
  <w:num w:numId="31">
    <w:abstractNumId w:val="8"/>
  </w:num>
  <w:num w:numId="32">
    <w:abstractNumId w:val="25"/>
  </w:num>
  <w:num w:numId="33">
    <w:abstractNumId w:val="32"/>
  </w:num>
  <w:num w:numId="34">
    <w:abstractNumId w:val="20"/>
  </w:num>
  <w:num w:numId="35">
    <w:abstractNumId w:val="29"/>
  </w:num>
  <w:num w:numId="3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C"/>
    <w:rsid w:val="00000DDC"/>
    <w:rsid w:val="00002AF9"/>
    <w:rsid w:val="00003027"/>
    <w:rsid w:val="000047B0"/>
    <w:rsid w:val="000065E9"/>
    <w:rsid w:val="00006B06"/>
    <w:rsid w:val="000074F3"/>
    <w:rsid w:val="000115F4"/>
    <w:rsid w:val="00011C9F"/>
    <w:rsid w:val="0001206B"/>
    <w:rsid w:val="000125B9"/>
    <w:rsid w:val="000127FC"/>
    <w:rsid w:val="000140B2"/>
    <w:rsid w:val="00020EF4"/>
    <w:rsid w:val="0002361C"/>
    <w:rsid w:val="00023E08"/>
    <w:rsid w:val="000273EC"/>
    <w:rsid w:val="0003167C"/>
    <w:rsid w:val="00031DD1"/>
    <w:rsid w:val="00033BF2"/>
    <w:rsid w:val="00033E1D"/>
    <w:rsid w:val="000351EF"/>
    <w:rsid w:val="000352A1"/>
    <w:rsid w:val="00036466"/>
    <w:rsid w:val="000375E4"/>
    <w:rsid w:val="00040B2B"/>
    <w:rsid w:val="0004104E"/>
    <w:rsid w:val="000413A5"/>
    <w:rsid w:val="000439D4"/>
    <w:rsid w:val="00044945"/>
    <w:rsid w:val="00045221"/>
    <w:rsid w:val="00045445"/>
    <w:rsid w:val="00045D69"/>
    <w:rsid w:val="000464B5"/>
    <w:rsid w:val="000469BB"/>
    <w:rsid w:val="000476EB"/>
    <w:rsid w:val="00052CAA"/>
    <w:rsid w:val="0005350E"/>
    <w:rsid w:val="00053B25"/>
    <w:rsid w:val="000544E5"/>
    <w:rsid w:val="000558D2"/>
    <w:rsid w:val="000573D9"/>
    <w:rsid w:val="00060DEC"/>
    <w:rsid w:val="000615CA"/>
    <w:rsid w:val="0006192F"/>
    <w:rsid w:val="00061AB9"/>
    <w:rsid w:val="000622CB"/>
    <w:rsid w:val="000631B4"/>
    <w:rsid w:val="00063F9D"/>
    <w:rsid w:val="000640F7"/>
    <w:rsid w:val="000646B9"/>
    <w:rsid w:val="000661EF"/>
    <w:rsid w:val="00066FA5"/>
    <w:rsid w:val="0007174A"/>
    <w:rsid w:val="000744A8"/>
    <w:rsid w:val="00075012"/>
    <w:rsid w:val="00075CA2"/>
    <w:rsid w:val="00077A38"/>
    <w:rsid w:val="00082DE7"/>
    <w:rsid w:val="000840E5"/>
    <w:rsid w:val="000860DC"/>
    <w:rsid w:val="00086660"/>
    <w:rsid w:val="00087D17"/>
    <w:rsid w:val="00092607"/>
    <w:rsid w:val="000940FD"/>
    <w:rsid w:val="00096023"/>
    <w:rsid w:val="00097684"/>
    <w:rsid w:val="000A2352"/>
    <w:rsid w:val="000A2A76"/>
    <w:rsid w:val="000A3529"/>
    <w:rsid w:val="000A3C9F"/>
    <w:rsid w:val="000A5F6C"/>
    <w:rsid w:val="000A6233"/>
    <w:rsid w:val="000A647B"/>
    <w:rsid w:val="000A6B72"/>
    <w:rsid w:val="000B1D0F"/>
    <w:rsid w:val="000B58E3"/>
    <w:rsid w:val="000B6859"/>
    <w:rsid w:val="000C09B1"/>
    <w:rsid w:val="000C177F"/>
    <w:rsid w:val="000C17EE"/>
    <w:rsid w:val="000C2ABF"/>
    <w:rsid w:val="000C6617"/>
    <w:rsid w:val="000D07D8"/>
    <w:rsid w:val="000D0B72"/>
    <w:rsid w:val="000D131C"/>
    <w:rsid w:val="000D1AA2"/>
    <w:rsid w:val="000D2AB4"/>
    <w:rsid w:val="000D4B4D"/>
    <w:rsid w:val="000D50C9"/>
    <w:rsid w:val="000D5317"/>
    <w:rsid w:val="000D77D7"/>
    <w:rsid w:val="000D7A6C"/>
    <w:rsid w:val="000D7ACD"/>
    <w:rsid w:val="000D7AF7"/>
    <w:rsid w:val="000D7AFD"/>
    <w:rsid w:val="000E0B57"/>
    <w:rsid w:val="000E179E"/>
    <w:rsid w:val="000E2A61"/>
    <w:rsid w:val="000E4F9D"/>
    <w:rsid w:val="000E587F"/>
    <w:rsid w:val="000E5D26"/>
    <w:rsid w:val="000E7BDD"/>
    <w:rsid w:val="000F2F22"/>
    <w:rsid w:val="000F41E9"/>
    <w:rsid w:val="000F4DC8"/>
    <w:rsid w:val="000F6EF8"/>
    <w:rsid w:val="00101F3B"/>
    <w:rsid w:val="00101F9B"/>
    <w:rsid w:val="00105B50"/>
    <w:rsid w:val="00105DB7"/>
    <w:rsid w:val="00107BDA"/>
    <w:rsid w:val="00107E21"/>
    <w:rsid w:val="0011094B"/>
    <w:rsid w:val="00110984"/>
    <w:rsid w:val="001115C3"/>
    <w:rsid w:val="001117E6"/>
    <w:rsid w:val="00111C4C"/>
    <w:rsid w:val="00113AC2"/>
    <w:rsid w:val="00114979"/>
    <w:rsid w:val="001174B6"/>
    <w:rsid w:val="00117655"/>
    <w:rsid w:val="00117D93"/>
    <w:rsid w:val="001200A4"/>
    <w:rsid w:val="00120296"/>
    <w:rsid w:val="001205A0"/>
    <w:rsid w:val="001231B3"/>
    <w:rsid w:val="00124796"/>
    <w:rsid w:val="00124CF6"/>
    <w:rsid w:val="00126758"/>
    <w:rsid w:val="00126FC1"/>
    <w:rsid w:val="00127E8C"/>
    <w:rsid w:val="00127F01"/>
    <w:rsid w:val="00130607"/>
    <w:rsid w:val="00130E31"/>
    <w:rsid w:val="00131779"/>
    <w:rsid w:val="00131A52"/>
    <w:rsid w:val="00133BC1"/>
    <w:rsid w:val="00133D75"/>
    <w:rsid w:val="00133FD8"/>
    <w:rsid w:val="0013497B"/>
    <w:rsid w:val="0013608F"/>
    <w:rsid w:val="0013622A"/>
    <w:rsid w:val="00136E39"/>
    <w:rsid w:val="00140A9A"/>
    <w:rsid w:val="001418B6"/>
    <w:rsid w:val="00144A13"/>
    <w:rsid w:val="00144C48"/>
    <w:rsid w:val="0014550E"/>
    <w:rsid w:val="001455AE"/>
    <w:rsid w:val="0014648F"/>
    <w:rsid w:val="00147B76"/>
    <w:rsid w:val="001534B5"/>
    <w:rsid w:val="0015406F"/>
    <w:rsid w:val="00154871"/>
    <w:rsid w:val="001559E0"/>
    <w:rsid w:val="00156F51"/>
    <w:rsid w:val="001601B8"/>
    <w:rsid w:val="00162161"/>
    <w:rsid w:val="00163B7D"/>
    <w:rsid w:val="0016410F"/>
    <w:rsid w:val="0016414C"/>
    <w:rsid w:val="001679C1"/>
    <w:rsid w:val="0017006C"/>
    <w:rsid w:val="00170AA7"/>
    <w:rsid w:val="00174ECC"/>
    <w:rsid w:val="00175272"/>
    <w:rsid w:val="00175D81"/>
    <w:rsid w:val="001766FE"/>
    <w:rsid w:val="00177D8D"/>
    <w:rsid w:val="00180EAD"/>
    <w:rsid w:val="00182EA4"/>
    <w:rsid w:val="00183B5E"/>
    <w:rsid w:val="001847DB"/>
    <w:rsid w:val="001862C5"/>
    <w:rsid w:val="00187331"/>
    <w:rsid w:val="0018741B"/>
    <w:rsid w:val="0019067C"/>
    <w:rsid w:val="00191521"/>
    <w:rsid w:val="00194B44"/>
    <w:rsid w:val="00195076"/>
    <w:rsid w:val="001950BE"/>
    <w:rsid w:val="001A2EA7"/>
    <w:rsid w:val="001A49D1"/>
    <w:rsid w:val="001A6540"/>
    <w:rsid w:val="001A669B"/>
    <w:rsid w:val="001A69F1"/>
    <w:rsid w:val="001B0246"/>
    <w:rsid w:val="001B174E"/>
    <w:rsid w:val="001B1936"/>
    <w:rsid w:val="001B198E"/>
    <w:rsid w:val="001B2351"/>
    <w:rsid w:val="001B2503"/>
    <w:rsid w:val="001B29D5"/>
    <w:rsid w:val="001B2B4C"/>
    <w:rsid w:val="001B3DE0"/>
    <w:rsid w:val="001B4345"/>
    <w:rsid w:val="001B64FC"/>
    <w:rsid w:val="001B75F1"/>
    <w:rsid w:val="001B77D1"/>
    <w:rsid w:val="001C0E2B"/>
    <w:rsid w:val="001C35E5"/>
    <w:rsid w:val="001C58B6"/>
    <w:rsid w:val="001D01EA"/>
    <w:rsid w:val="001D3CB5"/>
    <w:rsid w:val="001D49F6"/>
    <w:rsid w:val="001D559E"/>
    <w:rsid w:val="001D6B7F"/>
    <w:rsid w:val="001E1A12"/>
    <w:rsid w:val="001E243A"/>
    <w:rsid w:val="001E3EA3"/>
    <w:rsid w:val="001E3F36"/>
    <w:rsid w:val="001E5D0E"/>
    <w:rsid w:val="001E6120"/>
    <w:rsid w:val="001E636E"/>
    <w:rsid w:val="001E6622"/>
    <w:rsid w:val="001E665D"/>
    <w:rsid w:val="001E7531"/>
    <w:rsid w:val="001E7636"/>
    <w:rsid w:val="001E7E44"/>
    <w:rsid w:val="001F1937"/>
    <w:rsid w:val="001F20FF"/>
    <w:rsid w:val="001F5E66"/>
    <w:rsid w:val="00202920"/>
    <w:rsid w:val="002031D8"/>
    <w:rsid w:val="00203215"/>
    <w:rsid w:val="00203A07"/>
    <w:rsid w:val="00207CC2"/>
    <w:rsid w:val="00210625"/>
    <w:rsid w:val="002113EB"/>
    <w:rsid w:val="00211522"/>
    <w:rsid w:val="00211ED8"/>
    <w:rsid w:val="00212FB8"/>
    <w:rsid w:val="002132D2"/>
    <w:rsid w:val="002154D5"/>
    <w:rsid w:val="0021636E"/>
    <w:rsid w:val="00217645"/>
    <w:rsid w:val="00220AE4"/>
    <w:rsid w:val="00220CDC"/>
    <w:rsid w:val="0022108C"/>
    <w:rsid w:val="00221603"/>
    <w:rsid w:val="0022209B"/>
    <w:rsid w:val="0022226B"/>
    <w:rsid w:val="00222BB2"/>
    <w:rsid w:val="002252B5"/>
    <w:rsid w:val="002259A9"/>
    <w:rsid w:val="0022628A"/>
    <w:rsid w:val="00226319"/>
    <w:rsid w:val="0022655D"/>
    <w:rsid w:val="002268B4"/>
    <w:rsid w:val="00227ABA"/>
    <w:rsid w:val="00231040"/>
    <w:rsid w:val="00233FB9"/>
    <w:rsid w:val="00234358"/>
    <w:rsid w:val="00236AF4"/>
    <w:rsid w:val="002375FC"/>
    <w:rsid w:val="002410C8"/>
    <w:rsid w:val="00241C8B"/>
    <w:rsid w:val="00241ECA"/>
    <w:rsid w:val="00242D7C"/>
    <w:rsid w:val="00244E4C"/>
    <w:rsid w:val="002464DE"/>
    <w:rsid w:val="00246C14"/>
    <w:rsid w:val="00247173"/>
    <w:rsid w:val="00247591"/>
    <w:rsid w:val="002506A5"/>
    <w:rsid w:val="002513E0"/>
    <w:rsid w:val="002521B5"/>
    <w:rsid w:val="002534F1"/>
    <w:rsid w:val="00254860"/>
    <w:rsid w:val="002554A6"/>
    <w:rsid w:val="00255C9C"/>
    <w:rsid w:val="00256CF7"/>
    <w:rsid w:val="00257126"/>
    <w:rsid w:val="00257B8D"/>
    <w:rsid w:val="002608A6"/>
    <w:rsid w:val="00260E3C"/>
    <w:rsid w:val="00261CA0"/>
    <w:rsid w:val="002627EA"/>
    <w:rsid w:val="0026303A"/>
    <w:rsid w:val="00263A9A"/>
    <w:rsid w:val="002654C9"/>
    <w:rsid w:val="0026714A"/>
    <w:rsid w:val="00270AD3"/>
    <w:rsid w:val="00272F0D"/>
    <w:rsid w:val="0027330D"/>
    <w:rsid w:val="00274C1B"/>
    <w:rsid w:val="00277243"/>
    <w:rsid w:val="00277835"/>
    <w:rsid w:val="00280643"/>
    <w:rsid w:val="0028329B"/>
    <w:rsid w:val="00285659"/>
    <w:rsid w:val="0028651F"/>
    <w:rsid w:val="00287329"/>
    <w:rsid w:val="0028733B"/>
    <w:rsid w:val="002902FC"/>
    <w:rsid w:val="0029120E"/>
    <w:rsid w:val="00291821"/>
    <w:rsid w:val="0029393C"/>
    <w:rsid w:val="00295B0D"/>
    <w:rsid w:val="0029634D"/>
    <w:rsid w:val="00297073"/>
    <w:rsid w:val="002974C6"/>
    <w:rsid w:val="002A052D"/>
    <w:rsid w:val="002A127D"/>
    <w:rsid w:val="002A3077"/>
    <w:rsid w:val="002A4B03"/>
    <w:rsid w:val="002A5383"/>
    <w:rsid w:val="002A5C0A"/>
    <w:rsid w:val="002A5D49"/>
    <w:rsid w:val="002A66C4"/>
    <w:rsid w:val="002A69CA"/>
    <w:rsid w:val="002A6D70"/>
    <w:rsid w:val="002B1052"/>
    <w:rsid w:val="002B10B6"/>
    <w:rsid w:val="002B38CA"/>
    <w:rsid w:val="002B516F"/>
    <w:rsid w:val="002B53EC"/>
    <w:rsid w:val="002B65BD"/>
    <w:rsid w:val="002B7333"/>
    <w:rsid w:val="002C0382"/>
    <w:rsid w:val="002C03A3"/>
    <w:rsid w:val="002C0475"/>
    <w:rsid w:val="002C1C5C"/>
    <w:rsid w:val="002C357F"/>
    <w:rsid w:val="002C5330"/>
    <w:rsid w:val="002C53A1"/>
    <w:rsid w:val="002C5680"/>
    <w:rsid w:val="002C75B4"/>
    <w:rsid w:val="002D0A64"/>
    <w:rsid w:val="002D21DC"/>
    <w:rsid w:val="002D2299"/>
    <w:rsid w:val="002D2BE9"/>
    <w:rsid w:val="002D30E3"/>
    <w:rsid w:val="002D38CC"/>
    <w:rsid w:val="002D487F"/>
    <w:rsid w:val="002D49FB"/>
    <w:rsid w:val="002D7F0E"/>
    <w:rsid w:val="002E214A"/>
    <w:rsid w:val="002E23F4"/>
    <w:rsid w:val="002E29D6"/>
    <w:rsid w:val="002E2F2E"/>
    <w:rsid w:val="002E300D"/>
    <w:rsid w:val="002E35B4"/>
    <w:rsid w:val="002E37B1"/>
    <w:rsid w:val="002E37FB"/>
    <w:rsid w:val="002E3BAA"/>
    <w:rsid w:val="002E4186"/>
    <w:rsid w:val="002E61A7"/>
    <w:rsid w:val="002E61C7"/>
    <w:rsid w:val="002E6785"/>
    <w:rsid w:val="002E6C32"/>
    <w:rsid w:val="002E7393"/>
    <w:rsid w:val="002F1A3A"/>
    <w:rsid w:val="002F2854"/>
    <w:rsid w:val="002F4273"/>
    <w:rsid w:val="002F43A5"/>
    <w:rsid w:val="002F4CB4"/>
    <w:rsid w:val="002F719D"/>
    <w:rsid w:val="00302608"/>
    <w:rsid w:val="0030450E"/>
    <w:rsid w:val="003053A5"/>
    <w:rsid w:val="00305E1E"/>
    <w:rsid w:val="003063DE"/>
    <w:rsid w:val="00306588"/>
    <w:rsid w:val="0031143B"/>
    <w:rsid w:val="00311836"/>
    <w:rsid w:val="00311C39"/>
    <w:rsid w:val="003136B4"/>
    <w:rsid w:val="00316098"/>
    <w:rsid w:val="003160BB"/>
    <w:rsid w:val="0031672E"/>
    <w:rsid w:val="0031682E"/>
    <w:rsid w:val="00317318"/>
    <w:rsid w:val="0031784A"/>
    <w:rsid w:val="00320724"/>
    <w:rsid w:val="00321348"/>
    <w:rsid w:val="00321ACA"/>
    <w:rsid w:val="003226A9"/>
    <w:rsid w:val="00322DD1"/>
    <w:rsid w:val="00323161"/>
    <w:rsid w:val="00324FD9"/>
    <w:rsid w:val="0032598A"/>
    <w:rsid w:val="00326DCC"/>
    <w:rsid w:val="00326EDE"/>
    <w:rsid w:val="0032705F"/>
    <w:rsid w:val="003271E9"/>
    <w:rsid w:val="00327235"/>
    <w:rsid w:val="0032758F"/>
    <w:rsid w:val="00327DC0"/>
    <w:rsid w:val="00327EBA"/>
    <w:rsid w:val="0033150E"/>
    <w:rsid w:val="00333449"/>
    <w:rsid w:val="0033524C"/>
    <w:rsid w:val="00340673"/>
    <w:rsid w:val="00344626"/>
    <w:rsid w:val="00345417"/>
    <w:rsid w:val="00345A2F"/>
    <w:rsid w:val="00350AF8"/>
    <w:rsid w:val="00350F5F"/>
    <w:rsid w:val="003516D7"/>
    <w:rsid w:val="00351B77"/>
    <w:rsid w:val="00351DAD"/>
    <w:rsid w:val="00351DB3"/>
    <w:rsid w:val="00352CFC"/>
    <w:rsid w:val="00354616"/>
    <w:rsid w:val="003547A0"/>
    <w:rsid w:val="00354FF5"/>
    <w:rsid w:val="0035519F"/>
    <w:rsid w:val="00356A32"/>
    <w:rsid w:val="00356D8C"/>
    <w:rsid w:val="00357750"/>
    <w:rsid w:val="00360C3E"/>
    <w:rsid w:val="00361D7C"/>
    <w:rsid w:val="00361ED5"/>
    <w:rsid w:val="0036220C"/>
    <w:rsid w:val="00363663"/>
    <w:rsid w:val="00366F61"/>
    <w:rsid w:val="00367325"/>
    <w:rsid w:val="003717F3"/>
    <w:rsid w:val="00371EA6"/>
    <w:rsid w:val="003730C6"/>
    <w:rsid w:val="00381453"/>
    <w:rsid w:val="0038181C"/>
    <w:rsid w:val="00381CBE"/>
    <w:rsid w:val="00382292"/>
    <w:rsid w:val="00383704"/>
    <w:rsid w:val="003852BC"/>
    <w:rsid w:val="00386DF3"/>
    <w:rsid w:val="003903CC"/>
    <w:rsid w:val="0039319C"/>
    <w:rsid w:val="003945BD"/>
    <w:rsid w:val="00394E23"/>
    <w:rsid w:val="00395B25"/>
    <w:rsid w:val="003A001C"/>
    <w:rsid w:val="003A5BE5"/>
    <w:rsid w:val="003A7F95"/>
    <w:rsid w:val="003B2F8D"/>
    <w:rsid w:val="003B39A5"/>
    <w:rsid w:val="003B40D7"/>
    <w:rsid w:val="003B4305"/>
    <w:rsid w:val="003B49C2"/>
    <w:rsid w:val="003B56C8"/>
    <w:rsid w:val="003B5A24"/>
    <w:rsid w:val="003C42C4"/>
    <w:rsid w:val="003C4D9E"/>
    <w:rsid w:val="003C5B96"/>
    <w:rsid w:val="003D1566"/>
    <w:rsid w:val="003D4963"/>
    <w:rsid w:val="003D78AA"/>
    <w:rsid w:val="003E0206"/>
    <w:rsid w:val="003E0224"/>
    <w:rsid w:val="003E1AB0"/>
    <w:rsid w:val="003E1CB6"/>
    <w:rsid w:val="003E1EC3"/>
    <w:rsid w:val="003E344E"/>
    <w:rsid w:val="003E3672"/>
    <w:rsid w:val="003E3AFF"/>
    <w:rsid w:val="003E3E1A"/>
    <w:rsid w:val="003E4C9D"/>
    <w:rsid w:val="003E4D8C"/>
    <w:rsid w:val="003E71C5"/>
    <w:rsid w:val="003E7F90"/>
    <w:rsid w:val="003F05CB"/>
    <w:rsid w:val="003F15A1"/>
    <w:rsid w:val="003F2814"/>
    <w:rsid w:val="003F2B78"/>
    <w:rsid w:val="003F412E"/>
    <w:rsid w:val="003F6AAC"/>
    <w:rsid w:val="003F6D8D"/>
    <w:rsid w:val="003F7D8A"/>
    <w:rsid w:val="0040124B"/>
    <w:rsid w:val="00401984"/>
    <w:rsid w:val="00404217"/>
    <w:rsid w:val="004042DB"/>
    <w:rsid w:val="00404A89"/>
    <w:rsid w:val="0040727A"/>
    <w:rsid w:val="00407321"/>
    <w:rsid w:val="0040773A"/>
    <w:rsid w:val="00411B19"/>
    <w:rsid w:val="00411E73"/>
    <w:rsid w:val="00412F44"/>
    <w:rsid w:val="004133C9"/>
    <w:rsid w:val="00413497"/>
    <w:rsid w:val="0041389E"/>
    <w:rsid w:val="0041528F"/>
    <w:rsid w:val="00415A5F"/>
    <w:rsid w:val="00415F51"/>
    <w:rsid w:val="004163BC"/>
    <w:rsid w:val="00416E09"/>
    <w:rsid w:val="0041782C"/>
    <w:rsid w:val="0042119A"/>
    <w:rsid w:val="00422919"/>
    <w:rsid w:val="00423C9D"/>
    <w:rsid w:val="00424130"/>
    <w:rsid w:val="00424450"/>
    <w:rsid w:val="004265F0"/>
    <w:rsid w:val="00427A8D"/>
    <w:rsid w:val="00427D08"/>
    <w:rsid w:val="00427E5D"/>
    <w:rsid w:val="0043075B"/>
    <w:rsid w:val="00431990"/>
    <w:rsid w:val="00432585"/>
    <w:rsid w:val="00432C4F"/>
    <w:rsid w:val="00435D0F"/>
    <w:rsid w:val="00436088"/>
    <w:rsid w:val="00437D75"/>
    <w:rsid w:val="0044050E"/>
    <w:rsid w:val="00442512"/>
    <w:rsid w:val="00445360"/>
    <w:rsid w:val="0044596F"/>
    <w:rsid w:val="00447142"/>
    <w:rsid w:val="00450778"/>
    <w:rsid w:val="0045094F"/>
    <w:rsid w:val="00451338"/>
    <w:rsid w:val="004516F1"/>
    <w:rsid w:val="00455200"/>
    <w:rsid w:val="00455832"/>
    <w:rsid w:val="00455F5C"/>
    <w:rsid w:val="004567DA"/>
    <w:rsid w:val="00457315"/>
    <w:rsid w:val="004601C3"/>
    <w:rsid w:val="004609FE"/>
    <w:rsid w:val="00460A67"/>
    <w:rsid w:val="00460B3D"/>
    <w:rsid w:val="004615BE"/>
    <w:rsid w:val="0046366F"/>
    <w:rsid w:val="0046496C"/>
    <w:rsid w:val="00465556"/>
    <w:rsid w:val="00467FD5"/>
    <w:rsid w:val="004707FF"/>
    <w:rsid w:val="00470BC9"/>
    <w:rsid w:val="0047393D"/>
    <w:rsid w:val="004739A2"/>
    <w:rsid w:val="004745CF"/>
    <w:rsid w:val="00474C41"/>
    <w:rsid w:val="004758F7"/>
    <w:rsid w:val="00475D34"/>
    <w:rsid w:val="00480C20"/>
    <w:rsid w:val="0048114F"/>
    <w:rsid w:val="004818A4"/>
    <w:rsid w:val="00482BF4"/>
    <w:rsid w:val="00483D6A"/>
    <w:rsid w:val="00484DCC"/>
    <w:rsid w:val="00485FF1"/>
    <w:rsid w:val="00487AE7"/>
    <w:rsid w:val="00490276"/>
    <w:rsid w:val="004907CC"/>
    <w:rsid w:val="00491E8C"/>
    <w:rsid w:val="0049367D"/>
    <w:rsid w:val="00494B33"/>
    <w:rsid w:val="0049501B"/>
    <w:rsid w:val="00495129"/>
    <w:rsid w:val="00496523"/>
    <w:rsid w:val="00496E19"/>
    <w:rsid w:val="004A022C"/>
    <w:rsid w:val="004A33AD"/>
    <w:rsid w:val="004A3D4D"/>
    <w:rsid w:val="004A524A"/>
    <w:rsid w:val="004A5FCD"/>
    <w:rsid w:val="004A6DCF"/>
    <w:rsid w:val="004A7158"/>
    <w:rsid w:val="004A7234"/>
    <w:rsid w:val="004A7AD1"/>
    <w:rsid w:val="004B138A"/>
    <w:rsid w:val="004B19F8"/>
    <w:rsid w:val="004B1CF0"/>
    <w:rsid w:val="004B342D"/>
    <w:rsid w:val="004B3850"/>
    <w:rsid w:val="004B5E6A"/>
    <w:rsid w:val="004B7AB4"/>
    <w:rsid w:val="004C0908"/>
    <w:rsid w:val="004C1C16"/>
    <w:rsid w:val="004C4B89"/>
    <w:rsid w:val="004C6148"/>
    <w:rsid w:val="004C70BC"/>
    <w:rsid w:val="004C748A"/>
    <w:rsid w:val="004D2684"/>
    <w:rsid w:val="004D2FA7"/>
    <w:rsid w:val="004D4D46"/>
    <w:rsid w:val="004D764B"/>
    <w:rsid w:val="004E6AE6"/>
    <w:rsid w:val="004F131B"/>
    <w:rsid w:val="004F54AA"/>
    <w:rsid w:val="004F628C"/>
    <w:rsid w:val="004F65D4"/>
    <w:rsid w:val="004F6CD0"/>
    <w:rsid w:val="00500DE5"/>
    <w:rsid w:val="005011F5"/>
    <w:rsid w:val="00501A21"/>
    <w:rsid w:val="00504756"/>
    <w:rsid w:val="00505ABD"/>
    <w:rsid w:val="0050651A"/>
    <w:rsid w:val="00507620"/>
    <w:rsid w:val="00507D39"/>
    <w:rsid w:val="00511665"/>
    <w:rsid w:val="0051361E"/>
    <w:rsid w:val="0051461E"/>
    <w:rsid w:val="00514A2C"/>
    <w:rsid w:val="00520294"/>
    <w:rsid w:val="0052041E"/>
    <w:rsid w:val="00520625"/>
    <w:rsid w:val="00521A38"/>
    <w:rsid w:val="00521E92"/>
    <w:rsid w:val="0052279C"/>
    <w:rsid w:val="00524182"/>
    <w:rsid w:val="00525F5D"/>
    <w:rsid w:val="005270E5"/>
    <w:rsid w:val="005272FB"/>
    <w:rsid w:val="00530564"/>
    <w:rsid w:val="00532548"/>
    <w:rsid w:val="00533469"/>
    <w:rsid w:val="00533AC4"/>
    <w:rsid w:val="005343F2"/>
    <w:rsid w:val="00534B35"/>
    <w:rsid w:val="00535CF1"/>
    <w:rsid w:val="005363A2"/>
    <w:rsid w:val="005406C9"/>
    <w:rsid w:val="00541FA9"/>
    <w:rsid w:val="005420EB"/>
    <w:rsid w:val="00542386"/>
    <w:rsid w:val="005439D2"/>
    <w:rsid w:val="00544066"/>
    <w:rsid w:val="00545ADF"/>
    <w:rsid w:val="0054741C"/>
    <w:rsid w:val="00547F56"/>
    <w:rsid w:val="00552C7A"/>
    <w:rsid w:val="005538DE"/>
    <w:rsid w:val="005542BC"/>
    <w:rsid w:val="00554CD7"/>
    <w:rsid w:val="005556FA"/>
    <w:rsid w:val="0055760B"/>
    <w:rsid w:val="00557BAD"/>
    <w:rsid w:val="00560757"/>
    <w:rsid w:val="00560DC3"/>
    <w:rsid w:val="00561D9C"/>
    <w:rsid w:val="00563410"/>
    <w:rsid w:val="00565500"/>
    <w:rsid w:val="005661F6"/>
    <w:rsid w:val="005668EE"/>
    <w:rsid w:val="00567F01"/>
    <w:rsid w:val="00573E00"/>
    <w:rsid w:val="0057594A"/>
    <w:rsid w:val="0057666E"/>
    <w:rsid w:val="00580256"/>
    <w:rsid w:val="005820F4"/>
    <w:rsid w:val="005832DE"/>
    <w:rsid w:val="00583452"/>
    <w:rsid w:val="00592D13"/>
    <w:rsid w:val="00594B56"/>
    <w:rsid w:val="00594FBD"/>
    <w:rsid w:val="00597AD4"/>
    <w:rsid w:val="005A0F62"/>
    <w:rsid w:val="005A2077"/>
    <w:rsid w:val="005A2BFE"/>
    <w:rsid w:val="005A30CA"/>
    <w:rsid w:val="005A3773"/>
    <w:rsid w:val="005A37B4"/>
    <w:rsid w:val="005A37E4"/>
    <w:rsid w:val="005A426A"/>
    <w:rsid w:val="005A5F28"/>
    <w:rsid w:val="005A7464"/>
    <w:rsid w:val="005B1D2E"/>
    <w:rsid w:val="005B1E46"/>
    <w:rsid w:val="005B1E6B"/>
    <w:rsid w:val="005B1FFC"/>
    <w:rsid w:val="005B25F3"/>
    <w:rsid w:val="005B2CA5"/>
    <w:rsid w:val="005B2EB7"/>
    <w:rsid w:val="005B3831"/>
    <w:rsid w:val="005B394C"/>
    <w:rsid w:val="005B485F"/>
    <w:rsid w:val="005B5010"/>
    <w:rsid w:val="005B5D93"/>
    <w:rsid w:val="005B63E7"/>
    <w:rsid w:val="005C20F5"/>
    <w:rsid w:val="005C24ED"/>
    <w:rsid w:val="005C2B1B"/>
    <w:rsid w:val="005C412F"/>
    <w:rsid w:val="005C51CE"/>
    <w:rsid w:val="005C52D7"/>
    <w:rsid w:val="005C7A1A"/>
    <w:rsid w:val="005D0A13"/>
    <w:rsid w:val="005D1351"/>
    <w:rsid w:val="005D17C5"/>
    <w:rsid w:val="005D2678"/>
    <w:rsid w:val="005D57C0"/>
    <w:rsid w:val="005E0366"/>
    <w:rsid w:val="005E0EA0"/>
    <w:rsid w:val="005E1D9F"/>
    <w:rsid w:val="005E31C2"/>
    <w:rsid w:val="005E6226"/>
    <w:rsid w:val="005E7ABC"/>
    <w:rsid w:val="005F0868"/>
    <w:rsid w:val="005F14CC"/>
    <w:rsid w:val="005F2B5E"/>
    <w:rsid w:val="005F697A"/>
    <w:rsid w:val="005F7AF0"/>
    <w:rsid w:val="00600214"/>
    <w:rsid w:val="0060076A"/>
    <w:rsid w:val="006013B5"/>
    <w:rsid w:val="0060259E"/>
    <w:rsid w:val="00603DB6"/>
    <w:rsid w:val="006046E8"/>
    <w:rsid w:val="006049DC"/>
    <w:rsid w:val="00607E4D"/>
    <w:rsid w:val="0061014B"/>
    <w:rsid w:val="0061095D"/>
    <w:rsid w:val="00610BF2"/>
    <w:rsid w:val="006130E4"/>
    <w:rsid w:val="00615350"/>
    <w:rsid w:val="006158A9"/>
    <w:rsid w:val="00624677"/>
    <w:rsid w:val="00624753"/>
    <w:rsid w:val="006253A7"/>
    <w:rsid w:val="0062623A"/>
    <w:rsid w:val="00631490"/>
    <w:rsid w:val="006335E9"/>
    <w:rsid w:val="0063572C"/>
    <w:rsid w:val="006368EA"/>
    <w:rsid w:val="006373AE"/>
    <w:rsid w:val="00640625"/>
    <w:rsid w:val="00640810"/>
    <w:rsid w:val="00645653"/>
    <w:rsid w:val="0064684C"/>
    <w:rsid w:val="00651291"/>
    <w:rsid w:val="0065593C"/>
    <w:rsid w:val="006559BD"/>
    <w:rsid w:val="00656B43"/>
    <w:rsid w:val="0066049B"/>
    <w:rsid w:val="006627B5"/>
    <w:rsid w:val="0066553C"/>
    <w:rsid w:val="00665A0C"/>
    <w:rsid w:val="006665B9"/>
    <w:rsid w:val="00666A93"/>
    <w:rsid w:val="00671E52"/>
    <w:rsid w:val="006720A3"/>
    <w:rsid w:val="00674262"/>
    <w:rsid w:val="0067771D"/>
    <w:rsid w:val="006778FE"/>
    <w:rsid w:val="00683D7F"/>
    <w:rsid w:val="00685BE4"/>
    <w:rsid w:val="00687189"/>
    <w:rsid w:val="00693886"/>
    <w:rsid w:val="00696270"/>
    <w:rsid w:val="006968BD"/>
    <w:rsid w:val="006A17D8"/>
    <w:rsid w:val="006A2059"/>
    <w:rsid w:val="006A2C38"/>
    <w:rsid w:val="006A52E3"/>
    <w:rsid w:val="006A60CD"/>
    <w:rsid w:val="006B06F2"/>
    <w:rsid w:val="006B15BF"/>
    <w:rsid w:val="006B46CD"/>
    <w:rsid w:val="006B476A"/>
    <w:rsid w:val="006B517A"/>
    <w:rsid w:val="006B75C5"/>
    <w:rsid w:val="006C0718"/>
    <w:rsid w:val="006C3B04"/>
    <w:rsid w:val="006C45C0"/>
    <w:rsid w:val="006C4D36"/>
    <w:rsid w:val="006C618C"/>
    <w:rsid w:val="006C644D"/>
    <w:rsid w:val="006D205F"/>
    <w:rsid w:val="006D2106"/>
    <w:rsid w:val="006D345A"/>
    <w:rsid w:val="006D3A41"/>
    <w:rsid w:val="006D4094"/>
    <w:rsid w:val="006D4952"/>
    <w:rsid w:val="006D59D7"/>
    <w:rsid w:val="006E0D8F"/>
    <w:rsid w:val="006E1B68"/>
    <w:rsid w:val="006E2DD2"/>
    <w:rsid w:val="006E59E0"/>
    <w:rsid w:val="006E6BBA"/>
    <w:rsid w:val="006E6E79"/>
    <w:rsid w:val="006F115B"/>
    <w:rsid w:val="006F3530"/>
    <w:rsid w:val="006F5741"/>
    <w:rsid w:val="006F74A7"/>
    <w:rsid w:val="006F76FB"/>
    <w:rsid w:val="006F7AF0"/>
    <w:rsid w:val="006F7E09"/>
    <w:rsid w:val="007022F0"/>
    <w:rsid w:val="00703C71"/>
    <w:rsid w:val="007054B2"/>
    <w:rsid w:val="00710378"/>
    <w:rsid w:val="0071065A"/>
    <w:rsid w:val="00710740"/>
    <w:rsid w:val="007115AF"/>
    <w:rsid w:val="007129E5"/>
    <w:rsid w:val="00713131"/>
    <w:rsid w:val="00717AFE"/>
    <w:rsid w:val="007208FA"/>
    <w:rsid w:val="00720C35"/>
    <w:rsid w:val="00721A40"/>
    <w:rsid w:val="00721B21"/>
    <w:rsid w:val="00722FDC"/>
    <w:rsid w:val="007255E4"/>
    <w:rsid w:val="00725FEC"/>
    <w:rsid w:val="007278F0"/>
    <w:rsid w:val="00727DFB"/>
    <w:rsid w:val="00727E95"/>
    <w:rsid w:val="00730694"/>
    <w:rsid w:val="00730EA9"/>
    <w:rsid w:val="0073239D"/>
    <w:rsid w:val="00732C63"/>
    <w:rsid w:val="00734613"/>
    <w:rsid w:val="00734AE7"/>
    <w:rsid w:val="007350A9"/>
    <w:rsid w:val="00736345"/>
    <w:rsid w:val="00736972"/>
    <w:rsid w:val="00737B9D"/>
    <w:rsid w:val="0074005B"/>
    <w:rsid w:val="00740CCA"/>
    <w:rsid w:val="00740E44"/>
    <w:rsid w:val="007416AF"/>
    <w:rsid w:val="00742D4A"/>
    <w:rsid w:val="0074315A"/>
    <w:rsid w:val="0074402B"/>
    <w:rsid w:val="00744D97"/>
    <w:rsid w:val="00744FF0"/>
    <w:rsid w:val="00745CB6"/>
    <w:rsid w:val="00745E7A"/>
    <w:rsid w:val="00746149"/>
    <w:rsid w:val="007503D3"/>
    <w:rsid w:val="00750A3C"/>
    <w:rsid w:val="00751B9D"/>
    <w:rsid w:val="0075220E"/>
    <w:rsid w:val="00753C76"/>
    <w:rsid w:val="007552C5"/>
    <w:rsid w:val="007558E6"/>
    <w:rsid w:val="00756963"/>
    <w:rsid w:val="0075730B"/>
    <w:rsid w:val="00757D8C"/>
    <w:rsid w:val="00760D56"/>
    <w:rsid w:val="00763757"/>
    <w:rsid w:val="00764D4B"/>
    <w:rsid w:val="00767D09"/>
    <w:rsid w:val="007703C8"/>
    <w:rsid w:val="00773367"/>
    <w:rsid w:val="00773592"/>
    <w:rsid w:val="00775069"/>
    <w:rsid w:val="00775FDD"/>
    <w:rsid w:val="00780A50"/>
    <w:rsid w:val="00782E39"/>
    <w:rsid w:val="0078484A"/>
    <w:rsid w:val="00784AB6"/>
    <w:rsid w:val="0078606B"/>
    <w:rsid w:val="007862B7"/>
    <w:rsid w:val="00787757"/>
    <w:rsid w:val="00787BE9"/>
    <w:rsid w:val="00790F76"/>
    <w:rsid w:val="007916D7"/>
    <w:rsid w:val="0079425B"/>
    <w:rsid w:val="00794EC8"/>
    <w:rsid w:val="00795748"/>
    <w:rsid w:val="00797794"/>
    <w:rsid w:val="00797A44"/>
    <w:rsid w:val="00797E01"/>
    <w:rsid w:val="007A08B6"/>
    <w:rsid w:val="007A0D24"/>
    <w:rsid w:val="007A18FD"/>
    <w:rsid w:val="007A2D0B"/>
    <w:rsid w:val="007A354C"/>
    <w:rsid w:val="007A406E"/>
    <w:rsid w:val="007A45E4"/>
    <w:rsid w:val="007A5B09"/>
    <w:rsid w:val="007A5C47"/>
    <w:rsid w:val="007A70AA"/>
    <w:rsid w:val="007A7242"/>
    <w:rsid w:val="007B2E03"/>
    <w:rsid w:val="007B2F0F"/>
    <w:rsid w:val="007B6CF9"/>
    <w:rsid w:val="007B6D28"/>
    <w:rsid w:val="007B6DAC"/>
    <w:rsid w:val="007C15C6"/>
    <w:rsid w:val="007C22DB"/>
    <w:rsid w:val="007C3AB0"/>
    <w:rsid w:val="007C3D7A"/>
    <w:rsid w:val="007C531D"/>
    <w:rsid w:val="007C535F"/>
    <w:rsid w:val="007C6D3D"/>
    <w:rsid w:val="007C7380"/>
    <w:rsid w:val="007D314E"/>
    <w:rsid w:val="007D41B0"/>
    <w:rsid w:val="007D5D82"/>
    <w:rsid w:val="007D6629"/>
    <w:rsid w:val="007D742E"/>
    <w:rsid w:val="007D78F4"/>
    <w:rsid w:val="007E0632"/>
    <w:rsid w:val="007E0F61"/>
    <w:rsid w:val="007E11DB"/>
    <w:rsid w:val="007E1AE3"/>
    <w:rsid w:val="007E1E74"/>
    <w:rsid w:val="007E22C7"/>
    <w:rsid w:val="007E2A2A"/>
    <w:rsid w:val="007E3CF0"/>
    <w:rsid w:val="007E3EBE"/>
    <w:rsid w:val="007E4344"/>
    <w:rsid w:val="007E5A75"/>
    <w:rsid w:val="007E6D7D"/>
    <w:rsid w:val="007E7B67"/>
    <w:rsid w:val="007F01E7"/>
    <w:rsid w:val="007F254E"/>
    <w:rsid w:val="007F3FD7"/>
    <w:rsid w:val="007F44A4"/>
    <w:rsid w:val="007F4629"/>
    <w:rsid w:val="007F4990"/>
    <w:rsid w:val="007F6707"/>
    <w:rsid w:val="007F73BA"/>
    <w:rsid w:val="00800DBE"/>
    <w:rsid w:val="0080238C"/>
    <w:rsid w:val="00807A11"/>
    <w:rsid w:val="00810169"/>
    <w:rsid w:val="0081066C"/>
    <w:rsid w:val="00811466"/>
    <w:rsid w:val="00811B3F"/>
    <w:rsid w:val="008124EC"/>
    <w:rsid w:val="0081427E"/>
    <w:rsid w:val="00814F1E"/>
    <w:rsid w:val="008155A7"/>
    <w:rsid w:val="00815904"/>
    <w:rsid w:val="00817E7D"/>
    <w:rsid w:val="0082022E"/>
    <w:rsid w:val="00820610"/>
    <w:rsid w:val="0082263E"/>
    <w:rsid w:val="00822CC0"/>
    <w:rsid w:val="00824184"/>
    <w:rsid w:val="00825237"/>
    <w:rsid w:val="00825B5E"/>
    <w:rsid w:val="00826B12"/>
    <w:rsid w:val="00826CF0"/>
    <w:rsid w:val="008276B4"/>
    <w:rsid w:val="00830772"/>
    <w:rsid w:val="008311DC"/>
    <w:rsid w:val="008320DE"/>
    <w:rsid w:val="00833049"/>
    <w:rsid w:val="00833185"/>
    <w:rsid w:val="00834221"/>
    <w:rsid w:val="00834F6E"/>
    <w:rsid w:val="00836392"/>
    <w:rsid w:val="00836AC3"/>
    <w:rsid w:val="00837525"/>
    <w:rsid w:val="00837B9A"/>
    <w:rsid w:val="00842E85"/>
    <w:rsid w:val="00844486"/>
    <w:rsid w:val="00847F8C"/>
    <w:rsid w:val="00850630"/>
    <w:rsid w:val="008535A3"/>
    <w:rsid w:val="00854574"/>
    <w:rsid w:val="00856CC9"/>
    <w:rsid w:val="00861C75"/>
    <w:rsid w:val="00862684"/>
    <w:rsid w:val="0086468F"/>
    <w:rsid w:val="00864CA9"/>
    <w:rsid w:val="00865F78"/>
    <w:rsid w:val="008705D4"/>
    <w:rsid w:val="00870A6F"/>
    <w:rsid w:val="00871A7D"/>
    <w:rsid w:val="00871BF8"/>
    <w:rsid w:val="00872C27"/>
    <w:rsid w:val="008733E0"/>
    <w:rsid w:val="00874C29"/>
    <w:rsid w:val="00875182"/>
    <w:rsid w:val="0087561E"/>
    <w:rsid w:val="00875B05"/>
    <w:rsid w:val="008762BF"/>
    <w:rsid w:val="00883AED"/>
    <w:rsid w:val="00883D09"/>
    <w:rsid w:val="008851F2"/>
    <w:rsid w:val="00885FB2"/>
    <w:rsid w:val="0088682D"/>
    <w:rsid w:val="00892627"/>
    <w:rsid w:val="008930AA"/>
    <w:rsid w:val="008954D6"/>
    <w:rsid w:val="00895BD1"/>
    <w:rsid w:val="008A0083"/>
    <w:rsid w:val="008A0419"/>
    <w:rsid w:val="008A06CA"/>
    <w:rsid w:val="008A1672"/>
    <w:rsid w:val="008A3C7A"/>
    <w:rsid w:val="008A3EC6"/>
    <w:rsid w:val="008A41F7"/>
    <w:rsid w:val="008A4DDB"/>
    <w:rsid w:val="008A513A"/>
    <w:rsid w:val="008A5E1F"/>
    <w:rsid w:val="008A6CA6"/>
    <w:rsid w:val="008A75C7"/>
    <w:rsid w:val="008A783C"/>
    <w:rsid w:val="008B087A"/>
    <w:rsid w:val="008B1CB5"/>
    <w:rsid w:val="008B28B1"/>
    <w:rsid w:val="008B2C52"/>
    <w:rsid w:val="008B362E"/>
    <w:rsid w:val="008B42A0"/>
    <w:rsid w:val="008B4651"/>
    <w:rsid w:val="008B61BA"/>
    <w:rsid w:val="008B773A"/>
    <w:rsid w:val="008C08B0"/>
    <w:rsid w:val="008C0ECA"/>
    <w:rsid w:val="008C12C8"/>
    <w:rsid w:val="008C1592"/>
    <w:rsid w:val="008C162D"/>
    <w:rsid w:val="008C1B64"/>
    <w:rsid w:val="008C1E60"/>
    <w:rsid w:val="008C24A1"/>
    <w:rsid w:val="008C3101"/>
    <w:rsid w:val="008C5500"/>
    <w:rsid w:val="008C585D"/>
    <w:rsid w:val="008C5AAC"/>
    <w:rsid w:val="008C5D80"/>
    <w:rsid w:val="008C5E59"/>
    <w:rsid w:val="008C6523"/>
    <w:rsid w:val="008C6B53"/>
    <w:rsid w:val="008C6C14"/>
    <w:rsid w:val="008C6CE9"/>
    <w:rsid w:val="008D01D6"/>
    <w:rsid w:val="008D0381"/>
    <w:rsid w:val="008D0A7A"/>
    <w:rsid w:val="008D1262"/>
    <w:rsid w:val="008D54D1"/>
    <w:rsid w:val="008D5AAE"/>
    <w:rsid w:val="008D5D78"/>
    <w:rsid w:val="008D73AA"/>
    <w:rsid w:val="008E1A52"/>
    <w:rsid w:val="008E1E2E"/>
    <w:rsid w:val="008E2259"/>
    <w:rsid w:val="008E35D2"/>
    <w:rsid w:val="008E3E18"/>
    <w:rsid w:val="008E53D3"/>
    <w:rsid w:val="008E55BE"/>
    <w:rsid w:val="008E58B7"/>
    <w:rsid w:val="008E626C"/>
    <w:rsid w:val="008E75D3"/>
    <w:rsid w:val="008E7876"/>
    <w:rsid w:val="008E7A01"/>
    <w:rsid w:val="008E7AA8"/>
    <w:rsid w:val="008E7C54"/>
    <w:rsid w:val="008E7EF0"/>
    <w:rsid w:val="008F11CE"/>
    <w:rsid w:val="008F1924"/>
    <w:rsid w:val="008F5209"/>
    <w:rsid w:val="008F6B02"/>
    <w:rsid w:val="008F7BD2"/>
    <w:rsid w:val="00901B4E"/>
    <w:rsid w:val="009029C1"/>
    <w:rsid w:val="0090471D"/>
    <w:rsid w:val="00904B10"/>
    <w:rsid w:val="00906D35"/>
    <w:rsid w:val="00906FFC"/>
    <w:rsid w:val="00907241"/>
    <w:rsid w:val="00907BF2"/>
    <w:rsid w:val="0091213F"/>
    <w:rsid w:val="009131CF"/>
    <w:rsid w:val="0091532A"/>
    <w:rsid w:val="009172A0"/>
    <w:rsid w:val="00917C8A"/>
    <w:rsid w:val="00920DD1"/>
    <w:rsid w:val="0092155C"/>
    <w:rsid w:val="0092174C"/>
    <w:rsid w:val="009227E6"/>
    <w:rsid w:val="00923903"/>
    <w:rsid w:val="00923EC7"/>
    <w:rsid w:val="00925B09"/>
    <w:rsid w:val="009262A8"/>
    <w:rsid w:val="00926A48"/>
    <w:rsid w:val="00927536"/>
    <w:rsid w:val="009300F0"/>
    <w:rsid w:val="009313E4"/>
    <w:rsid w:val="00933838"/>
    <w:rsid w:val="00934969"/>
    <w:rsid w:val="009351C9"/>
    <w:rsid w:val="009369CC"/>
    <w:rsid w:val="00941161"/>
    <w:rsid w:val="00941EF0"/>
    <w:rsid w:val="009423B3"/>
    <w:rsid w:val="009447CA"/>
    <w:rsid w:val="009460B8"/>
    <w:rsid w:val="009506EE"/>
    <w:rsid w:val="0095112D"/>
    <w:rsid w:val="00951E22"/>
    <w:rsid w:val="0095361F"/>
    <w:rsid w:val="00955790"/>
    <w:rsid w:val="0095600F"/>
    <w:rsid w:val="0095750D"/>
    <w:rsid w:val="00957579"/>
    <w:rsid w:val="00962C68"/>
    <w:rsid w:val="00963B99"/>
    <w:rsid w:val="00964D56"/>
    <w:rsid w:val="00967F4C"/>
    <w:rsid w:val="009707E1"/>
    <w:rsid w:val="00973974"/>
    <w:rsid w:val="009768AE"/>
    <w:rsid w:val="0098104E"/>
    <w:rsid w:val="0098171E"/>
    <w:rsid w:val="009817DF"/>
    <w:rsid w:val="00984299"/>
    <w:rsid w:val="00984322"/>
    <w:rsid w:val="00985F80"/>
    <w:rsid w:val="0098702F"/>
    <w:rsid w:val="009912C8"/>
    <w:rsid w:val="00991B25"/>
    <w:rsid w:val="009945D9"/>
    <w:rsid w:val="00995C94"/>
    <w:rsid w:val="00996379"/>
    <w:rsid w:val="00997346"/>
    <w:rsid w:val="009A0899"/>
    <w:rsid w:val="009A0C96"/>
    <w:rsid w:val="009A1EB6"/>
    <w:rsid w:val="009A22D1"/>
    <w:rsid w:val="009A2F28"/>
    <w:rsid w:val="009A395B"/>
    <w:rsid w:val="009A74B8"/>
    <w:rsid w:val="009B10F2"/>
    <w:rsid w:val="009B18A3"/>
    <w:rsid w:val="009B247E"/>
    <w:rsid w:val="009B364F"/>
    <w:rsid w:val="009B3A2F"/>
    <w:rsid w:val="009B3B2F"/>
    <w:rsid w:val="009B4BFB"/>
    <w:rsid w:val="009B4F0C"/>
    <w:rsid w:val="009B7DD2"/>
    <w:rsid w:val="009C11E8"/>
    <w:rsid w:val="009C16B9"/>
    <w:rsid w:val="009C3DE2"/>
    <w:rsid w:val="009C4482"/>
    <w:rsid w:val="009C5155"/>
    <w:rsid w:val="009C520D"/>
    <w:rsid w:val="009C6933"/>
    <w:rsid w:val="009D0077"/>
    <w:rsid w:val="009D029E"/>
    <w:rsid w:val="009D12F2"/>
    <w:rsid w:val="009D179C"/>
    <w:rsid w:val="009D4B77"/>
    <w:rsid w:val="009D5805"/>
    <w:rsid w:val="009D6133"/>
    <w:rsid w:val="009D6F88"/>
    <w:rsid w:val="009E0163"/>
    <w:rsid w:val="009E2270"/>
    <w:rsid w:val="009E2B99"/>
    <w:rsid w:val="009E3881"/>
    <w:rsid w:val="009E424D"/>
    <w:rsid w:val="009E44B2"/>
    <w:rsid w:val="009E4D89"/>
    <w:rsid w:val="009F003A"/>
    <w:rsid w:val="009F1777"/>
    <w:rsid w:val="009F22A1"/>
    <w:rsid w:val="009F42B6"/>
    <w:rsid w:val="009F543E"/>
    <w:rsid w:val="009F5957"/>
    <w:rsid w:val="009F5D24"/>
    <w:rsid w:val="009F6723"/>
    <w:rsid w:val="00A01857"/>
    <w:rsid w:val="00A027A1"/>
    <w:rsid w:val="00A029AE"/>
    <w:rsid w:val="00A03472"/>
    <w:rsid w:val="00A03C6C"/>
    <w:rsid w:val="00A054B0"/>
    <w:rsid w:val="00A05EB2"/>
    <w:rsid w:val="00A066E1"/>
    <w:rsid w:val="00A06D08"/>
    <w:rsid w:val="00A1092C"/>
    <w:rsid w:val="00A1131E"/>
    <w:rsid w:val="00A1147B"/>
    <w:rsid w:val="00A116B7"/>
    <w:rsid w:val="00A125BC"/>
    <w:rsid w:val="00A133F7"/>
    <w:rsid w:val="00A13465"/>
    <w:rsid w:val="00A1348C"/>
    <w:rsid w:val="00A15EC3"/>
    <w:rsid w:val="00A16654"/>
    <w:rsid w:val="00A16DF7"/>
    <w:rsid w:val="00A17485"/>
    <w:rsid w:val="00A20451"/>
    <w:rsid w:val="00A22051"/>
    <w:rsid w:val="00A22C95"/>
    <w:rsid w:val="00A22E96"/>
    <w:rsid w:val="00A2333E"/>
    <w:rsid w:val="00A23E55"/>
    <w:rsid w:val="00A247CE"/>
    <w:rsid w:val="00A24B57"/>
    <w:rsid w:val="00A258BB"/>
    <w:rsid w:val="00A26010"/>
    <w:rsid w:val="00A26135"/>
    <w:rsid w:val="00A26175"/>
    <w:rsid w:val="00A269E3"/>
    <w:rsid w:val="00A30CF6"/>
    <w:rsid w:val="00A316E4"/>
    <w:rsid w:val="00A33801"/>
    <w:rsid w:val="00A340D1"/>
    <w:rsid w:val="00A34269"/>
    <w:rsid w:val="00A3485F"/>
    <w:rsid w:val="00A355AA"/>
    <w:rsid w:val="00A36487"/>
    <w:rsid w:val="00A37C94"/>
    <w:rsid w:val="00A42DC7"/>
    <w:rsid w:val="00A42F67"/>
    <w:rsid w:val="00A452C3"/>
    <w:rsid w:val="00A453D7"/>
    <w:rsid w:val="00A4651A"/>
    <w:rsid w:val="00A524F4"/>
    <w:rsid w:val="00A53AA1"/>
    <w:rsid w:val="00A56E26"/>
    <w:rsid w:val="00A5709B"/>
    <w:rsid w:val="00A5756E"/>
    <w:rsid w:val="00A6082F"/>
    <w:rsid w:val="00A61446"/>
    <w:rsid w:val="00A6372F"/>
    <w:rsid w:val="00A64DA0"/>
    <w:rsid w:val="00A662EC"/>
    <w:rsid w:val="00A679AA"/>
    <w:rsid w:val="00A76A6F"/>
    <w:rsid w:val="00A7744A"/>
    <w:rsid w:val="00A77E26"/>
    <w:rsid w:val="00A8198F"/>
    <w:rsid w:val="00A82B36"/>
    <w:rsid w:val="00A87622"/>
    <w:rsid w:val="00A913A5"/>
    <w:rsid w:val="00A928C2"/>
    <w:rsid w:val="00A94D0E"/>
    <w:rsid w:val="00A957DB"/>
    <w:rsid w:val="00A95904"/>
    <w:rsid w:val="00A959CA"/>
    <w:rsid w:val="00A96093"/>
    <w:rsid w:val="00A96580"/>
    <w:rsid w:val="00A96C8B"/>
    <w:rsid w:val="00A97C34"/>
    <w:rsid w:val="00A97F0D"/>
    <w:rsid w:val="00AA22E0"/>
    <w:rsid w:val="00AA24A4"/>
    <w:rsid w:val="00AA3F50"/>
    <w:rsid w:val="00AA4D9F"/>
    <w:rsid w:val="00AA5E4E"/>
    <w:rsid w:val="00AA6C54"/>
    <w:rsid w:val="00AA6CB0"/>
    <w:rsid w:val="00AB0C61"/>
    <w:rsid w:val="00AB2828"/>
    <w:rsid w:val="00AB2A95"/>
    <w:rsid w:val="00AB3143"/>
    <w:rsid w:val="00AB68E3"/>
    <w:rsid w:val="00AC1472"/>
    <w:rsid w:val="00AC2AA4"/>
    <w:rsid w:val="00AC3844"/>
    <w:rsid w:val="00AC3F8E"/>
    <w:rsid w:val="00AC58E7"/>
    <w:rsid w:val="00AC5E58"/>
    <w:rsid w:val="00AC60C2"/>
    <w:rsid w:val="00AC7885"/>
    <w:rsid w:val="00AD1627"/>
    <w:rsid w:val="00AD1992"/>
    <w:rsid w:val="00AD1EFB"/>
    <w:rsid w:val="00AD236C"/>
    <w:rsid w:val="00AD241C"/>
    <w:rsid w:val="00AD24D9"/>
    <w:rsid w:val="00AD3775"/>
    <w:rsid w:val="00AD495D"/>
    <w:rsid w:val="00AD7327"/>
    <w:rsid w:val="00AD7A9F"/>
    <w:rsid w:val="00AE0F66"/>
    <w:rsid w:val="00AE5290"/>
    <w:rsid w:val="00AE5574"/>
    <w:rsid w:val="00AE7000"/>
    <w:rsid w:val="00AE7ED5"/>
    <w:rsid w:val="00AF0620"/>
    <w:rsid w:val="00AF0DF3"/>
    <w:rsid w:val="00AF190F"/>
    <w:rsid w:val="00AF1EA3"/>
    <w:rsid w:val="00AF38D8"/>
    <w:rsid w:val="00AF3CBC"/>
    <w:rsid w:val="00AF6121"/>
    <w:rsid w:val="00AF67B0"/>
    <w:rsid w:val="00AF6C92"/>
    <w:rsid w:val="00AF6E69"/>
    <w:rsid w:val="00AF72D5"/>
    <w:rsid w:val="00B020AC"/>
    <w:rsid w:val="00B0473D"/>
    <w:rsid w:val="00B06D7A"/>
    <w:rsid w:val="00B06F8A"/>
    <w:rsid w:val="00B07C19"/>
    <w:rsid w:val="00B101ED"/>
    <w:rsid w:val="00B110A5"/>
    <w:rsid w:val="00B113A7"/>
    <w:rsid w:val="00B123EB"/>
    <w:rsid w:val="00B141BE"/>
    <w:rsid w:val="00B14C2C"/>
    <w:rsid w:val="00B225A6"/>
    <w:rsid w:val="00B24C49"/>
    <w:rsid w:val="00B25507"/>
    <w:rsid w:val="00B25A20"/>
    <w:rsid w:val="00B25BBC"/>
    <w:rsid w:val="00B27A55"/>
    <w:rsid w:val="00B27BF5"/>
    <w:rsid w:val="00B30D81"/>
    <w:rsid w:val="00B32143"/>
    <w:rsid w:val="00B33ED3"/>
    <w:rsid w:val="00B35028"/>
    <w:rsid w:val="00B35330"/>
    <w:rsid w:val="00B35B88"/>
    <w:rsid w:val="00B35F99"/>
    <w:rsid w:val="00B40625"/>
    <w:rsid w:val="00B4169D"/>
    <w:rsid w:val="00B417B9"/>
    <w:rsid w:val="00B4221A"/>
    <w:rsid w:val="00B44DF8"/>
    <w:rsid w:val="00B45305"/>
    <w:rsid w:val="00B461C0"/>
    <w:rsid w:val="00B47883"/>
    <w:rsid w:val="00B52AE7"/>
    <w:rsid w:val="00B535CE"/>
    <w:rsid w:val="00B53751"/>
    <w:rsid w:val="00B53A81"/>
    <w:rsid w:val="00B542BF"/>
    <w:rsid w:val="00B54594"/>
    <w:rsid w:val="00B556EC"/>
    <w:rsid w:val="00B5704E"/>
    <w:rsid w:val="00B600FD"/>
    <w:rsid w:val="00B60FE2"/>
    <w:rsid w:val="00B6112A"/>
    <w:rsid w:val="00B62F2D"/>
    <w:rsid w:val="00B63855"/>
    <w:rsid w:val="00B66107"/>
    <w:rsid w:val="00B66D96"/>
    <w:rsid w:val="00B67C7E"/>
    <w:rsid w:val="00B7084E"/>
    <w:rsid w:val="00B71B16"/>
    <w:rsid w:val="00B71FA8"/>
    <w:rsid w:val="00B73EB3"/>
    <w:rsid w:val="00B74D18"/>
    <w:rsid w:val="00B7520E"/>
    <w:rsid w:val="00B757A2"/>
    <w:rsid w:val="00B7663C"/>
    <w:rsid w:val="00B76867"/>
    <w:rsid w:val="00B76FD3"/>
    <w:rsid w:val="00B77689"/>
    <w:rsid w:val="00B81315"/>
    <w:rsid w:val="00B81699"/>
    <w:rsid w:val="00B81986"/>
    <w:rsid w:val="00B81ADF"/>
    <w:rsid w:val="00B8506D"/>
    <w:rsid w:val="00B86ADB"/>
    <w:rsid w:val="00B8728C"/>
    <w:rsid w:val="00B87802"/>
    <w:rsid w:val="00B87833"/>
    <w:rsid w:val="00B90C0E"/>
    <w:rsid w:val="00B91AF9"/>
    <w:rsid w:val="00B9201C"/>
    <w:rsid w:val="00B939B1"/>
    <w:rsid w:val="00B94F5A"/>
    <w:rsid w:val="00B960FD"/>
    <w:rsid w:val="00B964A5"/>
    <w:rsid w:val="00BA067F"/>
    <w:rsid w:val="00BA3D6D"/>
    <w:rsid w:val="00BA55EA"/>
    <w:rsid w:val="00BA72DA"/>
    <w:rsid w:val="00BA78A9"/>
    <w:rsid w:val="00BB0C65"/>
    <w:rsid w:val="00BB0D70"/>
    <w:rsid w:val="00BB17CF"/>
    <w:rsid w:val="00BB1E57"/>
    <w:rsid w:val="00BB3850"/>
    <w:rsid w:val="00BB5286"/>
    <w:rsid w:val="00BB598B"/>
    <w:rsid w:val="00BB6483"/>
    <w:rsid w:val="00BB6617"/>
    <w:rsid w:val="00BB71B7"/>
    <w:rsid w:val="00BC2B20"/>
    <w:rsid w:val="00BC3EA8"/>
    <w:rsid w:val="00BC3FBB"/>
    <w:rsid w:val="00BC4794"/>
    <w:rsid w:val="00BC634E"/>
    <w:rsid w:val="00BD2D59"/>
    <w:rsid w:val="00BD34DB"/>
    <w:rsid w:val="00BD36ED"/>
    <w:rsid w:val="00BD3E92"/>
    <w:rsid w:val="00BD5EC4"/>
    <w:rsid w:val="00BD6613"/>
    <w:rsid w:val="00BD6A5A"/>
    <w:rsid w:val="00BE13E8"/>
    <w:rsid w:val="00BE2778"/>
    <w:rsid w:val="00BE3FA3"/>
    <w:rsid w:val="00BE5573"/>
    <w:rsid w:val="00BE60A7"/>
    <w:rsid w:val="00BE6AD1"/>
    <w:rsid w:val="00BE6EAE"/>
    <w:rsid w:val="00BE7198"/>
    <w:rsid w:val="00BE7DAC"/>
    <w:rsid w:val="00BF365E"/>
    <w:rsid w:val="00BF3758"/>
    <w:rsid w:val="00BF3C77"/>
    <w:rsid w:val="00BF75E8"/>
    <w:rsid w:val="00C00598"/>
    <w:rsid w:val="00C01655"/>
    <w:rsid w:val="00C017D9"/>
    <w:rsid w:val="00C01D5C"/>
    <w:rsid w:val="00C026BA"/>
    <w:rsid w:val="00C029FD"/>
    <w:rsid w:val="00C03436"/>
    <w:rsid w:val="00C04467"/>
    <w:rsid w:val="00C12BCA"/>
    <w:rsid w:val="00C2246A"/>
    <w:rsid w:val="00C2492A"/>
    <w:rsid w:val="00C26026"/>
    <w:rsid w:val="00C317A3"/>
    <w:rsid w:val="00C31AB9"/>
    <w:rsid w:val="00C3259B"/>
    <w:rsid w:val="00C32922"/>
    <w:rsid w:val="00C32E0B"/>
    <w:rsid w:val="00C333CC"/>
    <w:rsid w:val="00C3378E"/>
    <w:rsid w:val="00C33F79"/>
    <w:rsid w:val="00C34260"/>
    <w:rsid w:val="00C3569E"/>
    <w:rsid w:val="00C35B46"/>
    <w:rsid w:val="00C37540"/>
    <w:rsid w:val="00C37EEA"/>
    <w:rsid w:val="00C404DC"/>
    <w:rsid w:val="00C406B6"/>
    <w:rsid w:val="00C40EA9"/>
    <w:rsid w:val="00C42058"/>
    <w:rsid w:val="00C4307A"/>
    <w:rsid w:val="00C43724"/>
    <w:rsid w:val="00C44E7F"/>
    <w:rsid w:val="00C45143"/>
    <w:rsid w:val="00C4596F"/>
    <w:rsid w:val="00C46DA2"/>
    <w:rsid w:val="00C50353"/>
    <w:rsid w:val="00C52007"/>
    <w:rsid w:val="00C52657"/>
    <w:rsid w:val="00C5305E"/>
    <w:rsid w:val="00C55C52"/>
    <w:rsid w:val="00C56363"/>
    <w:rsid w:val="00C57FC5"/>
    <w:rsid w:val="00C605AD"/>
    <w:rsid w:val="00C60FB5"/>
    <w:rsid w:val="00C62FE5"/>
    <w:rsid w:val="00C6576D"/>
    <w:rsid w:val="00C658CD"/>
    <w:rsid w:val="00C6678B"/>
    <w:rsid w:val="00C67701"/>
    <w:rsid w:val="00C7209D"/>
    <w:rsid w:val="00C7225A"/>
    <w:rsid w:val="00C72B49"/>
    <w:rsid w:val="00C73968"/>
    <w:rsid w:val="00C75469"/>
    <w:rsid w:val="00C76E1D"/>
    <w:rsid w:val="00C76F06"/>
    <w:rsid w:val="00C80288"/>
    <w:rsid w:val="00C802B9"/>
    <w:rsid w:val="00C81E1E"/>
    <w:rsid w:val="00C82110"/>
    <w:rsid w:val="00C834B5"/>
    <w:rsid w:val="00C843E5"/>
    <w:rsid w:val="00C862DD"/>
    <w:rsid w:val="00C86B34"/>
    <w:rsid w:val="00C90BF2"/>
    <w:rsid w:val="00C91698"/>
    <w:rsid w:val="00C91B20"/>
    <w:rsid w:val="00C92A57"/>
    <w:rsid w:val="00C93326"/>
    <w:rsid w:val="00C95D80"/>
    <w:rsid w:val="00C969F1"/>
    <w:rsid w:val="00C97B65"/>
    <w:rsid w:val="00CA0313"/>
    <w:rsid w:val="00CA2A39"/>
    <w:rsid w:val="00CA2BB7"/>
    <w:rsid w:val="00CA33B4"/>
    <w:rsid w:val="00CA3BD3"/>
    <w:rsid w:val="00CA3ECE"/>
    <w:rsid w:val="00CA4099"/>
    <w:rsid w:val="00CA68C3"/>
    <w:rsid w:val="00CA7471"/>
    <w:rsid w:val="00CA75CD"/>
    <w:rsid w:val="00CA78A3"/>
    <w:rsid w:val="00CB1426"/>
    <w:rsid w:val="00CB191D"/>
    <w:rsid w:val="00CB295C"/>
    <w:rsid w:val="00CB4015"/>
    <w:rsid w:val="00CB5512"/>
    <w:rsid w:val="00CB5940"/>
    <w:rsid w:val="00CB7CD6"/>
    <w:rsid w:val="00CC1CF6"/>
    <w:rsid w:val="00CC2E17"/>
    <w:rsid w:val="00CC2EB6"/>
    <w:rsid w:val="00CC3C4F"/>
    <w:rsid w:val="00CC3DE5"/>
    <w:rsid w:val="00CC41D6"/>
    <w:rsid w:val="00CC4647"/>
    <w:rsid w:val="00CC49EA"/>
    <w:rsid w:val="00CC4DB0"/>
    <w:rsid w:val="00CC52C5"/>
    <w:rsid w:val="00CC62B3"/>
    <w:rsid w:val="00CC73C9"/>
    <w:rsid w:val="00CD0538"/>
    <w:rsid w:val="00CD0FEE"/>
    <w:rsid w:val="00CD21A2"/>
    <w:rsid w:val="00CD28E8"/>
    <w:rsid w:val="00CD3F82"/>
    <w:rsid w:val="00CD474A"/>
    <w:rsid w:val="00CD66A9"/>
    <w:rsid w:val="00CD6A54"/>
    <w:rsid w:val="00CD7685"/>
    <w:rsid w:val="00CD7EB1"/>
    <w:rsid w:val="00CE0AB3"/>
    <w:rsid w:val="00CE131F"/>
    <w:rsid w:val="00CE19D8"/>
    <w:rsid w:val="00CE2A12"/>
    <w:rsid w:val="00CE2B43"/>
    <w:rsid w:val="00CE2F0A"/>
    <w:rsid w:val="00CE49DB"/>
    <w:rsid w:val="00CE64D2"/>
    <w:rsid w:val="00CE6EF7"/>
    <w:rsid w:val="00CE79A6"/>
    <w:rsid w:val="00CF0664"/>
    <w:rsid w:val="00CF12B2"/>
    <w:rsid w:val="00CF143B"/>
    <w:rsid w:val="00CF1D8C"/>
    <w:rsid w:val="00CF1E23"/>
    <w:rsid w:val="00CF3845"/>
    <w:rsid w:val="00CF6BC9"/>
    <w:rsid w:val="00D006F7"/>
    <w:rsid w:val="00D03392"/>
    <w:rsid w:val="00D0383B"/>
    <w:rsid w:val="00D070FC"/>
    <w:rsid w:val="00D14FE1"/>
    <w:rsid w:val="00D21EA9"/>
    <w:rsid w:val="00D224BD"/>
    <w:rsid w:val="00D24BCD"/>
    <w:rsid w:val="00D268FB"/>
    <w:rsid w:val="00D26B23"/>
    <w:rsid w:val="00D30A97"/>
    <w:rsid w:val="00D3185B"/>
    <w:rsid w:val="00D33769"/>
    <w:rsid w:val="00D348A0"/>
    <w:rsid w:val="00D361D4"/>
    <w:rsid w:val="00D41129"/>
    <w:rsid w:val="00D414B0"/>
    <w:rsid w:val="00D41599"/>
    <w:rsid w:val="00D444D6"/>
    <w:rsid w:val="00D44BA6"/>
    <w:rsid w:val="00D45315"/>
    <w:rsid w:val="00D45D7A"/>
    <w:rsid w:val="00D46246"/>
    <w:rsid w:val="00D471CD"/>
    <w:rsid w:val="00D50831"/>
    <w:rsid w:val="00D53750"/>
    <w:rsid w:val="00D53860"/>
    <w:rsid w:val="00D54AB6"/>
    <w:rsid w:val="00D54D6D"/>
    <w:rsid w:val="00D570B6"/>
    <w:rsid w:val="00D60097"/>
    <w:rsid w:val="00D603C8"/>
    <w:rsid w:val="00D608F2"/>
    <w:rsid w:val="00D60FD5"/>
    <w:rsid w:val="00D610FD"/>
    <w:rsid w:val="00D616C3"/>
    <w:rsid w:val="00D62D8B"/>
    <w:rsid w:val="00D6534C"/>
    <w:rsid w:val="00D67B89"/>
    <w:rsid w:val="00D67F1C"/>
    <w:rsid w:val="00D70FDE"/>
    <w:rsid w:val="00D7257C"/>
    <w:rsid w:val="00D7287E"/>
    <w:rsid w:val="00D7425B"/>
    <w:rsid w:val="00D751A6"/>
    <w:rsid w:val="00D76407"/>
    <w:rsid w:val="00D775FD"/>
    <w:rsid w:val="00D86870"/>
    <w:rsid w:val="00D8706A"/>
    <w:rsid w:val="00D87680"/>
    <w:rsid w:val="00D91BCA"/>
    <w:rsid w:val="00D91D51"/>
    <w:rsid w:val="00D9375C"/>
    <w:rsid w:val="00D93BD4"/>
    <w:rsid w:val="00D93EE4"/>
    <w:rsid w:val="00D94469"/>
    <w:rsid w:val="00D9723F"/>
    <w:rsid w:val="00DA0D02"/>
    <w:rsid w:val="00DA3DED"/>
    <w:rsid w:val="00DA49CA"/>
    <w:rsid w:val="00DA5625"/>
    <w:rsid w:val="00DA5CBC"/>
    <w:rsid w:val="00DA6526"/>
    <w:rsid w:val="00DA67EF"/>
    <w:rsid w:val="00DA7743"/>
    <w:rsid w:val="00DB11F3"/>
    <w:rsid w:val="00DB6E27"/>
    <w:rsid w:val="00DB6EB4"/>
    <w:rsid w:val="00DB7B61"/>
    <w:rsid w:val="00DB7D3E"/>
    <w:rsid w:val="00DC0413"/>
    <w:rsid w:val="00DC0700"/>
    <w:rsid w:val="00DC0E44"/>
    <w:rsid w:val="00DC224B"/>
    <w:rsid w:val="00DC2D69"/>
    <w:rsid w:val="00DC2E92"/>
    <w:rsid w:val="00DC3D67"/>
    <w:rsid w:val="00DC3E83"/>
    <w:rsid w:val="00DC4FA7"/>
    <w:rsid w:val="00DC5589"/>
    <w:rsid w:val="00DC5D28"/>
    <w:rsid w:val="00DC6383"/>
    <w:rsid w:val="00DC7BF1"/>
    <w:rsid w:val="00DD07C8"/>
    <w:rsid w:val="00DD0F19"/>
    <w:rsid w:val="00DD1121"/>
    <w:rsid w:val="00DD12B9"/>
    <w:rsid w:val="00DD14F4"/>
    <w:rsid w:val="00DD1BC8"/>
    <w:rsid w:val="00DD1DD0"/>
    <w:rsid w:val="00DD6D16"/>
    <w:rsid w:val="00DE04DA"/>
    <w:rsid w:val="00DE1A11"/>
    <w:rsid w:val="00DE39D5"/>
    <w:rsid w:val="00DE4BD3"/>
    <w:rsid w:val="00DE7C92"/>
    <w:rsid w:val="00DE7DD7"/>
    <w:rsid w:val="00DF0420"/>
    <w:rsid w:val="00DF16A0"/>
    <w:rsid w:val="00DF1C3E"/>
    <w:rsid w:val="00DF229E"/>
    <w:rsid w:val="00DF233C"/>
    <w:rsid w:val="00DF3880"/>
    <w:rsid w:val="00DF4BF7"/>
    <w:rsid w:val="00E022FB"/>
    <w:rsid w:val="00E02A2C"/>
    <w:rsid w:val="00E0351F"/>
    <w:rsid w:val="00E03C93"/>
    <w:rsid w:val="00E0510A"/>
    <w:rsid w:val="00E05342"/>
    <w:rsid w:val="00E0737F"/>
    <w:rsid w:val="00E109AE"/>
    <w:rsid w:val="00E10BCB"/>
    <w:rsid w:val="00E1124F"/>
    <w:rsid w:val="00E11BB7"/>
    <w:rsid w:val="00E120BE"/>
    <w:rsid w:val="00E140C0"/>
    <w:rsid w:val="00E14418"/>
    <w:rsid w:val="00E14552"/>
    <w:rsid w:val="00E1513E"/>
    <w:rsid w:val="00E156B9"/>
    <w:rsid w:val="00E17CA4"/>
    <w:rsid w:val="00E20639"/>
    <w:rsid w:val="00E213FD"/>
    <w:rsid w:val="00E21F40"/>
    <w:rsid w:val="00E22FF7"/>
    <w:rsid w:val="00E236BB"/>
    <w:rsid w:val="00E2441B"/>
    <w:rsid w:val="00E255F2"/>
    <w:rsid w:val="00E25E86"/>
    <w:rsid w:val="00E270C0"/>
    <w:rsid w:val="00E307BC"/>
    <w:rsid w:val="00E30DAA"/>
    <w:rsid w:val="00E323F6"/>
    <w:rsid w:val="00E337C0"/>
    <w:rsid w:val="00E33AA6"/>
    <w:rsid w:val="00E33B9F"/>
    <w:rsid w:val="00E34F92"/>
    <w:rsid w:val="00E3764C"/>
    <w:rsid w:val="00E4243B"/>
    <w:rsid w:val="00E43F68"/>
    <w:rsid w:val="00E470C9"/>
    <w:rsid w:val="00E4763E"/>
    <w:rsid w:val="00E509C0"/>
    <w:rsid w:val="00E57F6B"/>
    <w:rsid w:val="00E6201C"/>
    <w:rsid w:val="00E62029"/>
    <w:rsid w:val="00E62B4A"/>
    <w:rsid w:val="00E630AE"/>
    <w:rsid w:val="00E648BD"/>
    <w:rsid w:val="00E64956"/>
    <w:rsid w:val="00E65152"/>
    <w:rsid w:val="00E669C4"/>
    <w:rsid w:val="00E67D74"/>
    <w:rsid w:val="00E70144"/>
    <w:rsid w:val="00E70207"/>
    <w:rsid w:val="00E70A33"/>
    <w:rsid w:val="00E7130D"/>
    <w:rsid w:val="00E73B47"/>
    <w:rsid w:val="00E74299"/>
    <w:rsid w:val="00E75F4E"/>
    <w:rsid w:val="00E80A3B"/>
    <w:rsid w:val="00E82747"/>
    <w:rsid w:val="00E83274"/>
    <w:rsid w:val="00E83422"/>
    <w:rsid w:val="00E83AC6"/>
    <w:rsid w:val="00E87DEB"/>
    <w:rsid w:val="00E9049F"/>
    <w:rsid w:val="00E90B5F"/>
    <w:rsid w:val="00E92114"/>
    <w:rsid w:val="00E93A4B"/>
    <w:rsid w:val="00E94240"/>
    <w:rsid w:val="00E943A2"/>
    <w:rsid w:val="00E953C2"/>
    <w:rsid w:val="00E972B6"/>
    <w:rsid w:val="00E97E63"/>
    <w:rsid w:val="00EA1406"/>
    <w:rsid w:val="00EA28DE"/>
    <w:rsid w:val="00EA294C"/>
    <w:rsid w:val="00EA3AFA"/>
    <w:rsid w:val="00EA40E9"/>
    <w:rsid w:val="00EA51D3"/>
    <w:rsid w:val="00EB0894"/>
    <w:rsid w:val="00EB132D"/>
    <w:rsid w:val="00EB2668"/>
    <w:rsid w:val="00EB26E6"/>
    <w:rsid w:val="00EB2743"/>
    <w:rsid w:val="00EB27BC"/>
    <w:rsid w:val="00EB4B53"/>
    <w:rsid w:val="00EB534B"/>
    <w:rsid w:val="00EB591A"/>
    <w:rsid w:val="00EB591E"/>
    <w:rsid w:val="00EB61BA"/>
    <w:rsid w:val="00EC00E5"/>
    <w:rsid w:val="00EC0620"/>
    <w:rsid w:val="00EC101E"/>
    <w:rsid w:val="00EC2DF8"/>
    <w:rsid w:val="00EC3841"/>
    <w:rsid w:val="00EC3984"/>
    <w:rsid w:val="00EC456B"/>
    <w:rsid w:val="00EC4903"/>
    <w:rsid w:val="00EC72A9"/>
    <w:rsid w:val="00EC73A8"/>
    <w:rsid w:val="00EC7DBC"/>
    <w:rsid w:val="00ED10BD"/>
    <w:rsid w:val="00ED1497"/>
    <w:rsid w:val="00ED16B4"/>
    <w:rsid w:val="00ED1C85"/>
    <w:rsid w:val="00ED2293"/>
    <w:rsid w:val="00ED4B40"/>
    <w:rsid w:val="00ED5877"/>
    <w:rsid w:val="00ED5B23"/>
    <w:rsid w:val="00ED7763"/>
    <w:rsid w:val="00EE1EB1"/>
    <w:rsid w:val="00EE2066"/>
    <w:rsid w:val="00EE3FA7"/>
    <w:rsid w:val="00EE5242"/>
    <w:rsid w:val="00EE6581"/>
    <w:rsid w:val="00EF0669"/>
    <w:rsid w:val="00EF3F45"/>
    <w:rsid w:val="00EF62CF"/>
    <w:rsid w:val="00EF62D1"/>
    <w:rsid w:val="00EF7552"/>
    <w:rsid w:val="00F00300"/>
    <w:rsid w:val="00F02D2A"/>
    <w:rsid w:val="00F030CB"/>
    <w:rsid w:val="00F03CA3"/>
    <w:rsid w:val="00F03CB6"/>
    <w:rsid w:val="00F07A7D"/>
    <w:rsid w:val="00F11140"/>
    <w:rsid w:val="00F11ADB"/>
    <w:rsid w:val="00F14039"/>
    <w:rsid w:val="00F16B24"/>
    <w:rsid w:val="00F1778A"/>
    <w:rsid w:val="00F21E3E"/>
    <w:rsid w:val="00F22377"/>
    <w:rsid w:val="00F23876"/>
    <w:rsid w:val="00F25A32"/>
    <w:rsid w:val="00F27838"/>
    <w:rsid w:val="00F307CD"/>
    <w:rsid w:val="00F33725"/>
    <w:rsid w:val="00F36548"/>
    <w:rsid w:val="00F3739C"/>
    <w:rsid w:val="00F3754C"/>
    <w:rsid w:val="00F43918"/>
    <w:rsid w:val="00F4544F"/>
    <w:rsid w:val="00F46553"/>
    <w:rsid w:val="00F46649"/>
    <w:rsid w:val="00F50E9F"/>
    <w:rsid w:val="00F518A5"/>
    <w:rsid w:val="00F5190D"/>
    <w:rsid w:val="00F51ED6"/>
    <w:rsid w:val="00F53A15"/>
    <w:rsid w:val="00F5483C"/>
    <w:rsid w:val="00F55FF6"/>
    <w:rsid w:val="00F574FD"/>
    <w:rsid w:val="00F61A7A"/>
    <w:rsid w:val="00F62248"/>
    <w:rsid w:val="00F63F85"/>
    <w:rsid w:val="00F65335"/>
    <w:rsid w:val="00F65E5B"/>
    <w:rsid w:val="00F70714"/>
    <w:rsid w:val="00F72D37"/>
    <w:rsid w:val="00F731CB"/>
    <w:rsid w:val="00F73B08"/>
    <w:rsid w:val="00F73C5E"/>
    <w:rsid w:val="00F746AA"/>
    <w:rsid w:val="00F74CB8"/>
    <w:rsid w:val="00F757AD"/>
    <w:rsid w:val="00F7615B"/>
    <w:rsid w:val="00F811F6"/>
    <w:rsid w:val="00F8251B"/>
    <w:rsid w:val="00F835BB"/>
    <w:rsid w:val="00F84483"/>
    <w:rsid w:val="00F86EF9"/>
    <w:rsid w:val="00F876B2"/>
    <w:rsid w:val="00F877C4"/>
    <w:rsid w:val="00F90F7E"/>
    <w:rsid w:val="00F92CE9"/>
    <w:rsid w:val="00F94524"/>
    <w:rsid w:val="00F9511D"/>
    <w:rsid w:val="00F951E2"/>
    <w:rsid w:val="00F95202"/>
    <w:rsid w:val="00F959DC"/>
    <w:rsid w:val="00FA012A"/>
    <w:rsid w:val="00FA06B2"/>
    <w:rsid w:val="00FA2202"/>
    <w:rsid w:val="00FA283E"/>
    <w:rsid w:val="00FA300D"/>
    <w:rsid w:val="00FA41AE"/>
    <w:rsid w:val="00FA58A0"/>
    <w:rsid w:val="00FA7744"/>
    <w:rsid w:val="00FA7A38"/>
    <w:rsid w:val="00FB0911"/>
    <w:rsid w:val="00FB0B1C"/>
    <w:rsid w:val="00FB18A8"/>
    <w:rsid w:val="00FB3F30"/>
    <w:rsid w:val="00FB55AB"/>
    <w:rsid w:val="00FB6A37"/>
    <w:rsid w:val="00FB71C4"/>
    <w:rsid w:val="00FB71FE"/>
    <w:rsid w:val="00FC0697"/>
    <w:rsid w:val="00FC0B20"/>
    <w:rsid w:val="00FC193F"/>
    <w:rsid w:val="00FC1F1A"/>
    <w:rsid w:val="00FC3EAC"/>
    <w:rsid w:val="00FC6832"/>
    <w:rsid w:val="00FC6A0B"/>
    <w:rsid w:val="00FC7192"/>
    <w:rsid w:val="00FD4713"/>
    <w:rsid w:val="00FD49D5"/>
    <w:rsid w:val="00FD70F4"/>
    <w:rsid w:val="00FD7D2B"/>
    <w:rsid w:val="00FD7DF0"/>
    <w:rsid w:val="00FE1B60"/>
    <w:rsid w:val="00FE1D7D"/>
    <w:rsid w:val="00FE1DE4"/>
    <w:rsid w:val="00FE1EA9"/>
    <w:rsid w:val="00FE2DA8"/>
    <w:rsid w:val="00FE582A"/>
    <w:rsid w:val="00FE6B65"/>
    <w:rsid w:val="00FF0056"/>
    <w:rsid w:val="00FF05B9"/>
    <w:rsid w:val="00FF1609"/>
    <w:rsid w:val="00FF1E95"/>
    <w:rsid w:val="00FF28C8"/>
    <w:rsid w:val="00FF42AE"/>
    <w:rsid w:val="00FF4985"/>
    <w:rsid w:val="00FF4AD6"/>
    <w:rsid w:val="00FF4ED3"/>
    <w:rsid w:val="00FF5533"/>
    <w:rsid w:val="00FF55FB"/>
    <w:rsid w:val="00FF6C21"/>
    <w:rsid w:val="00FF6F3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E70A33"/>
  <w15:docId w15:val="{901B9AC4-EFC2-4217-8A4F-9FC370E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 w:cs="Arial"/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spacing w:after="60"/>
      <w:jc w:val="both"/>
      <w:outlineLvl w:val="0"/>
    </w:pPr>
    <w:rPr>
      <w:color w:val="000000"/>
      <w:sz w:val="3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color w:val="000000"/>
      <w:sz w:val="3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mallCaps/>
      <w:color w:val="000000"/>
      <w:spacing w:val="400"/>
      <w:sz w:val="120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jc w:val="center"/>
      <w:outlineLvl w:val="3"/>
    </w:pPr>
    <w:rPr>
      <w:b/>
      <w:smallCap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418"/>
      </w:tabs>
      <w:ind w:left="709" w:hanging="709"/>
      <w:jc w:val="center"/>
      <w:outlineLvl w:val="4"/>
    </w:pPr>
    <w:rPr>
      <w:b/>
      <w:smallCap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center"/>
      <w:outlineLvl w:val="5"/>
    </w:pPr>
    <w:rPr>
      <w:b/>
      <w:smallCaps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i/>
      <w:sz w:val="30"/>
    </w:r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tabs>
        <w:tab w:val="left" w:pos="709"/>
        <w:tab w:val="left" w:pos="2127"/>
      </w:tabs>
      <w:ind w:left="709" w:hanging="709"/>
      <w:jc w:val="both"/>
    </w:pPr>
  </w:style>
  <w:style w:type="paragraph" w:styleId="BodyText">
    <w:name w:val="Body Text"/>
    <w:basedOn w:val="Normal"/>
    <w:pPr>
      <w:tabs>
        <w:tab w:val="left" w:pos="709"/>
      </w:tabs>
      <w:jc w:val="both"/>
    </w:pPr>
    <w:rPr>
      <w:sz w:val="30"/>
    </w:rPr>
  </w:style>
  <w:style w:type="paragraph" w:styleId="BodyText2">
    <w:name w:val="Body Text 2"/>
    <w:basedOn w:val="Normal"/>
    <w:rPr>
      <w:i/>
      <w:sz w:val="3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709"/>
        <w:tab w:val="left" w:pos="1418"/>
      </w:tabs>
      <w:spacing w:before="120"/>
      <w:ind w:left="1418" w:hanging="1418"/>
      <w:jc w:val="both"/>
    </w:p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Caption">
    <w:name w:val="caption"/>
    <w:basedOn w:val="Normal"/>
    <w:next w:val="Normal"/>
    <w:qFormat/>
    <w:pPr>
      <w:jc w:val="center"/>
    </w:pPr>
    <w:rPr>
      <w:b/>
      <w:smallCaps/>
      <w:sz w:val="36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  <w:tab w:val="left" w:pos="1418"/>
      </w:tabs>
      <w:jc w:val="center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pBdr>
        <w:top w:val="single" w:sz="12" w:space="7" w:color="auto"/>
        <w:left w:val="single" w:sz="12" w:space="4" w:color="auto"/>
        <w:bottom w:val="single" w:sz="12" w:space="13" w:color="auto"/>
        <w:right w:val="single" w:sz="12" w:space="4" w:color="auto"/>
      </w:pBdr>
      <w:spacing w:before="120"/>
      <w:ind w:left="-567" w:right="-284"/>
    </w:pPr>
  </w:style>
  <w:style w:type="paragraph" w:styleId="BalloonText">
    <w:name w:val="Balloon Text"/>
    <w:basedOn w:val="Normal"/>
    <w:semiHidden/>
    <w:rsid w:val="003E4D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C52C5"/>
    <w:rPr>
      <w:sz w:val="16"/>
      <w:szCs w:val="16"/>
    </w:rPr>
  </w:style>
  <w:style w:type="paragraph" w:styleId="CommentText">
    <w:name w:val="annotation text"/>
    <w:basedOn w:val="Normal"/>
    <w:semiHidden/>
    <w:rsid w:val="00CC52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2C5"/>
    <w:rPr>
      <w:b/>
      <w:bCs/>
    </w:rPr>
  </w:style>
  <w:style w:type="numbering" w:customStyle="1" w:styleId="CurrentList1">
    <w:name w:val="Current List1"/>
    <w:rsid w:val="00CD7685"/>
    <w:pPr>
      <w:numPr>
        <w:numId w:val="1"/>
      </w:numPr>
    </w:pPr>
  </w:style>
  <w:style w:type="paragraph" w:customStyle="1" w:styleId="Default">
    <w:name w:val="Default"/>
    <w:rsid w:val="00CA33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534F1"/>
    <w:rPr>
      <w:color w:val="0000FF"/>
      <w:u w:val="single"/>
    </w:rPr>
  </w:style>
  <w:style w:type="table" w:styleId="TableGrid">
    <w:name w:val="Table Grid"/>
    <w:basedOn w:val="TableNormal"/>
    <w:uiPriority w:val="59"/>
    <w:rsid w:val="0025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790"/>
    <w:rPr>
      <w:rFonts w:ascii="Arial" w:hAnsi="Arial" w:cs="Arial"/>
      <w:sz w:val="23"/>
      <w:szCs w:val="24"/>
    </w:rPr>
  </w:style>
  <w:style w:type="paragraph" w:styleId="ListParagraph">
    <w:name w:val="List Paragraph"/>
    <w:basedOn w:val="Normal"/>
    <w:uiPriority w:val="34"/>
    <w:qFormat/>
    <w:rsid w:val="00955790"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7E7B67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36088"/>
    <w:pPr>
      <w:keepLines/>
      <w:tabs>
        <w:tab w:val="clear" w:pos="709"/>
      </w:tabs>
      <w:spacing w:before="480" w:after="0" w:line="276" w:lineRule="auto"/>
      <w:jc w:val="left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6088"/>
  </w:style>
  <w:style w:type="paragraph" w:styleId="Title">
    <w:name w:val="Title"/>
    <w:basedOn w:val="Normal"/>
    <w:next w:val="Normal"/>
    <w:link w:val="TitleChar"/>
    <w:autoRedefine/>
    <w:uiPriority w:val="10"/>
    <w:qFormat/>
    <w:rsid w:val="00547F56"/>
    <w:pPr>
      <w:tabs>
        <w:tab w:val="left" w:pos="567"/>
      </w:tabs>
      <w:spacing w:before="240" w:after="60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547F56"/>
    <w:rPr>
      <w:rFonts w:ascii="Arial" w:hAnsi="Arial"/>
      <w:b/>
      <w:bCs/>
      <w:kern w:val="28"/>
      <w:sz w:val="36"/>
      <w:szCs w:val="32"/>
    </w:rPr>
  </w:style>
  <w:style w:type="character" w:customStyle="1" w:styleId="Heading3Char">
    <w:name w:val="Heading 3 Char"/>
    <w:link w:val="Heading3"/>
    <w:rsid w:val="00BD3E92"/>
    <w:rPr>
      <w:rFonts w:ascii="Arial" w:hAnsi="Arial" w:cs="Arial"/>
      <w:b/>
      <w:smallCaps/>
      <w:color w:val="000000"/>
      <w:spacing w:val="400"/>
      <w:sz w:val="120"/>
    </w:rPr>
  </w:style>
  <w:style w:type="character" w:styleId="Strong">
    <w:name w:val="Strong"/>
    <w:basedOn w:val="DefaultParagraphFont"/>
    <w:uiPriority w:val="22"/>
    <w:qFormat/>
    <w:rsid w:val="00BD3E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70FDE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40FD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176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yle1">
    <w:name w:val="Style1"/>
    <w:basedOn w:val="Normal"/>
    <w:link w:val="Style1Char"/>
    <w:qFormat/>
    <w:rsid w:val="00B939B1"/>
    <w:pPr>
      <w:spacing w:line="276" w:lineRule="auto"/>
      <w:ind w:left="426"/>
      <w:jc w:val="both"/>
    </w:pPr>
    <w:rPr>
      <w:b/>
      <w:szCs w:val="24"/>
    </w:rPr>
  </w:style>
  <w:style w:type="character" w:customStyle="1" w:styleId="Style1Char">
    <w:name w:val="Style1 Char"/>
    <w:basedOn w:val="DefaultParagraphFont"/>
    <w:link w:val="Style1"/>
    <w:rsid w:val="00B939B1"/>
    <w:rPr>
      <w:rFonts w:ascii="Arial" w:hAnsi="Arial" w:cs="Arial"/>
      <w:b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re@fire.tas.gov.au" TargetMode="External"/></Relationships>
</file>

<file path=word/theme/theme1.xml><?xml version="1.0" encoding="utf-8"?>
<a:theme xmlns:a="http://schemas.openxmlformats.org/drawingml/2006/main" name="TFSTheme">
  <a:themeElements>
    <a:clrScheme name="TFSTheme_new">
      <a:dk1>
        <a:sysClr val="windowText" lastClr="000000"/>
      </a:dk1>
      <a:lt1>
        <a:sysClr val="window" lastClr="FFFFFF"/>
      </a:lt1>
      <a:dk2>
        <a:srgbClr val="4C565C"/>
      </a:dk2>
      <a:lt2>
        <a:srgbClr val="74787B"/>
      </a:lt2>
      <a:accent1>
        <a:srgbClr val="FBBA00"/>
      </a:accent1>
      <a:accent2>
        <a:srgbClr val="F59D21"/>
      </a:accent2>
      <a:accent3>
        <a:srgbClr val="E9500E"/>
      </a:accent3>
      <a:accent4>
        <a:srgbClr val="BC101A"/>
      </a:accent4>
      <a:accent5>
        <a:srgbClr val="C10A27"/>
      </a:accent5>
      <a:accent6>
        <a:srgbClr val="73B8D2"/>
      </a:accent6>
      <a:hlink>
        <a:srgbClr val="0078AA"/>
      </a:hlink>
      <a:folHlink>
        <a:srgbClr val="0F3B6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C361-3CD8-4073-AFF5-5A459AA8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6C855ABD.dotm</Template>
  <TotalTime>786</TotalTime>
  <Pages>1</Pages>
  <Words>269</Words>
  <Characters>1471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 practice fire protection equipment</vt:lpstr>
    </vt:vector>
  </TitlesOfParts>
  <Company>SFC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 practice fire protection equipment</dc:title>
  <dc:subject>code of practice fire protection equipment</dc:subject>
  <dc:creator>Nicole Watt</dc:creator>
  <cp:keywords>code of practice fire protection equipment</cp:keywords>
  <cp:lastModifiedBy>Walker, Madilyn</cp:lastModifiedBy>
  <cp:revision>61</cp:revision>
  <cp:lastPrinted>2017-05-12T01:32:00Z</cp:lastPrinted>
  <dcterms:created xsi:type="dcterms:W3CDTF">2017-05-08T04:04:00Z</dcterms:created>
  <dcterms:modified xsi:type="dcterms:W3CDTF">2020-09-14T23:22:00Z</dcterms:modified>
</cp:coreProperties>
</file>