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2534F1" w14:paraId="4E968C63" w14:textId="77777777" w:rsidTr="00436088">
        <w:trPr>
          <w:trHeight w:val="1326"/>
        </w:trPr>
        <w:tc>
          <w:tcPr>
            <w:tcW w:w="1702" w:type="dxa"/>
            <w:shd w:val="clear" w:color="auto" w:fill="auto"/>
            <w:hideMark/>
          </w:tcPr>
          <w:p w14:paraId="71F1BAD5" w14:textId="77777777" w:rsidR="002534F1" w:rsidRPr="00436088" w:rsidRDefault="0092155C" w:rsidP="00436088">
            <w:pPr>
              <w:tabs>
                <w:tab w:val="left" w:pos="426"/>
                <w:tab w:val="left" w:leader="dot" w:pos="9639"/>
              </w:tabs>
              <w:spacing w:before="120" w:after="120"/>
              <w:ind w:left="-108" w:right="-28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6670763" wp14:editId="79933029">
                  <wp:extent cx="790575" cy="847725"/>
                  <wp:effectExtent l="0" t="0" r="9525" b="9525"/>
                  <wp:docPr id="8" name="Picture 8" descr="tfs logo_no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fs logo_no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1997D21" w14:textId="77777777" w:rsidR="002534F1" w:rsidRPr="00436088" w:rsidRDefault="002534F1" w:rsidP="00436088">
            <w:pPr>
              <w:tabs>
                <w:tab w:val="left" w:pos="426"/>
                <w:tab w:val="left" w:pos="2018"/>
              </w:tabs>
              <w:spacing w:before="120"/>
              <w:jc w:val="center"/>
              <w:rPr>
                <w:b/>
                <w:sz w:val="40"/>
                <w:szCs w:val="40"/>
              </w:rPr>
            </w:pPr>
            <w:r w:rsidRPr="00436088">
              <w:rPr>
                <w:b/>
                <w:sz w:val="40"/>
                <w:szCs w:val="40"/>
              </w:rPr>
              <w:t>TASMANIA FIRE SERVICE</w:t>
            </w:r>
            <w:r w:rsidR="00713131">
              <w:rPr>
                <w:b/>
                <w:sz w:val="40"/>
                <w:szCs w:val="40"/>
              </w:rPr>
              <w:t xml:space="preserve"> – FORM 6</w:t>
            </w:r>
            <w:r w:rsidR="0040727A" w:rsidRPr="00436088">
              <w:rPr>
                <w:b/>
                <w:sz w:val="40"/>
                <w:szCs w:val="40"/>
              </w:rPr>
              <w:t>.5</w:t>
            </w:r>
          </w:p>
          <w:p w14:paraId="58624FA7" w14:textId="77777777" w:rsidR="002534F1" w:rsidRPr="00436088" w:rsidRDefault="002534F1" w:rsidP="00436088">
            <w:pPr>
              <w:tabs>
                <w:tab w:val="left" w:pos="426"/>
                <w:tab w:val="left" w:pos="2018"/>
              </w:tabs>
              <w:spacing w:before="120"/>
              <w:jc w:val="center"/>
              <w:rPr>
                <w:sz w:val="32"/>
                <w:szCs w:val="32"/>
              </w:rPr>
            </w:pPr>
            <w:r w:rsidRPr="00436088">
              <w:rPr>
                <w:b/>
                <w:sz w:val="32"/>
                <w:szCs w:val="32"/>
              </w:rPr>
              <w:t>Transfer of Ownership of a</w:t>
            </w:r>
            <w:r w:rsidR="00D54AB6" w:rsidRPr="00436088">
              <w:rPr>
                <w:b/>
                <w:sz w:val="32"/>
                <w:szCs w:val="32"/>
              </w:rPr>
              <w:t xml:space="preserve"> Fire Protection System</w:t>
            </w:r>
            <w:r w:rsidRPr="00436088">
              <w:rPr>
                <w:b/>
                <w:sz w:val="32"/>
                <w:szCs w:val="32"/>
              </w:rPr>
              <w:t xml:space="preserve"> Notification</w:t>
            </w:r>
          </w:p>
        </w:tc>
      </w:tr>
    </w:tbl>
    <w:p w14:paraId="0094A030" w14:textId="77777777" w:rsidR="002534F1" w:rsidRPr="002372F8" w:rsidRDefault="002534F1" w:rsidP="002534F1">
      <w:pPr>
        <w:spacing w:before="240" w:after="120"/>
        <w:ind w:left="992"/>
        <w:jc w:val="center"/>
        <w:rPr>
          <w:b/>
          <w:sz w:val="32"/>
          <w:szCs w:val="32"/>
        </w:rPr>
      </w:pPr>
      <w:r w:rsidRPr="00B84A4A">
        <w:rPr>
          <w:b/>
          <w:sz w:val="32"/>
          <w:szCs w:val="32"/>
        </w:rPr>
        <w:t>AUTHORISATION</w:t>
      </w:r>
    </w:p>
    <w:p w14:paraId="60D20C54" w14:textId="77777777" w:rsidR="002534F1" w:rsidRPr="00F51ED6" w:rsidRDefault="00A33801" w:rsidP="002534F1">
      <w:pPr>
        <w:tabs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Current Owner:    </w:t>
      </w:r>
      <w:r w:rsidR="002534F1" w:rsidRPr="00F51ED6">
        <w:rPr>
          <w:sz w:val="22"/>
          <w:szCs w:val="22"/>
        </w:rPr>
        <w:tab/>
      </w:r>
    </w:p>
    <w:p w14:paraId="752FE9E0" w14:textId="77777777" w:rsidR="002E7A3A" w:rsidRPr="00F51ED6" w:rsidRDefault="002534F1" w:rsidP="002534F1">
      <w:pPr>
        <w:tabs>
          <w:tab w:val="right" w:leader="dot" w:pos="9639"/>
        </w:tabs>
        <w:spacing w:after="160"/>
        <w:jc w:val="both"/>
        <w:rPr>
          <w:sz w:val="22"/>
          <w:szCs w:val="22"/>
        </w:rPr>
      </w:pPr>
      <w:r w:rsidRPr="00F51ED6">
        <w:rPr>
          <w:sz w:val="22"/>
          <w:szCs w:val="22"/>
        </w:rPr>
        <w:t xml:space="preserve">Address of Monitored Building:  </w:t>
      </w:r>
      <w:r w:rsidRPr="00F51ED6">
        <w:rPr>
          <w:sz w:val="22"/>
          <w:szCs w:val="22"/>
        </w:rPr>
        <w:tab/>
      </w:r>
    </w:p>
    <w:p w14:paraId="4A2C293D" w14:textId="77777777" w:rsidR="002534F1" w:rsidRPr="00F51ED6" w:rsidRDefault="002534F1" w:rsidP="007F01E7">
      <w:pPr>
        <w:tabs>
          <w:tab w:val="left" w:pos="1560"/>
          <w:tab w:val="left" w:leader="dot" w:pos="4820"/>
          <w:tab w:val="right" w:pos="9639"/>
        </w:tabs>
        <w:spacing w:after="160"/>
        <w:jc w:val="both"/>
        <w:rPr>
          <w:sz w:val="22"/>
          <w:szCs w:val="22"/>
        </w:rPr>
      </w:pPr>
      <w:r w:rsidRPr="00F51ED6">
        <w:rPr>
          <w:sz w:val="22"/>
          <w:szCs w:val="22"/>
        </w:rPr>
        <w:t xml:space="preserve">Alarm Number:  </w:t>
      </w:r>
      <w:r w:rsidRPr="00F51ED6">
        <w:rPr>
          <w:sz w:val="22"/>
          <w:szCs w:val="22"/>
        </w:rPr>
        <w:fldChar w:fldCharType="begin"/>
      </w:r>
      <w:r w:rsidRPr="00F51ED6">
        <w:rPr>
          <w:sz w:val="22"/>
          <w:szCs w:val="22"/>
        </w:rPr>
        <w:instrText xml:space="preserve"> fillin “Alarm Number:” </w:instrText>
      </w:r>
      <w:r w:rsidRPr="00F51ED6">
        <w:rPr>
          <w:sz w:val="22"/>
          <w:szCs w:val="22"/>
        </w:rPr>
        <w:fldChar w:fldCharType="end"/>
      </w:r>
      <w:r w:rsidRPr="00F51ED6">
        <w:rPr>
          <w:sz w:val="22"/>
          <w:szCs w:val="22"/>
        </w:rPr>
        <w:tab/>
      </w:r>
      <w:r w:rsidRPr="00F51ED6">
        <w:rPr>
          <w:sz w:val="22"/>
          <w:szCs w:val="22"/>
        </w:rPr>
        <w:fldChar w:fldCharType="begin"/>
      </w:r>
      <w:r w:rsidRPr="00F51ED6">
        <w:rPr>
          <w:sz w:val="22"/>
          <w:szCs w:val="22"/>
        </w:rPr>
        <w:instrText xml:space="preserve"> fillin “Fire Safety File Number:” </w:instrText>
      </w:r>
      <w:r w:rsidRPr="00F51ED6">
        <w:rPr>
          <w:sz w:val="22"/>
          <w:szCs w:val="22"/>
        </w:rPr>
        <w:fldChar w:fldCharType="end"/>
      </w:r>
    </w:p>
    <w:p w14:paraId="1B36F489" w14:textId="77777777" w:rsidR="00EB7D8F" w:rsidRDefault="00EB7D8F" w:rsidP="00EB7D8F">
      <w:pPr>
        <w:spacing w:after="160"/>
        <w:jc w:val="both"/>
        <w:rPr>
          <w:sz w:val="22"/>
          <w:szCs w:val="22"/>
        </w:rPr>
      </w:pPr>
    </w:p>
    <w:p w14:paraId="264FEA69" w14:textId="77777777" w:rsidR="00EB7D8F" w:rsidRDefault="00EB7D8F" w:rsidP="00EB7D8F">
      <w:pPr>
        <w:spacing w:after="160"/>
        <w:jc w:val="both"/>
        <w:rPr>
          <w:sz w:val="22"/>
          <w:szCs w:val="22"/>
        </w:rPr>
      </w:pPr>
    </w:p>
    <w:p w14:paraId="62E0924A" w14:textId="77777777" w:rsidR="0063572C" w:rsidRPr="00F51ED6" w:rsidRDefault="002534F1" w:rsidP="00EB7D8F">
      <w:pPr>
        <w:spacing w:after="160"/>
        <w:jc w:val="both"/>
        <w:rPr>
          <w:sz w:val="22"/>
          <w:szCs w:val="22"/>
        </w:rPr>
      </w:pPr>
      <w:r w:rsidRPr="00F51ED6">
        <w:rPr>
          <w:sz w:val="22"/>
          <w:szCs w:val="22"/>
        </w:rPr>
        <w:t xml:space="preserve">Date of Transfer of Ownership:  </w:t>
      </w:r>
      <w:sdt>
        <w:sdtPr>
          <w:rPr>
            <w:sz w:val="22"/>
            <w:szCs w:val="22"/>
          </w:rPr>
          <w:id w:val="-1983847102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D006F7" w:rsidRPr="00F80944">
            <w:rPr>
              <w:rStyle w:val="PlaceholderText"/>
            </w:rPr>
            <w:t>Click here to enter a date.</w:t>
          </w:r>
        </w:sdtContent>
      </w:sdt>
      <w:r w:rsidRPr="00F51ED6">
        <w:rPr>
          <w:sz w:val="22"/>
          <w:szCs w:val="22"/>
        </w:rPr>
        <w:fldChar w:fldCharType="begin"/>
      </w:r>
      <w:r w:rsidRPr="00F51ED6">
        <w:rPr>
          <w:sz w:val="22"/>
          <w:szCs w:val="22"/>
        </w:rPr>
        <w:instrText xml:space="preserve"> fillin “Date Disconnection Required:” </w:instrText>
      </w:r>
      <w:r w:rsidRPr="00F51ED6">
        <w:rPr>
          <w:sz w:val="22"/>
          <w:szCs w:val="22"/>
        </w:rPr>
        <w:fldChar w:fldCharType="end"/>
      </w:r>
    </w:p>
    <w:p w14:paraId="5C58FA0C" w14:textId="77777777" w:rsidR="002534F1" w:rsidRPr="00F51ED6" w:rsidRDefault="002534F1" w:rsidP="002534F1">
      <w:pPr>
        <w:tabs>
          <w:tab w:val="left" w:pos="567"/>
          <w:tab w:val="left" w:pos="5670"/>
        </w:tabs>
        <w:spacing w:after="160"/>
        <w:jc w:val="both"/>
        <w:rPr>
          <w:sz w:val="22"/>
          <w:szCs w:val="22"/>
        </w:rPr>
      </w:pPr>
      <w:r w:rsidRPr="00F51ED6">
        <w:rPr>
          <w:sz w:val="22"/>
          <w:szCs w:val="22"/>
        </w:rPr>
        <w:t>1.</w:t>
      </w:r>
      <w:r w:rsidRPr="00F51ED6">
        <w:rPr>
          <w:sz w:val="22"/>
          <w:szCs w:val="22"/>
        </w:rPr>
        <w:tab/>
      </w:r>
      <w:r w:rsidR="004F131B" w:rsidRPr="00F51ED6">
        <w:rPr>
          <w:sz w:val="22"/>
          <w:szCs w:val="22"/>
        </w:rPr>
        <w:t>Previous</w:t>
      </w:r>
      <w:r w:rsidRPr="00F51ED6">
        <w:rPr>
          <w:sz w:val="22"/>
          <w:szCs w:val="22"/>
        </w:rPr>
        <w:t xml:space="preserve"> Owner/Representative of Premises:</w:t>
      </w:r>
    </w:p>
    <w:p w14:paraId="5C7D7E0B" w14:textId="77777777" w:rsidR="002534F1" w:rsidRPr="00F51ED6" w:rsidRDefault="008C5D80" w:rsidP="002534F1">
      <w:pPr>
        <w:tabs>
          <w:tab w:val="left" w:pos="567"/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Name: </w:t>
      </w:r>
      <w:r>
        <w:rPr>
          <w:sz w:val="22"/>
          <w:szCs w:val="22"/>
        </w:rPr>
        <w:tab/>
      </w:r>
    </w:p>
    <w:p w14:paraId="5559441C" w14:textId="77777777" w:rsidR="002534F1" w:rsidRPr="00F51ED6" w:rsidRDefault="002534F1" w:rsidP="002534F1">
      <w:pPr>
        <w:tabs>
          <w:tab w:val="left" w:pos="567"/>
          <w:tab w:val="right" w:leader="dot" w:pos="9639"/>
        </w:tabs>
        <w:spacing w:after="160"/>
        <w:jc w:val="both"/>
        <w:rPr>
          <w:sz w:val="22"/>
          <w:szCs w:val="22"/>
        </w:rPr>
      </w:pPr>
      <w:r w:rsidRPr="00F51ED6">
        <w:rPr>
          <w:sz w:val="22"/>
          <w:szCs w:val="22"/>
        </w:rPr>
        <w:tab/>
        <w:t xml:space="preserve">Signature:  </w:t>
      </w:r>
      <w:r w:rsidRPr="00F51ED6">
        <w:rPr>
          <w:sz w:val="22"/>
          <w:szCs w:val="22"/>
        </w:rPr>
        <w:tab/>
      </w:r>
    </w:p>
    <w:p w14:paraId="5C96D763" w14:textId="77777777" w:rsidR="002534F1" w:rsidRPr="00F51ED6" w:rsidRDefault="002534F1" w:rsidP="002534F1">
      <w:pPr>
        <w:tabs>
          <w:tab w:val="left" w:pos="567"/>
          <w:tab w:val="right" w:leader="dot" w:pos="9639"/>
        </w:tabs>
        <w:spacing w:after="160"/>
        <w:jc w:val="both"/>
        <w:rPr>
          <w:sz w:val="22"/>
          <w:szCs w:val="22"/>
        </w:rPr>
      </w:pPr>
      <w:r w:rsidRPr="00F51ED6">
        <w:rPr>
          <w:sz w:val="22"/>
          <w:szCs w:val="22"/>
        </w:rPr>
        <w:tab/>
        <w:t xml:space="preserve">Title:  </w:t>
      </w:r>
      <w:r w:rsidRPr="00F51ED6">
        <w:rPr>
          <w:sz w:val="22"/>
          <w:szCs w:val="22"/>
        </w:rPr>
        <w:tab/>
      </w:r>
    </w:p>
    <w:p w14:paraId="21D1DC6A" w14:textId="77777777" w:rsidR="004F131B" w:rsidRPr="00F51ED6" w:rsidRDefault="004F131B" w:rsidP="002534F1">
      <w:pPr>
        <w:tabs>
          <w:tab w:val="left" w:pos="567"/>
          <w:tab w:val="left" w:pos="5670"/>
        </w:tabs>
        <w:spacing w:after="160"/>
        <w:jc w:val="both"/>
        <w:rPr>
          <w:sz w:val="22"/>
          <w:szCs w:val="22"/>
        </w:rPr>
      </w:pPr>
    </w:p>
    <w:p w14:paraId="0B01941F" w14:textId="77777777" w:rsidR="002534F1" w:rsidRPr="00F51ED6" w:rsidRDefault="002534F1" w:rsidP="002534F1">
      <w:pPr>
        <w:tabs>
          <w:tab w:val="left" w:pos="567"/>
          <w:tab w:val="left" w:pos="5670"/>
        </w:tabs>
        <w:spacing w:after="160"/>
        <w:jc w:val="both"/>
        <w:rPr>
          <w:sz w:val="22"/>
          <w:szCs w:val="22"/>
        </w:rPr>
      </w:pPr>
      <w:r w:rsidRPr="00F51ED6">
        <w:rPr>
          <w:sz w:val="22"/>
          <w:szCs w:val="22"/>
        </w:rPr>
        <w:t>2.</w:t>
      </w:r>
      <w:r w:rsidRPr="00F51ED6">
        <w:rPr>
          <w:sz w:val="22"/>
          <w:szCs w:val="22"/>
        </w:rPr>
        <w:tab/>
      </w:r>
      <w:r w:rsidR="004F131B" w:rsidRPr="00F51ED6">
        <w:rPr>
          <w:sz w:val="22"/>
          <w:szCs w:val="22"/>
        </w:rPr>
        <w:t>New</w:t>
      </w:r>
      <w:r w:rsidRPr="00F51ED6">
        <w:rPr>
          <w:sz w:val="22"/>
          <w:szCs w:val="22"/>
        </w:rPr>
        <w:t xml:space="preserve"> Owner/Representative of Premises:</w:t>
      </w:r>
    </w:p>
    <w:p w14:paraId="569C12EC" w14:textId="77777777" w:rsidR="00496523" w:rsidRPr="00F51ED6" w:rsidRDefault="00496523" w:rsidP="00496523">
      <w:pPr>
        <w:tabs>
          <w:tab w:val="left" w:pos="567"/>
          <w:tab w:val="right" w:leader="dot" w:pos="9639"/>
        </w:tabs>
        <w:spacing w:after="160"/>
        <w:jc w:val="both"/>
        <w:rPr>
          <w:sz w:val="22"/>
          <w:szCs w:val="22"/>
        </w:rPr>
      </w:pPr>
      <w:r w:rsidRPr="00F51ED6">
        <w:rPr>
          <w:sz w:val="22"/>
          <w:szCs w:val="22"/>
        </w:rPr>
        <w:tab/>
        <w:t xml:space="preserve">Name:  </w:t>
      </w:r>
      <w:r w:rsidRPr="00F51ED6">
        <w:rPr>
          <w:sz w:val="22"/>
          <w:szCs w:val="22"/>
        </w:rPr>
        <w:tab/>
      </w:r>
    </w:p>
    <w:p w14:paraId="3C8EC146" w14:textId="77777777" w:rsidR="00496523" w:rsidRPr="00F51ED6" w:rsidRDefault="00496523" w:rsidP="00496523">
      <w:pPr>
        <w:tabs>
          <w:tab w:val="left" w:pos="567"/>
          <w:tab w:val="right" w:leader="dot" w:pos="9639"/>
        </w:tabs>
        <w:spacing w:after="160"/>
        <w:jc w:val="both"/>
        <w:rPr>
          <w:sz w:val="22"/>
          <w:szCs w:val="22"/>
        </w:rPr>
      </w:pPr>
      <w:r w:rsidRPr="00F51ED6">
        <w:rPr>
          <w:sz w:val="22"/>
          <w:szCs w:val="22"/>
        </w:rPr>
        <w:tab/>
        <w:t xml:space="preserve">Signature:  </w:t>
      </w:r>
      <w:r w:rsidRPr="00F51ED6">
        <w:rPr>
          <w:sz w:val="22"/>
          <w:szCs w:val="22"/>
        </w:rPr>
        <w:tab/>
      </w:r>
    </w:p>
    <w:p w14:paraId="4B997697" w14:textId="77777777" w:rsidR="00496523" w:rsidRPr="00F51ED6" w:rsidRDefault="00496523" w:rsidP="00496523">
      <w:pPr>
        <w:tabs>
          <w:tab w:val="left" w:pos="567"/>
          <w:tab w:val="right" w:leader="dot" w:pos="9639"/>
        </w:tabs>
        <w:spacing w:after="160"/>
        <w:jc w:val="both"/>
        <w:rPr>
          <w:sz w:val="22"/>
          <w:szCs w:val="22"/>
        </w:rPr>
      </w:pPr>
      <w:r w:rsidRPr="00F51ED6">
        <w:rPr>
          <w:sz w:val="22"/>
          <w:szCs w:val="22"/>
        </w:rPr>
        <w:tab/>
        <w:t xml:space="preserve">Title:  </w:t>
      </w:r>
      <w:r w:rsidR="008C5D80">
        <w:rPr>
          <w:sz w:val="22"/>
          <w:szCs w:val="22"/>
        </w:rPr>
        <w:tab/>
      </w:r>
    </w:p>
    <w:p w14:paraId="596768BA" w14:textId="77777777" w:rsidR="00496523" w:rsidRPr="00F51ED6" w:rsidRDefault="00496523" w:rsidP="00496523">
      <w:pPr>
        <w:tabs>
          <w:tab w:val="left" w:pos="567"/>
          <w:tab w:val="right" w:leader="dot" w:pos="9639"/>
        </w:tabs>
        <w:spacing w:after="160"/>
        <w:jc w:val="both"/>
        <w:rPr>
          <w:sz w:val="22"/>
          <w:szCs w:val="22"/>
        </w:rPr>
      </w:pPr>
    </w:p>
    <w:p w14:paraId="6F299AA8" w14:textId="77777777" w:rsidR="002534F1" w:rsidRPr="00F51ED6" w:rsidRDefault="002534F1" w:rsidP="002534F1">
      <w:pPr>
        <w:pBdr>
          <w:top w:val="single" w:sz="8" w:space="6" w:color="auto"/>
          <w:left w:val="single" w:sz="8" w:space="8" w:color="auto"/>
          <w:bottom w:val="single" w:sz="8" w:space="6" w:color="auto"/>
          <w:right w:val="single" w:sz="8" w:space="5" w:color="auto"/>
        </w:pBdr>
        <w:spacing w:after="120"/>
        <w:rPr>
          <w:b/>
          <w:color w:val="000000"/>
          <w:sz w:val="22"/>
          <w:szCs w:val="22"/>
        </w:rPr>
      </w:pPr>
      <w:r w:rsidRPr="00F51ED6">
        <w:rPr>
          <w:b/>
          <w:color w:val="000000"/>
          <w:sz w:val="22"/>
          <w:szCs w:val="22"/>
        </w:rPr>
        <w:t xml:space="preserve">Building After Hours Emergency Contacts: </w:t>
      </w:r>
      <w:r w:rsidRPr="00F51ED6">
        <w:rPr>
          <w:color w:val="000000"/>
          <w:sz w:val="22"/>
          <w:szCs w:val="22"/>
        </w:rPr>
        <w:t>(a minimum of 2 After Hour (A/H) contacts where possible)</w:t>
      </w:r>
      <w:r w:rsidRPr="00F51ED6">
        <w:rPr>
          <w:b/>
          <w:color w:val="000000"/>
          <w:sz w:val="22"/>
          <w:szCs w:val="22"/>
        </w:rPr>
        <w:t>:</w:t>
      </w:r>
    </w:p>
    <w:p w14:paraId="2A1F1F3C" w14:textId="77777777" w:rsidR="002534F1" w:rsidRPr="00F51ED6" w:rsidRDefault="002534F1" w:rsidP="008C5D80">
      <w:pPr>
        <w:pBdr>
          <w:top w:val="single" w:sz="8" w:space="6" w:color="auto"/>
          <w:left w:val="single" w:sz="8" w:space="8" w:color="auto"/>
          <w:bottom w:val="single" w:sz="8" w:space="6" w:color="auto"/>
          <w:right w:val="single" w:sz="8" w:space="5" w:color="auto"/>
        </w:pBdr>
        <w:tabs>
          <w:tab w:val="left" w:pos="851"/>
          <w:tab w:val="left" w:leader="dot" w:pos="5245"/>
          <w:tab w:val="left" w:pos="7088"/>
          <w:tab w:val="left" w:leader="dot" w:pos="9639"/>
        </w:tabs>
        <w:spacing w:after="120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Name:   </w:t>
      </w:r>
      <w:r w:rsidR="008C5D80">
        <w:rPr>
          <w:color w:val="000000"/>
          <w:sz w:val="22"/>
          <w:szCs w:val="22"/>
        </w:rPr>
        <w:tab/>
      </w:r>
      <w:r w:rsidR="008C5D80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 xml:space="preserve">   A/H Contact No:  </w:t>
      </w:r>
      <w:r w:rsidR="008C5D80">
        <w:rPr>
          <w:color w:val="000000"/>
          <w:sz w:val="22"/>
          <w:szCs w:val="22"/>
        </w:rPr>
        <w:tab/>
      </w:r>
    </w:p>
    <w:p w14:paraId="06FE128C" w14:textId="77777777" w:rsidR="002534F1" w:rsidRPr="00F51ED6" w:rsidRDefault="008C5D80" w:rsidP="008C5D80">
      <w:pPr>
        <w:pBdr>
          <w:top w:val="single" w:sz="8" w:space="6" w:color="auto"/>
          <w:left w:val="single" w:sz="8" w:space="8" w:color="auto"/>
          <w:bottom w:val="single" w:sz="8" w:space="6" w:color="auto"/>
          <w:right w:val="single" w:sz="8" w:space="5" w:color="auto"/>
        </w:pBdr>
        <w:tabs>
          <w:tab w:val="left" w:pos="851"/>
          <w:tab w:val="left" w:leader="dot" w:pos="5387"/>
          <w:tab w:val="left" w:pos="7230"/>
          <w:tab w:val="left" w:leader="dot" w:pos="9639"/>
        </w:tabs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Name: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  <w:r w:rsidR="002534F1" w:rsidRPr="00F51ED6">
        <w:rPr>
          <w:color w:val="000000"/>
          <w:sz w:val="22"/>
          <w:szCs w:val="22"/>
        </w:rPr>
        <w:t xml:space="preserve">A/H Contact No: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5C1A3EDA" w14:textId="77777777" w:rsidR="002534F1" w:rsidRPr="00F51ED6" w:rsidRDefault="002534F1" w:rsidP="005F697A">
      <w:pPr>
        <w:pBdr>
          <w:top w:val="single" w:sz="8" w:space="6" w:color="auto"/>
          <w:left w:val="single" w:sz="8" w:space="8" w:color="auto"/>
          <w:bottom w:val="single" w:sz="8" w:space="6" w:color="auto"/>
          <w:right w:val="single" w:sz="8" w:space="5" w:color="auto"/>
        </w:pBdr>
        <w:tabs>
          <w:tab w:val="left" w:pos="1701"/>
          <w:tab w:val="left" w:leader="dot" w:pos="5387"/>
          <w:tab w:val="right" w:leader="dot" w:pos="9639"/>
        </w:tabs>
        <w:spacing w:after="120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Day Contact No:  </w:t>
      </w:r>
      <w:proofErr w:type="gramStart"/>
      <w:r w:rsidR="005F697A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 xml:space="preserve">  Fax</w:t>
      </w:r>
      <w:proofErr w:type="gramEnd"/>
      <w:r w:rsidRPr="00F51ED6">
        <w:rPr>
          <w:color w:val="000000"/>
          <w:sz w:val="22"/>
          <w:szCs w:val="22"/>
        </w:rPr>
        <w:t xml:space="preserve"> No:  </w:t>
      </w:r>
      <w:r w:rsidRPr="00F51ED6">
        <w:rPr>
          <w:color w:val="000000"/>
          <w:sz w:val="22"/>
          <w:szCs w:val="22"/>
        </w:rPr>
        <w:tab/>
      </w:r>
    </w:p>
    <w:p w14:paraId="75EA21A9" w14:textId="77777777" w:rsidR="002534F1" w:rsidRPr="00F51ED6" w:rsidRDefault="002534F1" w:rsidP="002534F1">
      <w:pPr>
        <w:pBdr>
          <w:top w:val="single" w:sz="8" w:space="6" w:color="auto"/>
          <w:left w:val="single" w:sz="8" w:space="8" w:color="auto"/>
          <w:bottom w:val="single" w:sz="8" w:space="6" w:color="auto"/>
          <w:right w:val="single" w:sz="8" w:space="5" w:color="auto"/>
        </w:pBdr>
        <w:spacing w:after="120"/>
        <w:jc w:val="both"/>
        <w:rPr>
          <w:i/>
          <w:color w:val="000000"/>
          <w:sz w:val="22"/>
          <w:szCs w:val="22"/>
        </w:rPr>
      </w:pPr>
      <w:r w:rsidRPr="00F51ED6">
        <w:rPr>
          <w:b/>
          <w:color w:val="000000"/>
          <w:sz w:val="22"/>
          <w:szCs w:val="22"/>
        </w:rPr>
        <w:t>Note</w:t>
      </w:r>
      <w:r w:rsidRPr="00F51ED6">
        <w:rPr>
          <w:color w:val="000000"/>
          <w:sz w:val="22"/>
          <w:szCs w:val="22"/>
        </w:rPr>
        <w:t>:</w:t>
      </w:r>
      <w:r w:rsidRPr="00F51ED6">
        <w:rPr>
          <w:i/>
          <w:color w:val="000000"/>
          <w:sz w:val="22"/>
          <w:szCs w:val="22"/>
        </w:rPr>
        <w:t xml:space="preserve"> The </w:t>
      </w:r>
      <w:proofErr w:type="gramStart"/>
      <w:r w:rsidRPr="00F51ED6">
        <w:rPr>
          <w:i/>
          <w:color w:val="000000"/>
          <w:sz w:val="22"/>
          <w:szCs w:val="22"/>
        </w:rPr>
        <w:t>above named</w:t>
      </w:r>
      <w:proofErr w:type="gramEnd"/>
      <w:r w:rsidRPr="00F51ED6">
        <w:rPr>
          <w:i/>
          <w:color w:val="000000"/>
          <w:sz w:val="22"/>
          <w:szCs w:val="22"/>
        </w:rPr>
        <w:t xml:space="preserve"> persons may be contacted for after hour alarm activation or until keys have been registered with the TFS.</w:t>
      </w:r>
    </w:p>
    <w:p w14:paraId="321A42E3" w14:textId="77777777" w:rsidR="002534F1" w:rsidRPr="00F51ED6" w:rsidRDefault="002534F1" w:rsidP="002534F1">
      <w:pPr>
        <w:pBdr>
          <w:top w:val="single" w:sz="8" w:space="6" w:color="auto"/>
          <w:left w:val="single" w:sz="8" w:space="8" w:color="auto"/>
          <w:bottom w:val="single" w:sz="8" w:space="6" w:color="auto"/>
          <w:right w:val="single" w:sz="8" w:space="5" w:color="auto"/>
        </w:pBdr>
        <w:spacing w:after="120"/>
        <w:rPr>
          <w:b/>
          <w:color w:val="000000"/>
          <w:sz w:val="22"/>
          <w:szCs w:val="22"/>
        </w:rPr>
      </w:pPr>
      <w:r w:rsidRPr="00F51ED6">
        <w:rPr>
          <w:b/>
          <w:color w:val="000000"/>
          <w:sz w:val="22"/>
          <w:szCs w:val="22"/>
        </w:rPr>
        <w:t>Billing Details:</w:t>
      </w:r>
    </w:p>
    <w:p w14:paraId="3484C6EC" w14:textId="77777777" w:rsidR="002534F1" w:rsidRPr="00F51ED6" w:rsidRDefault="002534F1" w:rsidP="002534F1">
      <w:pPr>
        <w:pBdr>
          <w:top w:val="single" w:sz="8" w:space="6" w:color="auto"/>
          <w:left w:val="single" w:sz="8" w:space="8" w:color="auto"/>
          <w:bottom w:val="single" w:sz="8" w:space="6" w:color="auto"/>
          <w:right w:val="single" w:sz="8" w:space="5" w:color="auto"/>
        </w:pBdr>
        <w:tabs>
          <w:tab w:val="right" w:leader="dot" w:pos="9639"/>
        </w:tabs>
        <w:spacing w:after="120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Name/Company:  </w:t>
      </w:r>
      <w:r w:rsidRPr="00F51ED6">
        <w:rPr>
          <w:color w:val="000000"/>
          <w:sz w:val="22"/>
          <w:szCs w:val="22"/>
        </w:rPr>
        <w:tab/>
      </w:r>
    </w:p>
    <w:p w14:paraId="64D01802" w14:textId="77777777" w:rsidR="002534F1" w:rsidRPr="00F51ED6" w:rsidRDefault="002534F1" w:rsidP="002534F1">
      <w:pPr>
        <w:pBdr>
          <w:top w:val="single" w:sz="8" w:space="6" w:color="auto"/>
          <w:left w:val="single" w:sz="8" w:space="8" w:color="auto"/>
          <w:bottom w:val="single" w:sz="8" w:space="6" w:color="auto"/>
          <w:right w:val="single" w:sz="8" w:space="5" w:color="auto"/>
        </w:pBdr>
        <w:tabs>
          <w:tab w:val="right" w:leader="dot" w:pos="9639"/>
        </w:tabs>
        <w:spacing w:after="120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Mailing Address:  </w:t>
      </w:r>
      <w:r w:rsidRPr="00F51ED6">
        <w:rPr>
          <w:color w:val="000000"/>
          <w:sz w:val="22"/>
          <w:szCs w:val="22"/>
        </w:rPr>
        <w:tab/>
      </w:r>
    </w:p>
    <w:p w14:paraId="1E36017C" w14:textId="77777777" w:rsidR="002534F1" w:rsidRPr="00F51ED6" w:rsidRDefault="002534F1" w:rsidP="002534F1">
      <w:pPr>
        <w:pBdr>
          <w:top w:val="single" w:sz="8" w:space="6" w:color="auto"/>
          <w:left w:val="single" w:sz="8" w:space="8" w:color="auto"/>
          <w:bottom w:val="single" w:sz="8" w:space="6" w:color="auto"/>
          <w:right w:val="single" w:sz="8" w:space="5" w:color="auto"/>
        </w:pBdr>
        <w:tabs>
          <w:tab w:val="right" w:leader="dot" w:pos="9639"/>
        </w:tabs>
        <w:spacing w:after="120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ab/>
      </w:r>
    </w:p>
    <w:p w14:paraId="18E3B616" w14:textId="77777777" w:rsidR="002534F1" w:rsidRPr="00F51ED6" w:rsidRDefault="002534F1" w:rsidP="002534F1">
      <w:pPr>
        <w:pBdr>
          <w:top w:val="single" w:sz="8" w:space="6" w:color="auto"/>
          <w:left w:val="single" w:sz="8" w:space="8" w:color="auto"/>
          <w:bottom w:val="single" w:sz="8" w:space="6" w:color="auto"/>
          <w:right w:val="single" w:sz="8" w:space="5" w:color="auto"/>
        </w:pBdr>
        <w:tabs>
          <w:tab w:val="left" w:leader="dot" w:pos="5103"/>
          <w:tab w:val="right" w:leader="dot" w:pos="9639"/>
        </w:tabs>
        <w:spacing w:after="120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Email:  </w:t>
      </w:r>
      <w:proofErr w:type="gramStart"/>
      <w:r w:rsidRPr="00F51ED6">
        <w:rPr>
          <w:color w:val="000000"/>
          <w:sz w:val="22"/>
          <w:szCs w:val="22"/>
        </w:rPr>
        <w:tab/>
        <w:t xml:space="preserve">  Fax</w:t>
      </w:r>
      <w:proofErr w:type="gramEnd"/>
      <w:r w:rsidRPr="00F51ED6">
        <w:rPr>
          <w:color w:val="000000"/>
          <w:sz w:val="22"/>
          <w:szCs w:val="22"/>
        </w:rPr>
        <w:t xml:space="preserve"> No:  </w:t>
      </w:r>
      <w:r w:rsidRPr="00F51ED6">
        <w:rPr>
          <w:color w:val="000000"/>
          <w:sz w:val="22"/>
          <w:szCs w:val="22"/>
        </w:rPr>
        <w:tab/>
      </w:r>
    </w:p>
    <w:p w14:paraId="72CD1AC5" w14:textId="77777777" w:rsidR="00B33ED3" w:rsidRPr="00EB7D8F" w:rsidRDefault="002534F1" w:rsidP="00EB7D8F">
      <w:pPr>
        <w:pBdr>
          <w:top w:val="single" w:sz="8" w:space="6" w:color="auto"/>
          <w:left w:val="single" w:sz="8" w:space="8" w:color="auto"/>
          <w:bottom w:val="single" w:sz="8" w:space="6" w:color="auto"/>
          <w:right w:val="single" w:sz="8" w:space="5" w:color="auto"/>
        </w:pBdr>
        <w:spacing w:after="120"/>
        <w:rPr>
          <w:i/>
          <w:color w:val="000000"/>
          <w:sz w:val="22"/>
          <w:szCs w:val="22"/>
        </w:rPr>
      </w:pPr>
      <w:r w:rsidRPr="00F51ED6">
        <w:rPr>
          <w:b/>
          <w:color w:val="000000"/>
          <w:sz w:val="22"/>
          <w:szCs w:val="22"/>
        </w:rPr>
        <w:t>Note:</w:t>
      </w:r>
      <w:r w:rsidRPr="00F51ED6">
        <w:rPr>
          <w:color w:val="000000"/>
          <w:sz w:val="22"/>
          <w:szCs w:val="22"/>
        </w:rPr>
        <w:t xml:space="preserve"> </w:t>
      </w:r>
      <w:r w:rsidRPr="00F51ED6">
        <w:rPr>
          <w:i/>
          <w:color w:val="000000"/>
          <w:sz w:val="22"/>
          <w:szCs w:val="22"/>
        </w:rPr>
        <w:t xml:space="preserve">Billing details are required for accounting purposes and for false alarm or fault notification. </w:t>
      </w:r>
    </w:p>
    <w:p w14:paraId="4188DAEC" w14:textId="77777777" w:rsidR="00EB7D8F" w:rsidRDefault="00EB7D8F" w:rsidP="00052CAA">
      <w:pPr>
        <w:tabs>
          <w:tab w:val="left" w:pos="284"/>
          <w:tab w:val="left" w:pos="709"/>
          <w:tab w:val="left" w:pos="1985"/>
          <w:tab w:val="left" w:leader="dot" w:pos="6804"/>
        </w:tabs>
        <w:spacing w:before="360" w:after="360"/>
        <w:jc w:val="both"/>
        <w:rPr>
          <w:b/>
          <w:sz w:val="18"/>
          <w:szCs w:val="22"/>
        </w:rPr>
      </w:pPr>
      <w:bookmarkStart w:id="0" w:name="_GoBack"/>
      <w:bookmarkEnd w:id="0"/>
    </w:p>
    <w:p w14:paraId="3A43642E" w14:textId="77777777" w:rsidR="00052CAA" w:rsidRPr="00052CAA" w:rsidRDefault="00052CAA" w:rsidP="00052CAA">
      <w:pPr>
        <w:tabs>
          <w:tab w:val="left" w:pos="284"/>
          <w:tab w:val="left" w:pos="709"/>
          <w:tab w:val="left" w:pos="1985"/>
          <w:tab w:val="left" w:leader="dot" w:pos="6804"/>
        </w:tabs>
        <w:spacing w:before="360" w:after="360"/>
        <w:jc w:val="both"/>
        <w:rPr>
          <w:b/>
          <w:sz w:val="18"/>
          <w:szCs w:val="22"/>
        </w:rPr>
      </w:pPr>
      <w:r w:rsidRPr="00052CAA">
        <w:rPr>
          <w:b/>
          <w:sz w:val="18"/>
          <w:szCs w:val="22"/>
        </w:rPr>
        <w:t xml:space="preserve">Note: Once completed return to </w:t>
      </w:r>
      <w:hyperlink r:id="rId9" w:history="1">
        <w:r w:rsidRPr="00052CAA">
          <w:rPr>
            <w:rStyle w:val="Hyperlink"/>
            <w:b/>
            <w:sz w:val="18"/>
            <w:szCs w:val="22"/>
          </w:rPr>
          <w:t>fire@fire.tas.gov.au</w:t>
        </w:r>
      </w:hyperlink>
      <w:r w:rsidRPr="00052CAA">
        <w:rPr>
          <w:b/>
          <w:sz w:val="18"/>
          <w:szCs w:val="22"/>
        </w:rPr>
        <w:t xml:space="preserve"> or Ta</w:t>
      </w:r>
      <w:r w:rsidR="00750BE4">
        <w:rPr>
          <w:b/>
          <w:sz w:val="18"/>
          <w:szCs w:val="22"/>
        </w:rPr>
        <w:t>smania Fire Service, GPO Box 308</w:t>
      </w:r>
      <w:r w:rsidRPr="00052CAA">
        <w:rPr>
          <w:b/>
          <w:sz w:val="18"/>
          <w:szCs w:val="22"/>
        </w:rPr>
        <w:t xml:space="preserve">, </w:t>
      </w:r>
      <w:proofErr w:type="gramStart"/>
      <w:r w:rsidRPr="00052CAA">
        <w:rPr>
          <w:b/>
          <w:sz w:val="18"/>
          <w:szCs w:val="22"/>
        </w:rPr>
        <w:t>Hobart  7001</w:t>
      </w:r>
      <w:proofErr w:type="gramEnd"/>
    </w:p>
    <w:sectPr w:rsidR="00052CAA" w:rsidRPr="00052CAA" w:rsidSect="00183B5E">
      <w:footerReference w:type="default" r:id="rId10"/>
      <w:footerReference w:type="first" r:id="rId11"/>
      <w:pgSz w:w="11907" w:h="16840" w:code="9"/>
      <w:pgMar w:top="851" w:right="1134" w:bottom="709" w:left="1134" w:header="567" w:footer="31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39101" w14:textId="77777777" w:rsidR="006A438E" w:rsidRDefault="006A438E">
      <w:r>
        <w:separator/>
      </w:r>
    </w:p>
  </w:endnote>
  <w:endnote w:type="continuationSeparator" w:id="0">
    <w:p w14:paraId="0477BE3B" w14:textId="77777777" w:rsidR="006A438E" w:rsidRDefault="006A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BEC30" w14:textId="77777777" w:rsidR="00CE79A6" w:rsidRPr="00455F5C" w:rsidRDefault="00CE79A6" w:rsidP="00455F5C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455F5C">
      <w:rPr>
        <w:rStyle w:val="PageNumber"/>
        <w:sz w:val="16"/>
        <w:szCs w:val="16"/>
      </w:rPr>
      <w:fldChar w:fldCharType="begin"/>
    </w:r>
    <w:r w:rsidRPr="00455F5C">
      <w:rPr>
        <w:rStyle w:val="PageNumber"/>
        <w:sz w:val="16"/>
        <w:szCs w:val="16"/>
      </w:rPr>
      <w:instrText xml:space="preserve">PAGE  </w:instrText>
    </w:r>
    <w:r w:rsidRPr="00455F5C">
      <w:rPr>
        <w:rStyle w:val="PageNumber"/>
        <w:sz w:val="16"/>
        <w:szCs w:val="16"/>
      </w:rPr>
      <w:fldChar w:fldCharType="separate"/>
    </w:r>
    <w:r w:rsidR="00EB7D8F">
      <w:rPr>
        <w:rStyle w:val="PageNumber"/>
        <w:noProof/>
        <w:sz w:val="16"/>
        <w:szCs w:val="16"/>
      </w:rPr>
      <w:t>2</w:t>
    </w:r>
    <w:r w:rsidRPr="00455F5C">
      <w:rPr>
        <w:rStyle w:val="PageNumber"/>
        <w:sz w:val="16"/>
        <w:szCs w:val="16"/>
      </w:rPr>
      <w:fldChar w:fldCharType="end"/>
    </w:r>
  </w:p>
  <w:p w14:paraId="5D30C2B5" w14:textId="77777777" w:rsidR="00CE79A6" w:rsidRPr="00236AF4" w:rsidRDefault="00CE79A6" w:rsidP="0014550E">
    <w:pPr>
      <w:pStyle w:val="Footer"/>
      <w:tabs>
        <w:tab w:val="clear" w:pos="4819"/>
        <w:tab w:val="clear" w:pos="9071"/>
        <w:tab w:val="center" w:pos="4820"/>
        <w:tab w:val="right" w:pos="9072"/>
      </w:tabs>
      <w:ind w:right="360"/>
      <w:rPr>
        <w:sz w:val="16"/>
        <w:szCs w:val="16"/>
      </w:rPr>
    </w:pPr>
    <w:r>
      <w:rPr>
        <w:sz w:val="16"/>
        <w:szCs w:val="16"/>
      </w:rPr>
      <w:t>Code of Practice –</w:t>
    </w:r>
    <w:r w:rsidRPr="00236AF4">
      <w:rPr>
        <w:sz w:val="16"/>
        <w:szCs w:val="16"/>
      </w:rPr>
      <w:t xml:space="preserve"> </w:t>
    </w:r>
    <w:r>
      <w:rPr>
        <w:sz w:val="16"/>
        <w:szCs w:val="16"/>
      </w:rPr>
      <w:t xml:space="preserve">May 2017 </w:t>
    </w:r>
    <w:r>
      <w:rPr>
        <w:sz w:val="16"/>
        <w:szCs w:val="16"/>
      </w:rPr>
      <w:tab/>
      <w:t xml:space="preserve">Version </w:t>
    </w:r>
    <w:proofErr w:type="gramStart"/>
    <w:r>
      <w:rPr>
        <w:sz w:val="16"/>
        <w:szCs w:val="16"/>
      </w:rPr>
      <w:t>2.0  MANAGER</w:t>
    </w:r>
    <w:proofErr w:type="gramEnd"/>
    <w:r>
      <w:rPr>
        <w:sz w:val="16"/>
        <w:szCs w:val="16"/>
      </w:rPr>
      <w:t xml:space="preserve">, COMMUNICATION SERVICES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2346" w14:textId="77777777" w:rsidR="00E40EC1" w:rsidRDefault="00E40EC1" w:rsidP="00E40EC1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 xml:space="preserve">Code of Practice – June 2017 </w:t>
    </w:r>
    <w:r>
      <w:rPr>
        <w:sz w:val="16"/>
        <w:szCs w:val="16"/>
      </w:rPr>
      <w:tab/>
      <w:t xml:space="preserve">Version </w:t>
    </w:r>
    <w:proofErr w:type="gramStart"/>
    <w:r>
      <w:rPr>
        <w:sz w:val="16"/>
        <w:szCs w:val="16"/>
      </w:rPr>
      <w:t>2.1  MANAGER</w:t>
    </w:r>
    <w:proofErr w:type="gramEnd"/>
    <w:r>
      <w:rPr>
        <w:sz w:val="16"/>
        <w:szCs w:val="16"/>
      </w:rPr>
      <w:t>, BUILDING SAFETY (Author – M Watkins)</w:t>
    </w:r>
  </w:p>
  <w:p w14:paraId="7B223F90" w14:textId="77777777" w:rsidR="00165245" w:rsidRDefault="00165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B94E0" w14:textId="77777777" w:rsidR="006A438E" w:rsidRDefault="006A438E">
      <w:r>
        <w:separator/>
      </w:r>
    </w:p>
  </w:footnote>
  <w:footnote w:type="continuationSeparator" w:id="0">
    <w:p w14:paraId="0773D4D6" w14:textId="77777777" w:rsidR="006A438E" w:rsidRDefault="006A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82C"/>
    <w:multiLevelType w:val="hybridMultilevel"/>
    <w:tmpl w:val="49DA8F0C"/>
    <w:lvl w:ilvl="0" w:tplc="0C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37E1E98"/>
    <w:multiLevelType w:val="hybridMultilevel"/>
    <w:tmpl w:val="654EEDB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68621F"/>
    <w:multiLevelType w:val="hybridMultilevel"/>
    <w:tmpl w:val="20BC30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B5362"/>
    <w:multiLevelType w:val="hybridMultilevel"/>
    <w:tmpl w:val="5F4EB5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8241C"/>
    <w:multiLevelType w:val="hybridMultilevel"/>
    <w:tmpl w:val="40C433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73E1B"/>
    <w:multiLevelType w:val="hybridMultilevel"/>
    <w:tmpl w:val="A3EE6FA2"/>
    <w:lvl w:ilvl="0" w:tplc="0C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6" w15:restartNumberingAfterBreak="0">
    <w:nsid w:val="0FDA5096"/>
    <w:multiLevelType w:val="hybridMultilevel"/>
    <w:tmpl w:val="260C0846"/>
    <w:lvl w:ilvl="0" w:tplc="9D625E98">
      <w:start w:val="1"/>
      <w:numFmt w:val="bullet"/>
      <w:lvlText w:val="-"/>
      <w:lvlJc w:val="left"/>
      <w:pPr>
        <w:ind w:left="1931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1A073748"/>
    <w:multiLevelType w:val="hybridMultilevel"/>
    <w:tmpl w:val="DFEC1B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7502"/>
    <w:multiLevelType w:val="hybridMultilevel"/>
    <w:tmpl w:val="3230D1FA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51425FA"/>
    <w:multiLevelType w:val="hybridMultilevel"/>
    <w:tmpl w:val="934C38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FA7E80"/>
    <w:multiLevelType w:val="hybridMultilevel"/>
    <w:tmpl w:val="C31ED72C"/>
    <w:lvl w:ilvl="0" w:tplc="0C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284F1277"/>
    <w:multiLevelType w:val="hybridMultilevel"/>
    <w:tmpl w:val="398C41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45094"/>
    <w:multiLevelType w:val="hybridMultilevel"/>
    <w:tmpl w:val="E898C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EB5CD4"/>
    <w:multiLevelType w:val="hybridMultilevel"/>
    <w:tmpl w:val="E3D043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7D38E8"/>
    <w:multiLevelType w:val="hybridMultilevel"/>
    <w:tmpl w:val="AB3EFCD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F27176E"/>
    <w:multiLevelType w:val="hybridMultilevel"/>
    <w:tmpl w:val="4B4E868E"/>
    <w:lvl w:ilvl="0" w:tplc="62908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D3012F"/>
    <w:multiLevelType w:val="hybridMultilevel"/>
    <w:tmpl w:val="47085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746D1"/>
    <w:multiLevelType w:val="hybridMultilevel"/>
    <w:tmpl w:val="F5EE667A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606523B"/>
    <w:multiLevelType w:val="hybridMultilevel"/>
    <w:tmpl w:val="8C0E8C2E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8054B36"/>
    <w:multiLevelType w:val="hybridMultilevel"/>
    <w:tmpl w:val="486A8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D7F"/>
    <w:multiLevelType w:val="multilevel"/>
    <w:tmpl w:val="2424018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1" w15:restartNumberingAfterBreak="0">
    <w:nsid w:val="48DD0842"/>
    <w:multiLevelType w:val="hybridMultilevel"/>
    <w:tmpl w:val="88D25B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E42E86"/>
    <w:multiLevelType w:val="hybridMultilevel"/>
    <w:tmpl w:val="0C3E14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9E1B54"/>
    <w:multiLevelType w:val="hybridMultilevel"/>
    <w:tmpl w:val="509A9142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9E025E1"/>
    <w:multiLevelType w:val="hybridMultilevel"/>
    <w:tmpl w:val="E3FCCA76"/>
    <w:lvl w:ilvl="0" w:tplc="F94A590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9D625E9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2F56B4"/>
    <w:multiLevelType w:val="hybridMultilevel"/>
    <w:tmpl w:val="EBE8B812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0723853"/>
    <w:multiLevelType w:val="hybridMultilevel"/>
    <w:tmpl w:val="EF9860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D629B7"/>
    <w:multiLevelType w:val="hybridMultilevel"/>
    <w:tmpl w:val="3D5E8E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EB50DE"/>
    <w:multiLevelType w:val="multilevel"/>
    <w:tmpl w:val="A1EEC040"/>
    <w:styleLink w:val="CurrentList1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4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E3640"/>
    <w:multiLevelType w:val="hybridMultilevel"/>
    <w:tmpl w:val="F252E110"/>
    <w:lvl w:ilvl="0" w:tplc="0C09000F">
      <w:start w:val="1"/>
      <w:numFmt w:val="decimal"/>
      <w:lvlText w:val="%1."/>
      <w:lvlJc w:val="left"/>
      <w:pPr>
        <w:ind w:left="1575" w:hanging="360"/>
      </w:pPr>
    </w:lvl>
    <w:lvl w:ilvl="1" w:tplc="0C090019" w:tentative="1">
      <w:start w:val="1"/>
      <w:numFmt w:val="lowerLetter"/>
      <w:lvlText w:val="%2."/>
      <w:lvlJc w:val="left"/>
      <w:pPr>
        <w:ind w:left="2295" w:hanging="360"/>
      </w:pPr>
    </w:lvl>
    <w:lvl w:ilvl="2" w:tplc="0C09001B" w:tentative="1">
      <w:start w:val="1"/>
      <w:numFmt w:val="lowerRoman"/>
      <w:lvlText w:val="%3."/>
      <w:lvlJc w:val="right"/>
      <w:pPr>
        <w:ind w:left="3015" w:hanging="180"/>
      </w:pPr>
    </w:lvl>
    <w:lvl w:ilvl="3" w:tplc="0C09000F" w:tentative="1">
      <w:start w:val="1"/>
      <w:numFmt w:val="decimal"/>
      <w:lvlText w:val="%4."/>
      <w:lvlJc w:val="left"/>
      <w:pPr>
        <w:ind w:left="3735" w:hanging="360"/>
      </w:pPr>
    </w:lvl>
    <w:lvl w:ilvl="4" w:tplc="0C090019" w:tentative="1">
      <w:start w:val="1"/>
      <w:numFmt w:val="lowerLetter"/>
      <w:lvlText w:val="%5."/>
      <w:lvlJc w:val="left"/>
      <w:pPr>
        <w:ind w:left="4455" w:hanging="360"/>
      </w:pPr>
    </w:lvl>
    <w:lvl w:ilvl="5" w:tplc="0C09001B" w:tentative="1">
      <w:start w:val="1"/>
      <w:numFmt w:val="lowerRoman"/>
      <w:lvlText w:val="%6."/>
      <w:lvlJc w:val="right"/>
      <w:pPr>
        <w:ind w:left="5175" w:hanging="180"/>
      </w:pPr>
    </w:lvl>
    <w:lvl w:ilvl="6" w:tplc="0C09000F" w:tentative="1">
      <w:start w:val="1"/>
      <w:numFmt w:val="decimal"/>
      <w:lvlText w:val="%7."/>
      <w:lvlJc w:val="left"/>
      <w:pPr>
        <w:ind w:left="5895" w:hanging="360"/>
      </w:pPr>
    </w:lvl>
    <w:lvl w:ilvl="7" w:tplc="0C090019" w:tentative="1">
      <w:start w:val="1"/>
      <w:numFmt w:val="lowerLetter"/>
      <w:lvlText w:val="%8."/>
      <w:lvlJc w:val="left"/>
      <w:pPr>
        <w:ind w:left="6615" w:hanging="360"/>
      </w:pPr>
    </w:lvl>
    <w:lvl w:ilvl="8" w:tplc="0C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0" w15:restartNumberingAfterBreak="0">
    <w:nsid w:val="6C0677D8"/>
    <w:multiLevelType w:val="hybridMultilevel"/>
    <w:tmpl w:val="85462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678AB"/>
    <w:multiLevelType w:val="hybridMultilevel"/>
    <w:tmpl w:val="6CF692B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D625E98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A3879DB"/>
    <w:multiLevelType w:val="multilevel"/>
    <w:tmpl w:val="2424018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3" w15:restartNumberingAfterBreak="0">
    <w:nsid w:val="7CD30A22"/>
    <w:multiLevelType w:val="hybridMultilevel"/>
    <w:tmpl w:val="C09E0DD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D101F89"/>
    <w:multiLevelType w:val="hybridMultilevel"/>
    <w:tmpl w:val="412A3BFC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F773CE0"/>
    <w:multiLevelType w:val="hybridMultilevel"/>
    <w:tmpl w:val="ABA45BD2"/>
    <w:lvl w:ilvl="0" w:tplc="F2486364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ascii="Arial" w:hAnsi="Arial" w:cs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28"/>
  </w:num>
  <w:num w:numId="2">
    <w:abstractNumId w:val="35"/>
  </w:num>
  <w:num w:numId="3">
    <w:abstractNumId w:val="15"/>
  </w:num>
  <w:num w:numId="4">
    <w:abstractNumId w:val="3"/>
  </w:num>
  <w:num w:numId="5">
    <w:abstractNumId w:val="7"/>
  </w:num>
  <w:num w:numId="6">
    <w:abstractNumId w:val="2"/>
  </w:num>
  <w:num w:numId="7">
    <w:abstractNumId w:val="13"/>
  </w:num>
  <w:num w:numId="8">
    <w:abstractNumId w:val="26"/>
  </w:num>
  <w:num w:numId="9">
    <w:abstractNumId w:val="11"/>
  </w:num>
  <w:num w:numId="10">
    <w:abstractNumId w:val="12"/>
  </w:num>
  <w:num w:numId="11">
    <w:abstractNumId w:val="30"/>
  </w:num>
  <w:num w:numId="12">
    <w:abstractNumId w:val="16"/>
  </w:num>
  <w:num w:numId="13">
    <w:abstractNumId w:val="19"/>
  </w:num>
  <w:num w:numId="14">
    <w:abstractNumId w:val="21"/>
  </w:num>
  <w:num w:numId="15">
    <w:abstractNumId w:val="4"/>
  </w:num>
  <w:num w:numId="16">
    <w:abstractNumId w:val="0"/>
  </w:num>
  <w:num w:numId="17">
    <w:abstractNumId w:val="6"/>
  </w:num>
  <w:num w:numId="18">
    <w:abstractNumId w:val="17"/>
  </w:num>
  <w:num w:numId="19">
    <w:abstractNumId w:val="9"/>
  </w:num>
  <w:num w:numId="20">
    <w:abstractNumId w:val="31"/>
  </w:num>
  <w:num w:numId="21">
    <w:abstractNumId w:val="22"/>
  </w:num>
  <w:num w:numId="22">
    <w:abstractNumId w:val="27"/>
  </w:num>
  <w:num w:numId="23">
    <w:abstractNumId w:val="18"/>
  </w:num>
  <w:num w:numId="24">
    <w:abstractNumId w:val="14"/>
  </w:num>
  <w:num w:numId="25">
    <w:abstractNumId w:val="10"/>
  </w:num>
  <w:num w:numId="26">
    <w:abstractNumId w:val="1"/>
  </w:num>
  <w:num w:numId="27">
    <w:abstractNumId w:val="33"/>
  </w:num>
  <w:num w:numId="28">
    <w:abstractNumId w:val="5"/>
  </w:num>
  <w:num w:numId="29">
    <w:abstractNumId w:val="34"/>
  </w:num>
  <w:num w:numId="30">
    <w:abstractNumId w:val="24"/>
  </w:num>
  <w:num w:numId="31">
    <w:abstractNumId w:val="8"/>
  </w:num>
  <w:num w:numId="32">
    <w:abstractNumId w:val="25"/>
  </w:num>
  <w:num w:numId="33">
    <w:abstractNumId w:val="32"/>
  </w:num>
  <w:num w:numId="34">
    <w:abstractNumId w:val="20"/>
  </w:num>
  <w:num w:numId="35">
    <w:abstractNumId w:val="29"/>
  </w:num>
  <w:num w:numId="36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AU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8C"/>
    <w:rsid w:val="00000DDC"/>
    <w:rsid w:val="00002AF9"/>
    <w:rsid w:val="00003027"/>
    <w:rsid w:val="000047B0"/>
    <w:rsid w:val="000065E9"/>
    <w:rsid w:val="00006B06"/>
    <w:rsid w:val="000074F3"/>
    <w:rsid w:val="000115F4"/>
    <w:rsid w:val="00011C9F"/>
    <w:rsid w:val="0001206B"/>
    <w:rsid w:val="000125B9"/>
    <w:rsid w:val="000127FC"/>
    <w:rsid w:val="000140B2"/>
    <w:rsid w:val="00020EF4"/>
    <w:rsid w:val="0002361C"/>
    <w:rsid w:val="00023E08"/>
    <w:rsid w:val="000273EC"/>
    <w:rsid w:val="0003167C"/>
    <w:rsid w:val="00031DD1"/>
    <w:rsid w:val="00033BF2"/>
    <w:rsid w:val="00033E1D"/>
    <w:rsid w:val="000351EF"/>
    <w:rsid w:val="000352A1"/>
    <w:rsid w:val="00036466"/>
    <w:rsid w:val="000375E4"/>
    <w:rsid w:val="00040B2B"/>
    <w:rsid w:val="0004104E"/>
    <w:rsid w:val="000413A5"/>
    <w:rsid w:val="000439D4"/>
    <w:rsid w:val="00044945"/>
    <w:rsid w:val="00045221"/>
    <w:rsid w:val="00045445"/>
    <w:rsid w:val="00045D69"/>
    <w:rsid w:val="000464B5"/>
    <w:rsid w:val="000469BB"/>
    <w:rsid w:val="000476EB"/>
    <w:rsid w:val="00052CAA"/>
    <w:rsid w:val="0005350E"/>
    <w:rsid w:val="00053B25"/>
    <w:rsid w:val="000544E5"/>
    <w:rsid w:val="000558D2"/>
    <w:rsid w:val="000573D9"/>
    <w:rsid w:val="00060DEC"/>
    <w:rsid w:val="000615CA"/>
    <w:rsid w:val="0006192F"/>
    <w:rsid w:val="00061AB9"/>
    <w:rsid w:val="000622CB"/>
    <w:rsid w:val="000631B4"/>
    <w:rsid w:val="00063F9D"/>
    <w:rsid w:val="000640F7"/>
    <w:rsid w:val="000646B9"/>
    <w:rsid w:val="000661EF"/>
    <w:rsid w:val="00066FA5"/>
    <w:rsid w:val="0007174A"/>
    <w:rsid w:val="000744A8"/>
    <w:rsid w:val="00075012"/>
    <w:rsid w:val="00075CA2"/>
    <w:rsid w:val="00077A38"/>
    <w:rsid w:val="00082DE7"/>
    <w:rsid w:val="000840E5"/>
    <w:rsid w:val="000860DC"/>
    <w:rsid w:val="00086660"/>
    <w:rsid w:val="00087D17"/>
    <w:rsid w:val="00092607"/>
    <w:rsid w:val="000940FD"/>
    <w:rsid w:val="00096023"/>
    <w:rsid w:val="00097684"/>
    <w:rsid w:val="000A2352"/>
    <w:rsid w:val="000A2A76"/>
    <w:rsid w:val="000A3529"/>
    <w:rsid w:val="000A3C9F"/>
    <w:rsid w:val="000A5F6C"/>
    <w:rsid w:val="000A6233"/>
    <w:rsid w:val="000A647B"/>
    <w:rsid w:val="000A6B72"/>
    <w:rsid w:val="000B1D0F"/>
    <w:rsid w:val="000B58E3"/>
    <w:rsid w:val="000B6859"/>
    <w:rsid w:val="000C09B1"/>
    <w:rsid w:val="000C177F"/>
    <w:rsid w:val="000C17EE"/>
    <w:rsid w:val="000C2ABF"/>
    <w:rsid w:val="000C6617"/>
    <w:rsid w:val="000D07D8"/>
    <w:rsid w:val="000D0B72"/>
    <w:rsid w:val="000D131C"/>
    <w:rsid w:val="000D1AA2"/>
    <w:rsid w:val="000D2AB4"/>
    <w:rsid w:val="000D4B4D"/>
    <w:rsid w:val="000D50C9"/>
    <w:rsid w:val="000D5317"/>
    <w:rsid w:val="000D77D7"/>
    <w:rsid w:val="000D7A6C"/>
    <w:rsid w:val="000D7ACD"/>
    <w:rsid w:val="000D7AF7"/>
    <w:rsid w:val="000D7AFD"/>
    <w:rsid w:val="000E0B57"/>
    <w:rsid w:val="000E179E"/>
    <w:rsid w:val="000E2A61"/>
    <w:rsid w:val="000E4F9D"/>
    <w:rsid w:val="000E587F"/>
    <w:rsid w:val="000E5D26"/>
    <w:rsid w:val="000E7BDD"/>
    <w:rsid w:val="000F2F22"/>
    <w:rsid w:val="000F41E9"/>
    <w:rsid w:val="000F4DC8"/>
    <w:rsid w:val="000F6EF8"/>
    <w:rsid w:val="00101F3B"/>
    <w:rsid w:val="00101F9B"/>
    <w:rsid w:val="001031D2"/>
    <w:rsid w:val="00105B50"/>
    <w:rsid w:val="00105DB7"/>
    <w:rsid w:val="00107BDA"/>
    <w:rsid w:val="00107E21"/>
    <w:rsid w:val="0011094B"/>
    <w:rsid w:val="00110984"/>
    <w:rsid w:val="001115C3"/>
    <w:rsid w:val="001117E6"/>
    <w:rsid w:val="00111C4C"/>
    <w:rsid w:val="00113AC2"/>
    <w:rsid w:val="00114979"/>
    <w:rsid w:val="001174B6"/>
    <w:rsid w:val="00117655"/>
    <w:rsid w:val="00117D93"/>
    <w:rsid w:val="001200A4"/>
    <w:rsid w:val="00120296"/>
    <w:rsid w:val="001205A0"/>
    <w:rsid w:val="001231B3"/>
    <w:rsid w:val="00124796"/>
    <w:rsid w:val="00124CF6"/>
    <w:rsid w:val="00126758"/>
    <w:rsid w:val="00126FC1"/>
    <w:rsid w:val="00127E8C"/>
    <w:rsid w:val="00127F01"/>
    <w:rsid w:val="00130607"/>
    <w:rsid w:val="00130E31"/>
    <w:rsid w:val="00131779"/>
    <w:rsid w:val="00131A52"/>
    <w:rsid w:val="00133BC1"/>
    <w:rsid w:val="00133D75"/>
    <w:rsid w:val="00133FD8"/>
    <w:rsid w:val="0013497B"/>
    <w:rsid w:val="0013608F"/>
    <w:rsid w:val="0013622A"/>
    <w:rsid w:val="00136E39"/>
    <w:rsid w:val="00140A9A"/>
    <w:rsid w:val="001418B6"/>
    <w:rsid w:val="00144A13"/>
    <w:rsid w:val="00144C48"/>
    <w:rsid w:val="0014550E"/>
    <w:rsid w:val="001455AE"/>
    <w:rsid w:val="0014648F"/>
    <w:rsid w:val="00147B76"/>
    <w:rsid w:val="001534B5"/>
    <w:rsid w:val="0015406F"/>
    <w:rsid w:val="00154871"/>
    <w:rsid w:val="001559E0"/>
    <w:rsid w:val="00156F51"/>
    <w:rsid w:val="001601B8"/>
    <w:rsid w:val="00162161"/>
    <w:rsid w:val="00163B7D"/>
    <w:rsid w:val="0016410F"/>
    <w:rsid w:val="0016414C"/>
    <w:rsid w:val="00165245"/>
    <w:rsid w:val="001679C1"/>
    <w:rsid w:val="0017006C"/>
    <w:rsid w:val="00170AA7"/>
    <w:rsid w:val="00174ECC"/>
    <w:rsid w:val="00175272"/>
    <w:rsid w:val="00175D81"/>
    <w:rsid w:val="001766FE"/>
    <w:rsid w:val="00177D8D"/>
    <w:rsid w:val="00180EAD"/>
    <w:rsid w:val="00182EA4"/>
    <w:rsid w:val="00183B5E"/>
    <w:rsid w:val="001847DB"/>
    <w:rsid w:val="001862C5"/>
    <w:rsid w:val="00187331"/>
    <w:rsid w:val="0018741B"/>
    <w:rsid w:val="0019067C"/>
    <w:rsid w:val="00191521"/>
    <w:rsid w:val="00194B44"/>
    <w:rsid w:val="00195076"/>
    <w:rsid w:val="001950BE"/>
    <w:rsid w:val="001A2EA7"/>
    <w:rsid w:val="001A49D1"/>
    <w:rsid w:val="001A6540"/>
    <w:rsid w:val="001A69F1"/>
    <w:rsid w:val="001B0246"/>
    <w:rsid w:val="001B174E"/>
    <w:rsid w:val="001B1936"/>
    <w:rsid w:val="001B198E"/>
    <w:rsid w:val="001B2351"/>
    <w:rsid w:val="001B2503"/>
    <w:rsid w:val="001B29D5"/>
    <w:rsid w:val="001B2B4C"/>
    <w:rsid w:val="001B3DE0"/>
    <w:rsid w:val="001B4345"/>
    <w:rsid w:val="001B64FC"/>
    <w:rsid w:val="001B75F1"/>
    <w:rsid w:val="001B77D1"/>
    <w:rsid w:val="001C0E2B"/>
    <w:rsid w:val="001C35E5"/>
    <w:rsid w:val="001C58B6"/>
    <w:rsid w:val="001D01EA"/>
    <w:rsid w:val="001D3CB5"/>
    <w:rsid w:val="001D49F6"/>
    <w:rsid w:val="001D559E"/>
    <w:rsid w:val="001D6B7F"/>
    <w:rsid w:val="001E1A12"/>
    <w:rsid w:val="001E243A"/>
    <w:rsid w:val="001E3EA3"/>
    <w:rsid w:val="001E3F36"/>
    <w:rsid w:val="001E5D0E"/>
    <w:rsid w:val="001E6120"/>
    <w:rsid w:val="001E636E"/>
    <w:rsid w:val="001E6622"/>
    <w:rsid w:val="001E665D"/>
    <w:rsid w:val="001E7531"/>
    <w:rsid w:val="001E7636"/>
    <w:rsid w:val="001E7E44"/>
    <w:rsid w:val="001F1937"/>
    <w:rsid w:val="001F20FF"/>
    <w:rsid w:val="001F5E66"/>
    <w:rsid w:val="00202920"/>
    <w:rsid w:val="002031D8"/>
    <w:rsid w:val="00203215"/>
    <w:rsid w:val="00203A07"/>
    <w:rsid w:val="00207CC2"/>
    <w:rsid w:val="00210625"/>
    <w:rsid w:val="002113EB"/>
    <w:rsid w:val="00211522"/>
    <w:rsid w:val="00211ED8"/>
    <w:rsid w:val="00212FB8"/>
    <w:rsid w:val="002132D2"/>
    <w:rsid w:val="002154D5"/>
    <w:rsid w:val="0021636E"/>
    <w:rsid w:val="00217645"/>
    <w:rsid w:val="00220AE4"/>
    <w:rsid w:val="00220CDC"/>
    <w:rsid w:val="0022108C"/>
    <w:rsid w:val="00221603"/>
    <w:rsid w:val="0022209B"/>
    <w:rsid w:val="0022226B"/>
    <w:rsid w:val="00222BB2"/>
    <w:rsid w:val="002252B5"/>
    <w:rsid w:val="002259A9"/>
    <w:rsid w:val="0022628A"/>
    <w:rsid w:val="00226319"/>
    <w:rsid w:val="0022655D"/>
    <w:rsid w:val="002268B4"/>
    <w:rsid w:val="00227ABA"/>
    <w:rsid w:val="00231040"/>
    <w:rsid w:val="00233FB9"/>
    <w:rsid w:val="00234358"/>
    <w:rsid w:val="00236AF4"/>
    <w:rsid w:val="002375FC"/>
    <w:rsid w:val="002410C8"/>
    <w:rsid w:val="00241C8B"/>
    <w:rsid w:val="00241ECA"/>
    <w:rsid w:val="00242D7C"/>
    <w:rsid w:val="00244E4C"/>
    <w:rsid w:val="002464DE"/>
    <w:rsid w:val="00246C14"/>
    <w:rsid w:val="00247173"/>
    <w:rsid w:val="00247591"/>
    <w:rsid w:val="002506A5"/>
    <w:rsid w:val="002513E0"/>
    <w:rsid w:val="002521B5"/>
    <w:rsid w:val="002534F1"/>
    <w:rsid w:val="00254860"/>
    <w:rsid w:val="002554A6"/>
    <w:rsid w:val="00255C9C"/>
    <w:rsid w:val="00256CF7"/>
    <w:rsid w:val="00257126"/>
    <w:rsid w:val="00257B8D"/>
    <w:rsid w:val="002608A6"/>
    <w:rsid w:val="00260E3C"/>
    <w:rsid w:val="00261CA0"/>
    <w:rsid w:val="002627EA"/>
    <w:rsid w:val="0026303A"/>
    <w:rsid w:val="00263A9A"/>
    <w:rsid w:val="002654C9"/>
    <w:rsid w:val="0026714A"/>
    <w:rsid w:val="00270AD3"/>
    <w:rsid w:val="00272F0D"/>
    <w:rsid w:val="0027330D"/>
    <w:rsid w:val="00274C1B"/>
    <w:rsid w:val="00277243"/>
    <w:rsid w:val="00277835"/>
    <w:rsid w:val="00280643"/>
    <w:rsid w:val="0028329B"/>
    <w:rsid w:val="00285659"/>
    <w:rsid w:val="0028651F"/>
    <w:rsid w:val="00287329"/>
    <w:rsid w:val="0028733B"/>
    <w:rsid w:val="002902FC"/>
    <w:rsid w:val="0029120E"/>
    <w:rsid w:val="00291821"/>
    <w:rsid w:val="0029393C"/>
    <w:rsid w:val="00295B0D"/>
    <w:rsid w:val="0029634D"/>
    <w:rsid w:val="00297073"/>
    <w:rsid w:val="002974C6"/>
    <w:rsid w:val="002A052D"/>
    <w:rsid w:val="002A127D"/>
    <w:rsid w:val="002A3077"/>
    <w:rsid w:val="002A4B03"/>
    <w:rsid w:val="002A5383"/>
    <w:rsid w:val="002A5C0A"/>
    <w:rsid w:val="002A5D49"/>
    <w:rsid w:val="002A66C4"/>
    <w:rsid w:val="002A69CA"/>
    <w:rsid w:val="002A6D70"/>
    <w:rsid w:val="002B1052"/>
    <w:rsid w:val="002B10B6"/>
    <w:rsid w:val="002B38CA"/>
    <w:rsid w:val="002B516F"/>
    <w:rsid w:val="002B53EC"/>
    <w:rsid w:val="002B65BD"/>
    <w:rsid w:val="002B7333"/>
    <w:rsid w:val="002C0382"/>
    <w:rsid w:val="002C03A3"/>
    <w:rsid w:val="002C0475"/>
    <w:rsid w:val="002C1C5C"/>
    <w:rsid w:val="002C357F"/>
    <w:rsid w:val="002C5330"/>
    <w:rsid w:val="002C53A1"/>
    <w:rsid w:val="002C5680"/>
    <w:rsid w:val="002C75B4"/>
    <w:rsid w:val="002D0A64"/>
    <w:rsid w:val="002D21DC"/>
    <w:rsid w:val="002D2299"/>
    <w:rsid w:val="002D2BE9"/>
    <w:rsid w:val="002D30E3"/>
    <w:rsid w:val="002D38CC"/>
    <w:rsid w:val="002D487F"/>
    <w:rsid w:val="002D49FB"/>
    <w:rsid w:val="002D7F0E"/>
    <w:rsid w:val="002E214A"/>
    <w:rsid w:val="002E23F4"/>
    <w:rsid w:val="002E29D6"/>
    <w:rsid w:val="002E2F2E"/>
    <w:rsid w:val="002E300D"/>
    <w:rsid w:val="002E35B4"/>
    <w:rsid w:val="002E37FB"/>
    <w:rsid w:val="002E3BAA"/>
    <w:rsid w:val="002E4186"/>
    <w:rsid w:val="002E61A7"/>
    <w:rsid w:val="002E61C7"/>
    <w:rsid w:val="002E6785"/>
    <w:rsid w:val="002E6C32"/>
    <w:rsid w:val="002E7393"/>
    <w:rsid w:val="002E7A3A"/>
    <w:rsid w:val="002F1A3A"/>
    <w:rsid w:val="002F2854"/>
    <w:rsid w:val="002F4273"/>
    <w:rsid w:val="002F43A5"/>
    <w:rsid w:val="002F4CB4"/>
    <w:rsid w:val="002F719D"/>
    <w:rsid w:val="00302608"/>
    <w:rsid w:val="0030450E"/>
    <w:rsid w:val="003053A5"/>
    <w:rsid w:val="00305E1E"/>
    <w:rsid w:val="003063DE"/>
    <w:rsid w:val="00306588"/>
    <w:rsid w:val="0031143B"/>
    <w:rsid w:val="00311836"/>
    <w:rsid w:val="00311C39"/>
    <w:rsid w:val="003136B4"/>
    <w:rsid w:val="00316098"/>
    <w:rsid w:val="003160BB"/>
    <w:rsid w:val="0031672E"/>
    <w:rsid w:val="0031682E"/>
    <w:rsid w:val="00317318"/>
    <w:rsid w:val="0031784A"/>
    <w:rsid w:val="00320724"/>
    <w:rsid w:val="00321348"/>
    <w:rsid w:val="00321ACA"/>
    <w:rsid w:val="003226A9"/>
    <w:rsid w:val="00322DD1"/>
    <w:rsid w:val="00323161"/>
    <w:rsid w:val="00324FD9"/>
    <w:rsid w:val="0032598A"/>
    <w:rsid w:val="00326DCC"/>
    <w:rsid w:val="00326EDE"/>
    <w:rsid w:val="0032705F"/>
    <w:rsid w:val="003271E9"/>
    <w:rsid w:val="00327235"/>
    <w:rsid w:val="0032758F"/>
    <w:rsid w:val="00327DC0"/>
    <w:rsid w:val="00327EBA"/>
    <w:rsid w:val="0033150E"/>
    <w:rsid w:val="00333449"/>
    <w:rsid w:val="0033524C"/>
    <w:rsid w:val="00340673"/>
    <w:rsid w:val="00344626"/>
    <w:rsid w:val="00345417"/>
    <w:rsid w:val="00345A2F"/>
    <w:rsid w:val="00350AF8"/>
    <w:rsid w:val="00350F5F"/>
    <w:rsid w:val="003516D7"/>
    <w:rsid w:val="00351B77"/>
    <w:rsid w:val="00351DAD"/>
    <w:rsid w:val="00351DB3"/>
    <w:rsid w:val="00352CFC"/>
    <w:rsid w:val="00354616"/>
    <w:rsid w:val="003547A0"/>
    <w:rsid w:val="00354FF5"/>
    <w:rsid w:val="0035519F"/>
    <w:rsid w:val="00356A32"/>
    <w:rsid w:val="00356D8C"/>
    <w:rsid w:val="00357750"/>
    <w:rsid w:val="00360C3E"/>
    <w:rsid w:val="00361D7C"/>
    <w:rsid w:val="00361ED5"/>
    <w:rsid w:val="0036220C"/>
    <w:rsid w:val="00363663"/>
    <w:rsid w:val="00366F61"/>
    <w:rsid w:val="00367325"/>
    <w:rsid w:val="003717F3"/>
    <w:rsid w:val="00371EA6"/>
    <w:rsid w:val="003730C6"/>
    <w:rsid w:val="00381453"/>
    <w:rsid w:val="0038181C"/>
    <w:rsid w:val="00381CBE"/>
    <w:rsid w:val="00382292"/>
    <w:rsid w:val="00383704"/>
    <w:rsid w:val="003852BC"/>
    <w:rsid w:val="00386DF3"/>
    <w:rsid w:val="003903CC"/>
    <w:rsid w:val="0039319C"/>
    <w:rsid w:val="003945BD"/>
    <w:rsid w:val="00394E23"/>
    <w:rsid w:val="00395B25"/>
    <w:rsid w:val="003A001C"/>
    <w:rsid w:val="003A5BE5"/>
    <w:rsid w:val="003A7F95"/>
    <w:rsid w:val="003B2F8D"/>
    <w:rsid w:val="003B39A5"/>
    <w:rsid w:val="003B40D7"/>
    <w:rsid w:val="003B4305"/>
    <w:rsid w:val="003B49C2"/>
    <w:rsid w:val="003B56C8"/>
    <w:rsid w:val="003B5A24"/>
    <w:rsid w:val="003C42C4"/>
    <w:rsid w:val="003C4D9E"/>
    <w:rsid w:val="003C5B96"/>
    <w:rsid w:val="003D1566"/>
    <w:rsid w:val="003D4963"/>
    <w:rsid w:val="003D78AA"/>
    <w:rsid w:val="003E0206"/>
    <w:rsid w:val="003E0224"/>
    <w:rsid w:val="003E1AB0"/>
    <w:rsid w:val="003E1CB6"/>
    <w:rsid w:val="003E1EC3"/>
    <w:rsid w:val="003E344E"/>
    <w:rsid w:val="003E3672"/>
    <w:rsid w:val="003E3AFF"/>
    <w:rsid w:val="003E3E1A"/>
    <w:rsid w:val="003E4C9D"/>
    <w:rsid w:val="003E4D8C"/>
    <w:rsid w:val="003E71C5"/>
    <w:rsid w:val="003E7F90"/>
    <w:rsid w:val="003F05CB"/>
    <w:rsid w:val="003F15A1"/>
    <w:rsid w:val="003F2814"/>
    <w:rsid w:val="003F2B78"/>
    <w:rsid w:val="003F412E"/>
    <w:rsid w:val="003F6AAC"/>
    <w:rsid w:val="003F6D8D"/>
    <w:rsid w:val="003F7D8A"/>
    <w:rsid w:val="0040124B"/>
    <w:rsid w:val="00401984"/>
    <w:rsid w:val="00404217"/>
    <w:rsid w:val="004042DB"/>
    <w:rsid w:val="00404A89"/>
    <w:rsid w:val="0040727A"/>
    <w:rsid w:val="00407321"/>
    <w:rsid w:val="0040773A"/>
    <w:rsid w:val="00411B19"/>
    <w:rsid w:val="00411E73"/>
    <w:rsid w:val="00412F44"/>
    <w:rsid w:val="004133C9"/>
    <w:rsid w:val="00413497"/>
    <w:rsid w:val="0041389E"/>
    <w:rsid w:val="0041528F"/>
    <w:rsid w:val="00415A5F"/>
    <w:rsid w:val="00415F51"/>
    <w:rsid w:val="004163BC"/>
    <w:rsid w:val="00416E09"/>
    <w:rsid w:val="0041782C"/>
    <w:rsid w:val="0042119A"/>
    <w:rsid w:val="00422919"/>
    <w:rsid w:val="00423C9D"/>
    <w:rsid w:val="00424130"/>
    <w:rsid w:val="00424450"/>
    <w:rsid w:val="004265F0"/>
    <w:rsid w:val="00427A8D"/>
    <w:rsid w:val="00427D08"/>
    <w:rsid w:val="00427E5D"/>
    <w:rsid w:val="0043075B"/>
    <w:rsid w:val="00431990"/>
    <w:rsid w:val="00432585"/>
    <w:rsid w:val="00432C4F"/>
    <w:rsid w:val="00435D0F"/>
    <w:rsid w:val="00436088"/>
    <w:rsid w:val="00437D75"/>
    <w:rsid w:val="0044050E"/>
    <w:rsid w:val="00442512"/>
    <w:rsid w:val="00445360"/>
    <w:rsid w:val="0044596F"/>
    <w:rsid w:val="00447142"/>
    <w:rsid w:val="00450778"/>
    <w:rsid w:val="0045094F"/>
    <w:rsid w:val="00451338"/>
    <w:rsid w:val="004516F1"/>
    <w:rsid w:val="00455200"/>
    <w:rsid w:val="00455832"/>
    <w:rsid w:val="00455F5C"/>
    <w:rsid w:val="004567DA"/>
    <w:rsid w:val="00457315"/>
    <w:rsid w:val="004601C3"/>
    <w:rsid w:val="004609FE"/>
    <w:rsid w:val="00460A67"/>
    <w:rsid w:val="00460B3D"/>
    <w:rsid w:val="004615BE"/>
    <w:rsid w:val="0046366F"/>
    <w:rsid w:val="0046496C"/>
    <w:rsid w:val="00465556"/>
    <w:rsid w:val="00467FD5"/>
    <w:rsid w:val="004707FF"/>
    <w:rsid w:val="00470BC9"/>
    <w:rsid w:val="0047393D"/>
    <w:rsid w:val="004739A2"/>
    <w:rsid w:val="004745CF"/>
    <w:rsid w:val="00474C41"/>
    <w:rsid w:val="004758F7"/>
    <w:rsid w:val="00475D34"/>
    <w:rsid w:val="00480C20"/>
    <w:rsid w:val="0048114F"/>
    <w:rsid w:val="004818A4"/>
    <w:rsid w:val="00482BF4"/>
    <w:rsid w:val="00483D6A"/>
    <w:rsid w:val="00484DCC"/>
    <w:rsid w:val="00485FF1"/>
    <w:rsid w:val="00487AE7"/>
    <w:rsid w:val="00490276"/>
    <w:rsid w:val="004907CC"/>
    <w:rsid w:val="00491E8C"/>
    <w:rsid w:val="0049367D"/>
    <w:rsid w:val="00494B33"/>
    <w:rsid w:val="0049501B"/>
    <w:rsid w:val="00495129"/>
    <w:rsid w:val="00496523"/>
    <w:rsid w:val="00496E19"/>
    <w:rsid w:val="004A022C"/>
    <w:rsid w:val="004A33AD"/>
    <w:rsid w:val="004A3D4D"/>
    <w:rsid w:val="004A524A"/>
    <w:rsid w:val="004A5FCD"/>
    <w:rsid w:val="004A6DCF"/>
    <w:rsid w:val="004A7158"/>
    <w:rsid w:val="004A7234"/>
    <w:rsid w:val="004A7AD1"/>
    <w:rsid w:val="004B138A"/>
    <w:rsid w:val="004B19F8"/>
    <w:rsid w:val="004B1CF0"/>
    <w:rsid w:val="004B342D"/>
    <w:rsid w:val="004B3850"/>
    <w:rsid w:val="004B5E6A"/>
    <w:rsid w:val="004B7AB4"/>
    <w:rsid w:val="004C0908"/>
    <w:rsid w:val="004C1C16"/>
    <w:rsid w:val="004C4B89"/>
    <w:rsid w:val="004C6148"/>
    <w:rsid w:val="004C70BC"/>
    <w:rsid w:val="004C748A"/>
    <w:rsid w:val="004D2684"/>
    <w:rsid w:val="004D2FA7"/>
    <w:rsid w:val="004D4D46"/>
    <w:rsid w:val="004D764B"/>
    <w:rsid w:val="004E6AE6"/>
    <w:rsid w:val="004F131B"/>
    <w:rsid w:val="004F54AA"/>
    <w:rsid w:val="004F628C"/>
    <w:rsid w:val="004F65D4"/>
    <w:rsid w:val="004F6CD0"/>
    <w:rsid w:val="005011F5"/>
    <w:rsid w:val="00501A21"/>
    <w:rsid w:val="00504756"/>
    <w:rsid w:val="00505ABD"/>
    <w:rsid w:val="0050651A"/>
    <w:rsid w:val="00507620"/>
    <w:rsid w:val="00507D39"/>
    <w:rsid w:val="00511665"/>
    <w:rsid w:val="0051361E"/>
    <w:rsid w:val="0051461E"/>
    <w:rsid w:val="00514A2C"/>
    <w:rsid w:val="00520294"/>
    <w:rsid w:val="0052041E"/>
    <w:rsid w:val="00520625"/>
    <w:rsid w:val="00521A38"/>
    <w:rsid w:val="00521E92"/>
    <w:rsid w:val="0052279C"/>
    <w:rsid w:val="00524182"/>
    <w:rsid w:val="00525F5D"/>
    <w:rsid w:val="005270E5"/>
    <w:rsid w:val="005272FB"/>
    <w:rsid w:val="00530564"/>
    <w:rsid w:val="00532548"/>
    <w:rsid w:val="00533469"/>
    <w:rsid w:val="00533AC4"/>
    <w:rsid w:val="005343F2"/>
    <w:rsid w:val="00534B35"/>
    <w:rsid w:val="00535CF1"/>
    <w:rsid w:val="005363A2"/>
    <w:rsid w:val="005406C9"/>
    <w:rsid w:val="00541FA9"/>
    <w:rsid w:val="005420EB"/>
    <w:rsid w:val="00542386"/>
    <w:rsid w:val="005439D2"/>
    <w:rsid w:val="00544066"/>
    <w:rsid w:val="00545ADF"/>
    <w:rsid w:val="0054741C"/>
    <w:rsid w:val="00547F56"/>
    <w:rsid w:val="00552C7A"/>
    <w:rsid w:val="005538DE"/>
    <w:rsid w:val="005542BC"/>
    <w:rsid w:val="00554CD7"/>
    <w:rsid w:val="005556FA"/>
    <w:rsid w:val="0055760B"/>
    <w:rsid w:val="00557BAD"/>
    <w:rsid w:val="00560757"/>
    <w:rsid w:val="00560DC3"/>
    <w:rsid w:val="00561D9C"/>
    <w:rsid w:val="00563410"/>
    <w:rsid w:val="00565500"/>
    <w:rsid w:val="005661F6"/>
    <w:rsid w:val="005668EE"/>
    <w:rsid w:val="00567F01"/>
    <w:rsid w:val="00573E00"/>
    <w:rsid w:val="0057594A"/>
    <w:rsid w:val="0057666E"/>
    <w:rsid w:val="00580256"/>
    <w:rsid w:val="005820F4"/>
    <w:rsid w:val="005832DE"/>
    <w:rsid w:val="00583452"/>
    <w:rsid w:val="00592D13"/>
    <w:rsid w:val="00594B56"/>
    <w:rsid w:val="00594FBD"/>
    <w:rsid w:val="00597AD4"/>
    <w:rsid w:val="005A0F62"/>
    <w:rsid w:val="005A2077"/>
    <w:rsid w:val="005A2BFE"/>
    <w:rsid w:val="005A30CA"/>
    <w:rsid w:val="005A3773"/>
    <w:rsid w:val="005A37B4"/>
    <w:rsid w:val="005A37E4"/>
    <w:rsid w:val="005A426A"/>
    <w:rsid w:val="005A5F28"/>
    <w:rsid w:val="005A7464"/>
    <w:rsid w:val="005B1D2E"/>
    <w:rsid w:val="005B1E46"/>
    <w:rsid w:val="005B1E6B"/>
    <w:rsid w:val="005B1FFC"/>
    <w:rsid w:val="005B25F3"/>
    <w:rsid w:val="005B2CA5"/>
    <w:rsid w:val="005B2EB7"/>
    <w:rsid w:val="005B3831"/>
    <w:rsid w:val="005B394C"/>
    <w:rsid w:val="005B485F"/>
    <w:rsid w:val="005B5010"/>
    <w:rsid w:val="005B5D93"/>
    <w:rsid w:val="005B63E7"/>
    <w:rsid w:val="005C20F5"/>
    <w:rsid w:val="005C24ED"/>
    <w:rsid w:val="005C2B1B"/>
    <w:rsid w:val="005C412F"/>
    <w:rsid w:val="005C51CE"/>
    <w:rsid w:val="005C52D7"/>
    <w:rsid w:val="005C7A1A"/>
    <w:rsid w:val="005D0A13"/>
    <w:rsid w:val="005D1351"/>
    <w:rsid w:val="005D17C5"/>
    <w:rsid w:val="005D2678"/>
    <w:rsid w:val="005D57C0"/>
    <w:rsid w:val="005E0366"/>
    <w:rsid w:val="005E0EA0"/>
    <w:rsid w:val="005E1D9F"/>
    <w:rsid w:val="005E31C2"/>
    <w:rsid w:val="005E6226"/>
    <w:rsid w:val="005E7ABC"/>
    <w:rsid w:val="005F0868"/>
    <w:rsid w:val="005F14CC"/>
    <w:rsid w:val="005F2B5E"/>
    <w:rsid w:val="005F697A"/>
    <w:rsid w:val="005F7AF0"/>
    <w:rsid w:val="00600214"/>
    <w:rsid w:val="0060076A"/>
    <w:rsid w:val="006013B5"/>
    <w:rsid w:val="0060259E"/>
    <w:rsid w:val="00603DB6"/>
    <w:rsid w:val="006046E8"/>
    <w:rsid w:val="006049DC"/>
    <w:rsid w:val="00607E4D"/>
    <w:rsid w:val="0061014B"/>
    <w:rsid w:val="0061095D"/>
    <w:rsid w:val="00610BF2"/>
    <w:rsid w:val="006130E4"/>
    <w:rsid w:val="00615350"/>
    <w:rsid w:val="006158A9"/>
    <w:rsid w:val="00624677"/>
    <w:rsid w:val="00624753"/>
    <w:rsid w:val="006253A7"/>
    <w:rsid w:val="0062623A"/>
    <w:rsid w:val="00631490"/>
    <w:rsid w:val="006335E9"/>
    <w:rsid w:val="0063572C"/>
    <w:rsid w:val="006368EA"/>
    <w:rsid w:val="006373AE"/>
    <w:rsid w:val="00640625"/>
    <w:rsid w:val="00640810"/>
    <w:rsid w:val="00645653"/>
    <w:rsid w:val="0064684C"/>
    <w:rsid w:val="00651291"/>
    <w:rsid w:val="0065593C"/>
    <w:rsid w:val="006559BD"/>
    <w:rsid w:val="00656B43"/>
    <w:rsid w:val="0066049B"/>
    <w:rsid w:val="006627B5"/>
    <w:rsid w:val="0066553C"/>
    <w:rsid w:val="00665A0C"/>
    <w:rsid w:val="006665B9"/>
    <w:rsid w:val="00666A93"/>
    <w:rsid w:val="00671E52"/>
    <w:rsid w:val="006720A3"/>
    <w:rsid w:val="00674262"/>
    <w:rsid w:val="0067771D"/>
    <w:rsid w:val="006778FE"/>
    <w:rsid w:val="00683D7F"/>
    <w:rsid w:val="00685BE4"/>
    <w:rsid w:val="00687189"/>
    <w:rsid w:val="00693886"/>
    <w:rsid w:val="00696270"/>
    <w:rsid w:val="006968BD"/>
    <w:rsid w:val="006A17D8"/>
    <w:rsid w:val="006A2059"/>
    <w:rsid w:val="006A2C38"/>
    <w:rsid w:val="006A438E"/>
    <w:rsid w:val="006A52E3"/>
    <w:rsid w:val="006A60CD"/>
    <w:rsid w:val="006B06F2"/>
    <w:rsid w:val="006B15BF"/>
    <w:rsid w:val="006B46CD"/>
    <w:rsid w:val="006B476A"/>
    <w:rsid w:val="006B517A"/>
    <w:rsid w:val="006B75C5"/>
    <w:rsid w:val="006C0718"/>
    <w:rsid w:val="006C3B04"/>
    <w:rsid w:val="006C45C0"/>
    <w:rsid w:val="006C4D36"/>
    <w:rsid w:val="006C618C"/>
    <w:rsid w:val="006C644D"/>
    <w:rsid w:val="006D205F"/>
    <w:rsid w:val="006D2106"/>
    <w:rsid w:val="006D345A"/>
    <w:rsid w:val="006D3A41"/>
    <w:rsid w:val="006D4094"/>
    <w:rsid w:val="006D4952"/>
    <w:rsid w:val="006D59D7"/>
    <w:rsid w:val="006E0D8F"/>
    <w:rsid w:val="006E1B68"/>
    <w:rsid w:val="006E2DD2"/>
    <w:rsid w:val="006E59E0"/>
    <w:rsid w:val="006E6BBA"/>
    <w:rsid w:val="006E6E79"/>
    <w:rsid w:val="006F115B"/>
    <w:rsid w:val="006F3530"/>
    <w:rsid w:val="006F5741"/>
    <w:rsid w:val="006F74A7"/>
    <w:rsid w:val="006F76FB"/>
    <w:rsid w:val="006F7AF0"/>
    <w:rsid w:val="006F7E09"/>
    <w:rsid w:val="007022F0"/>
    <w:rsid w:val="00703C71"/>
    <w:rsid w:val="007054B2"/>
    <w:rsid w:val="00710378"/>
    <w:rsid w:val="0071065A"/>
    <w:rsid w:val="00710740"/>
    <w:rsid w:val="007115AF"/>
    <w:rsid w:val="007129E5"/>
    <w:rsid w:val="00713131"/>
    <w:rsid w:val="00717AFE"/>
    <w:rsid w:val="007208FA"/>
    <w:rsid w:val="00720C35"/>
    <w:rsid w:val="00721A40"/>
    <w:rsid w:val="00721B21"/>
    <w:rsid w:val="00722FDC"/>
    <w:rsid w:val="007255E4"/>
    <w:rsid w:val="00725FEC"/>
    <w:rsid w:val="007278F0"/>
    <w:rsid w:val="00727DFB"/>
    <w:rsid w:val="00727E95"/>
    <w:rsid w:val="00730694"/>
    <w:rsid w:val="00730EA9"/>
    <w:rsid w:val="0073239D"/>
    <w:rsid w:val="00732C63"/>
    <w:rsid w:val="00734613"/>
    <w:rsid w:val="00734AE7"/>
    <w:rsid w:val="007350A9"/>
    <w:rsid w:val="00736345"/>
    <w:rsid w:val="00736972"/>
    <w:rsid w:val="00737B9D"/>
    <w:rsid w:val="0074005B"/>
    <w:rsid w:val="00740CCA"/>
    <w:rsid w:val="00740E44"/>
    <w:rsid w:val="007416AF"/>
    <w:rsid w:val="00742D4A"/>
    <w:rsid w:val="0074315A"/>
    <w:rsid w:val="0074402B"/>
    <w:rsid w:val="00744D97"/>
    <w:rsid w:val="00744FF0"/>
    <w:rsid w:val="00745CB6"/>
    <w:rsid w:val="00745E7A"/>
    <w:rsid w:val="00746149"/>
    <w:rsid w:val="007503D3"/>
    <w:rsid w:val="00750A3C"/>
    <w:rsid w:val="00750BE4"/>
    <w:rsid w:val="00751B9D"/>
    <w:rsid w:val="0075220E"/>
    <w:rsid w:val="00753C76"/>
    <w:rsid w:val="007552C5"/>
    <w:rsid w:val="007558E6"/>
    <w:rsid w:val="00756963"/>
    <w:rsid w:val="0075730B"/>
    <w:rsid w:val="00757D8C"/>
    <w:rsid w:val="00760D56"/>
    <w:rsid w:val="00763757"/>
    <w:rsid w:val="00764D4B"/>
    <w:rsid w:val="00767D09"/>
    <w:rsid w:val="007703C8"/>
    <w:rsid w:val="00773367"/>
    <w:rsid w:val="00773592"/>
    <w:rsid w:val="00775069"/>
    <w:rsid w:val="00775FDD"/>
    <w:rsid w:val="00780A50"/>
    <w:rsid w:val="00782E39"/>
    <w:rsid w:val="0078484A"/>
    <w:rsid w:val="00784AB6"/>
    <w:rsid w:val="0078606B"/>
    <w:rsid w:val="007862B7"/>
    <w:rsid w:val="00787757"/>
    <w:rsid w:val="00787BE9"/>
    <w:rsid w:val="00790F76"/>
    <w:rsid w:val="007916D7"/>
    <w:rsid w:val="0079425B"/>
    <w:rsid w:val="00794EC8"/>
    <w:rsid w:val="00795748"/>
    <w:rsid w:val="00797794"/>
    <w:rsid w:val="00797A44"/>
    <w:rsid w:val="00797E01"/>
    <w:rsid w:val="007A08B6"/>
    <w:rsid w:val="007A0D24"/>
    <w:rsid w:val="007A18FD"/>
    <w:rsid w:val="007A2D0B"/>
    <w:rsid w:val="007A354C"/>
    <w:rsid w:val="007A406E"/>
    <w:rsid w:val="007A45E4"/>
    <w:rsid w:val="007A5B09"/>
    <w:rsid w:val="007A5C47"/>
    <w:rsid w:val="007A70AA"/>
    <w:rsid w:val="007A7242"/>
    <w:rsid w:val="007B2E03"/>
    <w:rsid w:val="007B2F0F"/>
    <w:rsid w:val="007B6CF9"/>
    <w:rsid w:val="007B6D28"/>
    <w:rsid w:val="007B6DAC"/>
    <w:rsid w:val="007C15C6"/>
    <w:rsid w:val="007C22DB"/>
    <w:rsid w:val="007C3AB0"/>
    <w:rsid w:val="007C3D7A"/>
    <w:rsid w:val="007C531D"/>
    <w:rsid w:val="007C535F"/>
    <w:rsid w:val="007C6D3D"/>
    <w:rsid w:val="007C7380"/>
    <w:rsid w:val="007D314E"/>
    <w:rsid w:val="007D41B0"/>
    <w:rsid w:val="007D5D82"/>
    <w:rsid w:val="007D6629"/>
    <w:rsid w:val="007D742E"/>
    <w:rsid w:val="007D78F4"/>
    <w:rsid w:val="007E0632"/>
    <w:rsid w:val="007E0F61"/>
    <w:rsid w:val="007E11DB"/>
    <w:rsid w:val="007E1AE3"/>
    <w:rsid w:val="007E1E74"/>
    <w:rsid w:val="007E22C7"/>
    <w:rsid w:val="007E2A2A"/>
    <w:rsid w:val="007E3CF0"/>
    <w:rsid w:val="007E3EBE"/>
    <w:rsid w:val="007E4344"/>
    <w:rsid w:val="007E5A75"/>
    <w:rsid w:val="007E6D7D"/>
    <w:rsid w:val="007E7B67"/>
    <w:rsid w:val="007F01E7"/>
    <w:rsid w:val="007F254E"/>
    <w:rsid w:val="007F3FD7"/>
    <w:rsid w:val="007F44A4"/>
    <w:rsid w:val="007F4629"/>
    <w:rsid w:val="007F4990"/>
    <w:rsid w:val="007F6707"/>
    <w:rsid w:val="007F73BA"/>
    <w:rsid w:val="00800DBE"/>
    <w:rsid w:val="0080238C"/>
    <w:rsid w:val="00807A11"/>
    <w:rsid w:val="00810169"/>
    <w:rsid w:val="0081066C"/>
    <w:rsid w:val="00811466"/>
    <w:rsid w:val="00811B3F"/>
    <w:rsid w:val="008124EC"/>
    <w:rsid w:val="0081427E"/>
    <w:rsid w:val="00814F1E"/>
    <w:rsid w:val="008155A7"/>
    <w:rsid w:val="00815904"/>
    <w:rsid w:val="00817E7D"/>
    <w:rsid w:val="0082022E"/>
    <w:rsid w:val="00820610"/>
    <w:rsid w:val="0082263E"/>
    <w:rsid w:val="00822CC0"/>
    <w:rsid w:val="00824184"/>
    <w:rsid w:val="00825237"/>
    <w:rsid w:val="00825B5E"/>
    <w:rsid w:val="00826B12"/>
    <w:rsid w:val="00826CF0"/>
    <w:rsid w:val="008276B4"/>
    <w:rsid w:val="00830772"/>
    <w:rsid w:val="008311DC"/>
    <w:rsid w:val="008320DE"/>
    <w:rsid w:val="00833049"/>
    <w:rsid w:val="00833185"/>
    <w:rsid w:val="00834221"/>
    <w:rsid w:val="00834F6E"/>
    <w:rsid w:val="00836392"/>
    <w:rsid w:val="00836AC3"/>
    <w:rsid w:val="00837525"/>
    <w:rsid w:val="00837B9A"/>
    <w:rsid w:val="00842E85"/>
    <w:rsid w:val="00844486"/>
    <w:rsid w:val="00847F8C"/>
    <w:rsid w:val="00850630"/>
    <w:rsid w:val="008535A3"/>
    <w:rsid w:val="00854574"/>
    <w:rsid w:val="00856CC9"/>
    <w:rsid w:val="00861C75"/>
    <w:rsid w:val="00862684"/>
    <w:rsid w:val="0086468F"/>
    <w:rsid w:val="00864CA9"/>
    <w:rsid w:val="00865F78"/>
    <w:rsid w:val="008705D4"/>
    <w:rsid w:val="00870A6F"/>
    <w:rsid w:val="00871A7D"/>
    <w:rsid w:val="00871BF8"/>
    <w:rsid w:val="00872C27"/>
    <w:rsid w:val="008733E0"/>
    <w:rsid w:val="00874C29"/>
    <w:rsid w:val="00875182"/>
    <w:rsid w:val="0087561E"/>
    <w:rsid w:val="00875B05"/>
    <w:rsid w:val="008762BF"/>
    <w:rsid w:val="00883AED"/>
    <w:rsid w:val="00883D09"/>
    <w:rsid w:val="008851F2"/>
    <w:rsid w:val="00885FB2"/>
    <w:rsid w:val="0088682D"/>
    <w:rsid w:val="00892627"/>
    <w:rsid w:val="008930AA"/>
    <w:rsid w:val="008954D6"/>
    <w:rsid w:val="008A0083"/>
    <w:rsid w:val="008A0419"/>
    <w:rsid w:val="008A06CA"/>
    <w:rsid w:val="008A1672"/>
    <w:rsid w:val="008A3C7A"/>
    <w:rsid w:val="008A3EC6"/>
    <w:rsid w:val="008A41F7"/>
    <w:rsid w:val="008A4DDB"/>
    <w:rsid w:val="008A513A"/>
    <w:rsid w:val="008A5E1F"/>
    <w:rsid w:val="008A6CA6"/>
    <w:rsid w:val="008A75C7"/>
    <w:rsid w:val="008A783C"/>
    <w:rsid w:val="008B087A"/>
    <w:rsid w:val="008B1CB5"/>
    <w:rsid w:val="008B28B1"/>
    <w:rsid w:val="008B2C52"/>
    <w:rsid w:val="008B362E"/>
    <w:rsid w:val="008B42A0"/>
    <w:rsid w:val="008B4651"/>
    <w:rsid w:val="008B61BA"/>
    <w:rsid w:val="008B773A"/>
    <w:rsid w:val="008C08B0"/>
    <w:rsid w:val="008C0ECA"/>
    <w:rsid w:val="008C12C8"/>
    <w:rsid w:val="008C1592"/>
    <w:rsid w:val="008C162D"/>
    <w:rsid w:val="008C1B64"/>
    <w:rsid w:val="008C1E60"/>
    <w:rsid w:val="008C24A1"/>
    <w:rsid w:val="008C3101"/>
    <w:rsid w:val="008C5500"/>
    <w:rsid w:val="008C585D"/>
    <w:rsid w:val="008C5AAC"/>
    <w:rsid w:val="008C5D80"/>
    <w:rsid w:val="008C5E59"/>
    <w:rsid w:val="008C6523"/>
    <w:rsid w:val="008C6B53"/>
    <w:rsid w:val="008C6C14"/>
    <w:rsid w:val="008C6CE9"/>
    <w:rsid w:val="008D01D6"/>
    <w:rsid w:val="008D0381"/>
    <w:rsid w:val="008D0A7A"/>
    <w:rsid w:val="008D1262"/>
    <w:rsid w:val="008D54D1"/>
    <w:rsid w:val="008D5AAE"/>
    <w:rsid w:val="008D5D78"/>
    <w:rsid w:val="008D73AA"/>
    <w:rsid w:val="008E1A52"/>
    <w:rsid w:val="008E1E2E"/>
    <w:rsid w:val="008E2259"/>
    <w:rsid w:val="008E35D2"/>
    <w:rsid w:val="008E3E18"/>
    <w:rsid w:val="008E53D3"/>
    <w:rsid w:val="008E55BE"/>
    <w:rsid w:val="008E58B7"/>
    <w:rsid w:val="008E626C"/>
    <w:rsid w:val="008E75D3"/>
    <w:rsid w:val="008E7876"/>
    <w:rsid w:val="008E7A01"/>
    <w:rsid w:val="008E7AA8"/>
    <w:rsid w:val="008E7C54"/>
    <w:rsid w:val="008E7EF0"/>
    <w:rsid w:val="008F11CE"/>
    <w:rsid w:val="008F1924"/>
    <w:rsid w:val="008F5209"/>
    <w:rsid w:val="008F6B02"/>
    <w:rsid w:val="008F7BD2"/>
    <w:rsid w:val="00901B4E"/>
    <w:rsid w:val="009029C1"/>
    <w:rsid w:val="0090471D"/>
    <w:rsid w:val="00904B10"/>
    <w:rsid w:val="00906D35"/>
    <w:rsid w:val="00906FFC"/>
    <w:rsid w:val="00907241"/>
    <w:rsid w:val="00907BF2"/>
    <w:rsid w:val="0091213F"/>
    <w:rsid w:val="009131CF"/>
    <w:rsid w:val="0091532A"/>
    <w:rsid w:val="009172A0"/>
    <w:rsid w:val="00917C8A"/>
    <w:rsid w:val="00920DD1"/>
    <w:rsid w:val="0092155C"/>
    <w:rsid w:val="009227E6"/>
    <w:rsid w:val="00923903"/>
    <w:rsid w:val="00923EC7"/>
    <w:rsid w:val="00925B09"/>
    <w:rsid w:val="009262A8"/>
    <w:rsid w:val="00926A48"/>
    <w:rsid w:val="00927536"/>
    <w:rsid w:val="009300F0"/>
    <w:rsid w:val="009313E4"/>
    <w:rsid w:val="00933838"/>
    <w:rsid w:val="00934969"/>
    <w:rsid w:val="009351C9"/>
    <w:rsid w:val="009369CC"/>
    <w:rsid w:val="00941161"/>
    <w:rsid w:val="00941EF0"/>
    <w:rsid w:val="009423B3"/>
    <w:rsid w:val="009447CA"/>
    <w:rsid w:val="009460B8"/>
    <w:rsid w:val="009506EE"/>
    <w:rsid w:val="0095112D"/>
    <w:rsid w:val="00951E22"/>
    <w:rsid w:val="0095361F"/>
    <w:rsid w:val="00955790"/>
    <w:rsid w:val="0095600F"/>
    <w:rsid w:val="0095750D"/>
    <w:rsid w:val="00957579"/>
    <w:rsid w:val="00962C68"/>
    <w:rsid w:val="00963B99"/>
    <w:rsid w:val="00964D56"/>
    <w:rsid w:val="00967F4C"/>
    <w:rsid w:val="009707E1"/>
    <w:rsid w:val="00973974"/>
    <w:rsid w:val="009768AE"/>
    <w:rsid w:val="0098104E"/>
    <w:rsid w:val="0098171E"/>
    <w:rsid w:val="009817DF"/>
    <w:rsid w:val="00984299"/>
    <w:rsid w:val="00984322"/>
    <w:rsid w:val="00985F80"/>
    <w:rsid w:val="0098702F"/>
    <w:rsid w:val="009912C8"/>
    <w:rsid w:val="00991B25"/>
    <w:rsid w:val="009945D9"/>
    <w:rsid w:val="00995C94"/>
    <w:rsid w:val="00996379"/>
    <w:rsid w:val="00997346"/>
    <w:rsid w:val="009A0899"/>
    <w:rsid w:val="009A0C96"/>
    <w:rsid w:val="009A1EB6"/>
    <w:rsid w:val="009A22D1"/>
    <w:rsid w:val="009A2F28"/>
    <w:rsid w:val="009A395B"/>
    <w:rsid w:val="009A74B8"/>
    <w:rsid w:val="009B10F2"/>
    <w:rsid w:val="009B18A3"/>
    <w:rsid w:val="009B247E"/>
    <w:rsid w:val="009B364F"/>
    <w:rsid w:val="009B3A2F"/>
    <w:rsid w:val="009B3B2F"/>
    <w:rsid w:val="009B4BFB"/>
    <w:rsid w:val="009B4F0C"/>
    <w:rsid w:val="009B7DD2"/>
    <w:rsid w:val="009C11E8"/>
    <w:rsid w:val="009C16B9"/>
    <w:rsid w:val="009C3DE2"/>
    <w:rsid w:val="009C4482"/>
    <w:rsid w:val="009C5155"/>
    <w:rsid w:val="009C520D"/>
    <w:rsid w:val="009C6933"/>
    <w:rsid w:val="009D0077"/>
    <w:rsid w:val="009D029E"/>
    <w:rsid w:val="009D12F2"/>
    <w:rsid w:val="009D179C"/>
    <w:rsid w:val="009D4B77"/>
    <w:rsid w:val="009D5805"/>
    <w:rsid w:val="009D6133"/>
    <w:rsid w:val="009D6F88"/>
    <w:rsid w:val="009E0163"/>
    <w:rsid w:val="009E2270"/>
    <w:rsid w:val="009E2B99"/>
    <w:rsid w:val="009E3881"/>
    <w:rsid w:val="009E424D"/>
    <w:rsid w:val="009E44B2"/>
    <w:rsid w:val="009E4D89"/>
    <w:rsid w:val="009F003A"/>
    <w:rsid w:val="009F1777"/>
    <w:rsid w:val="009F22A1"/>
    <w:rsid w:val="009F42B6"/>
    <w:rsid w:val="009F543E"/>
    <w:rsid w:val="009F5957"/>
    <w:rsid w:val="009F5D24"/>
    <w:rsid w:val="009F6723"/>
    <w:rsid w:val="00A01857"/>
    <w:rsid w:val="00A027A1"/>
    <w:rsid w:val="00A029AE"/>
    <w:rsid w:val="00A03472"/>
    <w:rsid w:val="00A03C6C"/>
    <w:rsid w:val="00A054B0"/>
    <w:rsid w:val="00A05EB2"/>
    <w:rsid w:val="00A066E1"/>
    <w:rsid w:val="00A06D08"/>
    <w:rsid w:val="00A1092C"/>
    <w:rsid w:val="00A1131E"/>
    <w:rsid w:val="00A1147B"/>
    <w:rsid w:val="00A116B7"/>
    <w:rsid w:val="00A125BC"/>
    <w:rsid w:val="00A133F7"/>
    <w:rsid w:val="00A13465"/>
    <w:rsid w:val="00A1348C"/>
    <w:rsid w:val="00A15EC3"/>
    <w:rsid w:val="00A16654"/>
    <w:rsid w:val="00A16DF7"/>
    <w:rsid w:val="00A17485"/>
    <w:rsid w:val="00A20451"/>
    <w:rsid w:val="00A22051"/>
    <w:rsid w:val="00A22C95"/>
    <w:rsid w:val="00A22E96"/>
    <w:rsid w:val="00A2333E"/>
    <w:rsid w:val="00A23E55"/>
    <w:rsid w:val="00A247CE"/>
    <w:rsid w:val="00A24B57"/>
    <w:rsid w:val="00A258BB"/>
    <w:rsid w:val="00A26010"/>
    <w:rsid w:val="00A26135"/>
    <w:rsid w:val="00A26175"/>
    <w:rsid w:val="00A269E3"/>
    <w:rsid w:val="00A30CF6"/>
    <w:rsid w:val="00A316E4"/>
    <w:rsid w:val="00A33801"/>
    <w:rsid w:val="00A340D1"/>
    <w:rsid w:val="00A34269"/>
    <w:rsid w:val="00A3485F"/>
    <w:rsid w:val="00A355AA"/>
    <w:rsid w:val="00A36487"/>
    <w:rsid w:val="00A37C94"/>
    <w:rsid w:val="00A42DC7"/>
    <w:rsid w:val="00A42F67"/>
    <w:rsid w:val="00A452C3"/>
    <w:rsid w:val="00A453D7"/>
    <w:rsid w:val="00A4651A"/>
    <w:rsid w:val="00A524F4"/>
    <w:rsid w:val="00A53AA1"/>
    <w:rsid w:val="00A56E26"/>
    <w:rsid w:val="00A5709B"/>
    <w:rsid w:val="00A5756E"/>
    <w:rsid w:val="00A6082F"/>
    <w:rsid w:val="00A61446"/>
    <w:rsid w:val="00A6372F"/>
    <w:rsid w:val="00A64DA0"/>
    <w:rsid w:val="00A662EC"/>
    <w:rsid w:val="00A679AA"/>
    <w:rsid w:val="00A76A6F"/>
    <w:rsid w:val="00A7744A"/>
    <w:rsid w:val="00A77E26"/>
    <w:rsid w:val="00A8198F"/>
    <w:rsid w:val="00A82B36"/>
    <w:rsid w:val="00A87622"/>
    <w:rsid w:val="00A913A5"/>
    <w:rsid w:val="00A928C2"/>
    <w:rsid w:val="00A94D0E"/>
    <w:rsid w:val="00A957DB"/>
    <w:rsid w:val="00A95904"/>
    <w:rsid w:val="00A959CA"/>
    <w:rsid w:val="00A96093"/>
    <w:rsid w:val="00A96580"/>
    <w:rsid w:val="00A96C8B"/>
    <w:rsid w:val="00A97C34"/>
    <w:rsid w:val="00A97F0D"/>
    <w:rsid w:val="00AA22E0"/>
    <w:rsid w:val="00AA24A4"/>
    <w:rsid w:val="00AA3F50"/>
    <w:rsid w:val="00AA4D9F"/>
    <w:rsid w:val="00AA5E4E"/>
    <w:rsid w:val="00AA6C54"/>
    <w:rsid w:val="00AA6CB0"/>
    <w:rsid w:val="00AB0C61"/>
    <w:rsid w:val="00AB2828"/>
    <w:rsid w:val="00AB2A95"/>
    <w:rsid w:val="00AB3143"/>
    <w:rsid w:val="00AB68E3"/>
    <w:rsid w:val="00AC1472"/>
    <w:rsid w:val="00AC2AA4"/>
    <w:rsid w:val="00AC3844"/>
    <w:rsid w:val="00AC3F8E"/>
    <w:rsid w:val="00AC58E7"/>
    <w:rsid w:val="00AC5E58"/>
    <w:rsid w:val="00AC60C2"/>
    <w:rsid w:val="00AC7885"/>
    <w:rsid w:val="00AD1627"/>
    <w:rsid w:val="00AD1992"/>
    <w:rsid w:val="00AD1EFB"/>
    <w:rsid w:val="00AD236C"/>
    <w:rsid w:val="00AD241C"/>
    <w:rsid w:val="00AD24D9"/>
    <w:rsid w:val="00AD3775"/>
    <w:rsid w:val="00AD495D"/>
    <w:rsid w:val="00AD7327"/>
    <w:rsid w:val="00AD7A9F"/>
    <w:rsid w:val="00AE0F66"/>
    <w:rsid w:val="00AE5290"/>
    <w:rsid w:val="00AE5574"/>
    <w:rsid w:val="00AE7000"/>
    <w:rsid w:val="00AE7ED5"/>
    <w:rsid w:val="00AF0620"/>
    <w:rsid w:val="00AF0DF3"/>
    <w:rsid w:val="00AF190F"/>
    <w:rsid w:val="00AF1EA3"/>
    <w:rsid w:val="00AF38D8"/>
    <w:rsid w:val="00AF3CBC"/>
    <w:rsid w:val="00AF6121"/>
    <w:rsid w:val="00AF67B0"/>
    <w:rsid w:val="00AF6C92"/>
    <w:rsid w:val="00AF6E69"/>
    <w:rsid w:val="00AF72D5"/>
    <w:rsid w:val="00B020AC"/>
    <w:rsid w:val="00B0473D"/>
    <w:rsid w:val="00B06D7A"/>
    <w:rsid w:val="00B06F8A"/>
    <w:rsid w:val="00B07C19"/>
    <w:rsid w:val="00B101ED"/>
    <w:rsid w:val="00B110A5"/>
    <w:rsid w:val="00B113A7"/>
    <w:rsid w:val="00B123EB"/>
    <w:rsid w:val="00B141BE"/>
    <w:rsid w:val="00B14C2C"/>
    <w:rsid w:val="00B225A6"/>
    <w:rsid w:val="00B24C49"/>
    <w:rsid w:val="00B25507"/>
    <w:rsid w:val="00B25A20"/>
    <w:rsid w:val="00B25BBC"/>
    <w:rsid w:val="00B27A55"/>
    <w:rsid w:val="00B27BF5"/>
    <w:rsid w:val="00B30D81"/>
    <w:rsid w:val="00B32143"/>
    <w:rsid w:val="00B33ED3"/>
    <w:rsid w:val="00B35028"/>
    <w:rsid w:val="00B35330"/>
    <w:rsid w:val="00B35B88"/>
    <w:rsid w:val="00B35F99"/>
    <w:rsid w:val="00B40625"/>
    <w:rsid w:val="00B4169D"/>
    <w:rsid w:val="00B417B9"/>
    <w:rsid w:val="00B4221A"/>
    <w:rsid w:val="00B44DF8"/>
    <w:rsid w:val="00B45305"/>
    <w:rsid w:val="00B461C0"/>
    <w:rsid w:val="00B47883"/>
    <w:rsid w:val="00B52AE7"/>
    <w:rsid w:val="00B535CE"/>
    <w:rsid w:val="00B53751"/>
    <w:rsid w:val="00B53A81"/>
    <w:rsid w:val="00B542BF"/>
    <w:rsid w:val="00B54594"/>
    <w:rsid w:val="00B556EC"/>
    <w:rsid w:val="00B5704E"/>
    <w:rsid w:val="00B600FD"/>
    <w:rsid w:val="00B60FE2"/>
    <w:rsid w:val="00B6112A"/>
    <w:rsid w:val="00B62F2D"/>
    <w:rsid w:val="00B63855"/>
    <w:rsid w:val="00B66107"/>
    <w:rsid w:val="00B66D96"/>
    <w:rsid w:val="00B67C7E"/>
    <w:rsid w:val="00B7084E"/>
    <w:rsid w:val="00B71B16"/>
    <w:rsid w:val="00B71FA8"/>
    <w:rsid w:val="00B73EB3"/>
    <w:rsid w:val="00B74D18"/>
    <w:rsid w:val="00B7520E"/>
    <w:rsid w:val="00B757A2"/>
    <w:rsid w:val="00B7663C"/>
    <w:rsid w:val="00B76867"/>
    <w:rsid w:val="00B76FD3"/>
    <w:rsid w:val="00B77689"/>
    <w:rsid w:val="00B81315"/>
    <w:rsid w:val="00B81699"/>
    <w:rsid w:val="00B81986"/>
    <w:rsid w:val="00B81ADF"/>
    <w:rsid w:val="00B8506D"/>
    <w:rsid w:val="00B86ADB"/>
    <w:rsid w:val="00B8728C"/>
    <w:rsid w:val="00B87802"/>
    <w:rsid w:val="00B87833"/>
    <w:rsid w:val="00B90C0E"/>
    <w:rsid w:val="00B91AF9"/>
    <w:rsid w:val="00B9201C"/>
    <w:rsid w:val="00B939B1"/>
    <w:rsid w:val="00B94F5A"/>
    <w:rsid w:val="00B960FD"/>
    <w:rsid w:val="00B964A5"/>
    <w:rsid w:val="00BA067F"/>
    <w:rsid w:val="00BA3D6D"/>
    <w:rsid w:val="00BA55EA"/>
    <w:rsid w:val="00BA72DA"/>
    <w:rsid w:val="00BA78A9"/>
    <w:rsid w:val="00BB0C65"/>
    <w:rsid w:val="00BB0D70"/>
    <w:rsid w:val="00BB17CF"/>
    <w:rsid w:val="00BB1E57"/>
    <w:rsid w:val="00BB3850"/>
    <w:rsid w:val="00BB5286"/>
    <w:rsid w:val="00BB598B"/>
    <w:rsid w:val="00BB6483"/>
    <w:rsid w:val="00BB6617"/>
    <w:rsid w:val="00BB71B7"/>
    <w:rsid w:val="00BC2B20"/>
    <w:rsid w:val="00BC3EA8"/>
    <w:rsid w:val="00BC3FBB"/>
    <w:rsid w:val="00BC4794"/>
    <w:rsid w:val="00BC634E"/>
    <w:rsid w:val="00BD2D59"/>
    <w:rsid w:val="00BD34DB"/>
    <w:rsid w:val="00BD36ED"/>
    <w:rsid w:val="00BD3E92"/>
    <w:rsid w:val="00BD5EC4"/>
    <w:rsid w:val="00BD6613"/>
    <w:rsid w:val="00BD6A5A"/>
    <w:rsid w:val="00BE13E8"/>
    <w:rsid w:val="00BE2778"/>
    <w:rsid w:val="00BE3FA3"/>
    <w:rsid w:val="00BE5573"/>
    <w:rsid w:val="00BE60A7"/>
    <w:rsid w:val="00BE6AD1"/>
    <w:rsid w:val="00BE6EAE"/>
    <w:rsid w:val="00BE7198"/>
    <w:rsid w:val="00BE7DAC"/>
    <w:rsid w:val="00BF365E"/>
    <w:rsid w:val="00BF3758"/>
    <w:rsid w:val="00BF3C77"/>
    <w:rsid w:val="00BF75E8"/>
    <w:rsid w:val="00C00598"/>
    <w:rsid w:val="00C01655"/>
    <w:rsid w:val="00C017D9"/>
    <w:rsid w:val="00C01D5C"/>
    <w:rsid w:val="00C026BA"/>
    <w:rsid w:val="00C029FD"/>
    <w:rsid w:val="00C03436"/>
    <w:rsid w:val="00C04467"/>
    <w:rsid w:val="00C12BCA"/>
    <w:rsid w:val="00C2246A"/>
    <w:rsid w:val="00C2492A"/>
    <w:rsid w:val="00C26026"/>
    <w:rsid w:val="00C317A3"/>
    <w:rsid w:val="00C31AB9"/>
    <w:rsid w:val="00C3259B"/>
    <w:rsid w:val="00C32922"/>
    <w:rsid w:val="00C32E0B"/>
    <w:rsid w:val="00C333CC"/>
    <w:rsid w:val="00C3378E"/>
    <w:rsid w:val="00C33F79"/>
    <w:rsid w:val="00C34260"/>
    <w:rsid w:val="00C3569E"/>
    <w:rsid w:val="00C35B46"/>
    <w:rsid w:val="00C37540"/>
    <w:rsid w:val="00C37EEA"/>
    <w:rsid w:val="00C404DC"/>
    <w:rsid w:val="00C406B6"/>
    <w:rsid w:val="00C40EA9"/>
    <w:rsid w:val="00C42058"/>
    <w:rsid w:val="00C4307A"/>
    <w:rsid w:val="00C43724"/>
    <w:rsid w:val="00C44E7F"/>
    <w:rsid w:val="00C45143"/>
    <w:rsid w:val="00C4596F"/>
    <w:rsid w:val="00C46DA2"/>
    <w:rsid w:val="00C50353"/>
    <w:rsid w:val="00C52007"/>
    <w:rsid w:val="00C52657"/>
    <w:rsid w:val="00C5305E"/>
    <w:rsid w:val="00C55C52"/>
    <w:rsid w:val="00C56363"/>
    <w:rsid w:val="00C57FC5"/>
    <w:rsid w:val="00C605AD"/>
    <w:rsid w:val="00C60FB5"/>
    <w:rsid w:val="00C62FE5"/>
    <w:rsid w:val="00C6576D"/>
    <w:rsid w:val="00C658CD"/>
    <w:rsid w:val="00C6678B"/>
    <w:rsid w:val="00C67701"/>
    <w:rsid w:val="00C7209D"/>
    <w:rsid w:val="00C7225A"/>
    <w:rsid w:val="00C72B49"/>
    <w:rsid w:val="00C73968"/>
    <w:rsid w:val="00C75469"/>
    <w:rsid w:val="00C76E1D"/>
    <w:rsid w:val="00C76F06"/>
    <w:rsid w:val="00C80288"/>
    <w:rsid w:val="00C802B9"/>
    <w:rsid w:val="00C81E1E"/>
    <w:rsid w:val="00C82110"/>
    <w:rsid w:val="00C834B5"/>
    <w:rsid w:val="00C843E5"/>
    <w:rsid w:val="00C862DD"/>
    <w:rsid w:val="00C86B34"/>
    <w:rsid w:val="00C90BF2"/>
    <w:rsid w:val="00C91698"/>
    <w:rsid w:val="00C91B20"/>
    <w:rsid w:val="00C92A57"/>
    <w:rsid w:val="00C93326"/>
    <w:rsid w:val="00C95D80"/>
    <w:rsid w:val="00C969F1"/>
    <w:rsid w:val="00C97B65"/>
    <w:rsid w:val="00CA0313"/>
    <w:rsid w:val="00CA2A39"/>
    <w:rsid w:val="00CA2BB7"/>
    <w:rsid w:val="00CA33B4"/>
    <w:rsid w:val="00CA3BD3"/>
    <w:rsid w:val="00CA3ECE"/>
    <w:rsid w:val="00CA4099"/>
    <w:rsid w:val="00CA68C3"/>
    <w:rsid w:val="00CA7471"/>
    <w:rsid w:val="00CA75CD"/>
    <w:rsid w:val="00CA78A3"/>
    <w:rsid w:val="00CB1426"/>
    <w:rsid w:val="00CB191D"/>
    <w:rsid w:val="00CB295C"/>
    <w:rsid w:val="00CB4015"/>
    <w:rsid w:val="00CB5512"/>
    <w:rsid w:val="00CB5940"/>
    <w:rsid w:val="00CB7CD6"/>
    <w:rsid w:val="00CC1CF6"/>
    <w:rsid w:val="00CC2E17"/>
    <w:rsid w:val="00CC2EB6"/>
    <w:rsid w:val="00CC3C4F"/>
    <w:rsid w:val="00CC3DE5"/>
    <w:rsid w:val="00CC41D6"/>
    <w:rsid w:val="00CC4647"/>
    <w:rsid w:val="00CC49EA"/>
    <w:rsid w:val="00CC4DB0"/>
    <w:rsid w:val="00CC52C5"/>
    <w:rsid w:val="00CC62B3"/>
    <w:rsid w:val="00CC73C9"/>
    <w:rsid w:val="00CD0538"/>
    <w:rsid w:val="00CD0FEE"/>
    <w:rsid w:val="00CD21A2"/>
    <w:rsid w:val="00CD28E8"/>
    <w:rsid w:val="00CD3F82"/>
    <w:rsid w:val="00CD474A"/>
    <w:rsid w:val="00CD66A9"/>
    <w:rsid w:val="00CD6A54"/>
    <w:rsid w:val="00CD7685"/>
    <w:rsid w:val="00CD7EB1"/>
    <w:rsid w:val="00CE0AB3"/>
    <w:rsid w:val="00CE131F"/>
    <w:rsid w:val="00CE19D8"/>
    <w:rsid w:val="00CE2A12"/>
    <w:rsid w:val="00CE2B43"/>
    <w:rsid w:val="00CE2F0A"/>
    <w:rsid w:val="00CE49DB"/>
    <w:rsid w:val="00CE64D2"/>
    <w:rsid w:val="00CE6EF7"/>
    <w:rsid w:val="00CE79A6"/>
    <w:rsid w:val="00CF0664"/>
    <w:rsid w:val="00CF12B2"/>
    <w:rsid w:val="00CF143B"/>
    <w:rsid w:val="00CF1D8C"/>
    <w:rsid w:val="00CF1E23"/>
    <w:rsid w:val="00CF3845"/>
    <w:rsid w:val="00CF6BC9"/>
    <w:rsid w:val="00D006F7"/>
    <w:rsid w:val="00D03392"/>
    <w:rsid w:val="00D0383B"/>
    <w:rsid w:val="00D070FC"/>
    <w:rsid w:val="00D14FE1"/>
    <w:rsid w:val="00D21EA9"/>
    <w:rsid w:val="00D224BD"/>
    <w:rsid w:val="00D24BCD"/>
    <w:rsid w:val="00D268FB"/>
    <w:rsid w:val="00D26B23"/>
    <w:rsid w:val="00D30A97"/>
    <w:rsid w:val="00D3185B"/>
    <w:rsid w:val="00D33769"/>
    <w:rsid w:val="00D348A0"/>
    <w:rsid w:val="00D361D4"/>
    <w:rsid w:val="00D41129"/>
    <w:rsid w:val="00D414B0"/>
    <w:rsid w:val="00D41599"/>
    <w:rsid w:val="00D444D6"/>
    <w:rsid w:val="00D44BA6"/>
    <w:rsid w:val="00D45315"/>
    <w:rsid w:val="00D45D7A"/>
    <w:rsid w:val="00D46246"/>
    <w:rsid w:val="00D471CD"/>
    <w:rsid w:val="00D50831"/>
    <w:rsid w:val="00D53750"/>
    <w:rsid w:val="00D53860"/>
    <w:rsid w:val="00D54AB6"/>
    <w:rsid w:val="00D54D6D"/>
    <w:rsid w:val="00D570B6"/>
    <w:rsid w:val="00D60097"/>
    <w:rsid w:val="00D603C8"/>
    <w:rsid w:val="00D608F2"/>
    <w:rsid w:val="00D60FD5"/>
    <w:rsid w:val="00D610FD"/>
    <w:rsid w:val="00D616C3"/>
    <w:rsid w:val="00D62D8B"/>
    <w:rsid w:val="00D6534C"/>
    <w:rsid w:val="00D67B89"/>
    <w:rsid w:val="00D67F1C"/>
    <w:rsid w:val="00D70FDE"/>
    <w:rsid w:val="00D7257C"/>
    <w:rsid w:val="00D7287E"/>
    <w:rsid w:val="00D7425B"/>
    <w:rsid w:val="00D751A6"/>
    <w:rsid w:val="00D76407"/>
    <w:rsid w:val="00D775FD"/>
    <w:rsid w:val="00D86870"/>
    <w:rsid w:val="00D8706A"/>
    <w:rsid w:val="00D87680"/>
    <w:rsid w:val="00D91BCA"/>
    <w:rsid w:val="00D91D51"/>
    <w:rsid w:val="00D9375C"/>
    <w:rsid w:val="00D93BD4"/>
    <w:rsid w:val="00D93EE4"/>
    <w:rsid w:val="00D94469"/>
    <w:rsid w:val="00D9723F"/>
    <w:rsid w:val="00DA0D02"/>
    <w:rsid w:val="00DA3DED"/>
    <w:rsid w:val="00DA49CA"/>
    <w:rsid w:val="00DA5625"/>
    <w:rsid w:val="00DA5CBC"/>
    <w:rsid w:val="00DA6526"/>
    <w:rsid w:val="00DA67EF"/>
    <w:rsid w:val="00DA7743"/>
    <w:rsid w:val="00DB11F3"/>
    <w:rsid w:val="00DB6E27"/>
    <w:rsid w:val="00DB6EB4"/>
    <w:rsid w:val="00DB7B61"/>
    <w:rsid w:val="00DB7D3E"/>
    <w:rsid w:val="00DC0413"/>
    <w:rsid w:val="00DC0700"/>
    <w:rsid w:val="00DC0E44"/>
    <w:rsid w:val="00DC224B"/>
    <w:rsid w:val="00DC2D69"/>
    <w:rsid w:val="00DC2E92"/>
    <w:rsid w:val="00DC3D67"/>
    <w:rsid w:val="00DC3E83"/>
    <w:rsid w:val="00DC4FA7"/>
    <w:rsid w:val="00DC5589"/>
    <w:rsid w:val="00DC5D28"/>
    <w:rsid w:val="00DC6383"/>
    <w:rsid w:val="00DC7BF1"/>
    <w:rsid w:val="00DD07C8"/>
    <w:rsid w:val="00DD0F19"/>
    <w:rsid w:val="00DD1121"/>
    <w:rsid w:val="00DD12B9"/>
    <w:rsid w:val="00DD14F4"/>
    <w:rsid w:val="00DD1BC8"/>
    <w:rsid w:val="00DD1DD0"/>
    <w:rsid w:val="00DD6D16"/>
    <w:rsid w:val="00DE04DA"/>
    <w:rsid w:val="00DE1A11"/>
    <w:rsid w:val="00DE39D5"/>
    <w:rsid w:val="00DE4BD3"/>
    <w:rsid w:val="00DE7C92"/>
    <w:rsid w:val="00DE7DD7"/>
    <w:rsid w:val="00DF0420"/>
    <w:rsid w:val="00DF16A0"/>
    <w:rsid w:val="00DF1C3E"/>
    <w:rsid w:val="00DF229E"/>
    <w:rsid w:val="00DF233C"/>
    <w:rsid w:val="00DF3880"/>
    <w:rsid w:val="00DF4BF7"/>
    <w:rsid w:val="00E022FB"/>
    <w:rsid w:val="00E02A2C"/>
    <w:rsid w:val="00E0351F"/>
    <w:rsid w:val="00E03C93"/>
    <w:rsid w:val="00E0510A"/>
    <w:rsid w:val="00E05342"/>
    <w:rsid w:val="00E0737F"/>
    <w:rsid w:val="00E109AE"/>
    <w:rsid w:val="00E10BCB"/>
    <w:rsid w:val="00E1124F"/>
    <w:rsid w:val="00E11BB7"/>
    <w:rsid w:val="00E120BE"/>
    <w:rsid w:val="00E140C0"/>
    <w:rsid w:val="00E14418"/>
    <w:rsid w:val="00E14552"/>
    <w:rsid w:val="00E1513E"/>
    <w:rsid w:val="00E156B9"/>
    <w:rsid w:val="00E17CA4"/>
    <w:rsid w:val="00E20639"/>
    <w:rsid w:val="00E213FD"/>
    <w:rsid w:val="00E21F40"/>
    <w:rsid w:val="00E22FF7"/>
    <w:rsid w:val="00E236BB"/>
    <w:rsid w:val="00E2441B"/>
    <w:rsid w:val="00E255F2"/>
    <w:rsid w:val="00E25E86"/>
    <w:rsid w:val="00E270C0"/>
    <w:rsid w:val="00E307BC"/>
    <w:rsid w:val="00E30DAA"/>
    <w:rsid w:val="00E323F6"/>
    <w:rsid w:val="00E337C0"/>
    <w:rsid w:val="00E33AA6"/>
    <w:rsid w:val="00E33B9F"/>
    <w:rsid w:val="00E34F92"/>
    <w:rsid w:val="00E3764C"/>
    <w:rsid w:val="00E40EC1"/>
    <w:rsid w:val="00E4243B"/>
    <w:rsid w:val="00E43F68"/>
    <w:rsid w:val="00E470C9"/>
    <w:rsid w:val="00E4763E"/>
    <w:rsid w:val="00E509C0"/>
    <w:rsid w:val="00E57F6B"/>
    <w:rsid w:val="00E6201C"/>
    <w:rsid w:val="00E62029"/>
    <w:rsid w:val="00E62B4A"/>
    <w:rsid w:val="00E630AE"/>
    <w:rsid w:val="00E648BD"/>
    <w:rsid w:val="00E64956"/>
    <w:rsid w:val="00E65152"/>
    <w:rsid w:val="00E669C4"/>
    <w:rsid w:val="00E67D74"/>
    <w:rsid w:val="00E70144"/>
    <w:rsid w:val="00E70207"/>
    <w:rsid w:val="00E70A33"/>
    <w:rsid w:val="00E7130D"/>
    <w:rsid w:val="00E73B47"/>
    <w:rsid w:val="00E74299"/>
    <w:rsid w:val="00E75F4E"/>
    <w:rsid w:val="00E80A3B"/>
    <w:rsid w:val="00E82747"/>
    <w:rsid w:val="00E83274"/>
    <w:rsid w:val="00E83422"/>
    <w:rsid w:val="00E83AC6"/>
    <w:rsid w:val="00E87DEB"/>
    <w:rsid w:val="00E9049F"/>
    <w:rsid w:val="00E90B5F"/>
    <w:rsid w:val="00E92114"/>
    <w:rsid w:val="00E93A4B"/>
    <w:rsid w:val="00E94240"/>
    <w:rsid w:val="00E943A2"/>
    <w:rsid w:val="00E953C2"/>
    <w:rsid w:val="00E972B6"/>
    <w:rsid w:val="00E97E63"/>
    <w:rsid w:val="00EA1406"/>
    <w:rsid w:val="00EA28DE"/>
    <w:rsid w:val="00EA294C"/>
    <w:rsid w:val="00EA3AFA"/>
    <w:rsid w:val="00EA40E9"/>
    <w:rsid w:val="00EA51D3"/>
    <w:rsid w:val="00EB0894"/>
    <w:rsid w:val="00EB132D"/>
    <w:rsid w:val="00EB2668"/>
    <w:rsid w:val="00EB26E6"/>
    <w:rsid w:val="00EB2743"/>
    <w:rsid w:val="00EB27BC"/>
    <w:rsid w:val="00EB4B53"/>
    <w:rsid w:val="00EB534B"/>
    <w:rsid w:val="00EB591A"/>
    <w:rsid w:val="00EB591E"/>
    <w:rsid w:val="00EB61BA"/>
    <w:rsid w:val="00EB7D8F"/>
    <w:rsid w:val="00EC00E5"/>
    <w:rsid w:val="00EC0620"/>
    <w:rsid w:val="00EC101E"/>
    <w:rsid w:val="00EC2DF8"/>
    <w:rsid w:val="00EC3841"/>
    <w:rsid w:val="00EC3984"/>
    <w:rsid w:val="00EC456B"/>
    <w:rsid w:val="00EC4903"/>
    <w:rsid w:val="00EC72A9"/>
    <w:rsid w:val="00EC73A8"/>
    <w:rsid w:val="00EC7DBC"/>
    <w:rsid w:val="00ED10BD"/>
    <w:rsid w:val="00ED1497"/>
    <w:rsid w:val="00ED16B4"/>
    <w:rsid w:val="00ED1C85"/>
    <w:rsid w:val="00ED2293"/>
    <w:rsid w:val="00ED4B40"/>
    <w:rsid w:val="00ED5877"/>
    <w:rsid w:val="00ED5B23"/>
    <w:rsid w:val="00ED7763"/>
    <w:rsid w:val="00EE1EB1"/>
    <w:rsid w:val="00EE2066"/>
    <w:rsid w:val="00EE3FA7"/>
    <w:rsid w:val="00EE5242"/>
    <w:rsid w:val="00EE6581"/>
    <w:rsid w:val="00EF0669"/>
    <w:rsid w:val="00EF3F45"/>
    <w:rsid w:val="00EF62CF"/>
    <w:rsid w:val="00EF62D1"/>
    <w:rsid w:val="00EF7552"/>
    <w:rsid w:val="00F00300"/>
    <w:rsid w:val="00F02D2A"/>
    <w:rsid w:val="00F030CB"/>
    <w:rsid w:val="00F03CA3"/>
    <w:rsid w:val="00F03CB6"/>
    <w:rsid w:val="00F07A7D"/>
    <w:rsid w:val="00F11140"/>
    <w:rsid w:val="00F11ADB"/>
    <w:rsid w:val="00F14039"/>
    <w:rsid w:val="00F16B24"/>
    <w:rsid w:val="00F1778A"/>
    <w:rsid w:val="00F21E3E"/>
    <w:rsid w:val="00F22377"/>
    <w:rsid w:val="00F23876"/>
    <w:rsid w:val="00F25A32"/>
    <w:rsid w:val="00F27838"/>
    <w:rsid w:val="00F307CD"/>
    <w:rsid w:val="00F33725"/>
    <w:rsid w:val="00F36548"/>
    <w:rsid w:val="00F3739C"/>
    <w:rsid w:val="00F3754C"/>
    <w:rsid w:val="00F43918"/>
    <w:rsid w:val="00F4544F"/>
    <w:rsid w:val="00F46553"/>
    <w:rsid w:val="00F46649"/>
    <w:rsid w:val="00F50E9F"/>
    <w:rsid w:val="00F518A5"/>
    <w:rsid w:val="00F5190D"/>
    <w:rsid w:val="00F51ED6"/>
    <w:rsid w:val="00F53A15"/>
    <w:rsid w:val="00F5483C"/>
    <w:rsid w:val="00F55FF6"/>
    <w:rsid w:val="00F574FD"/>
    <w:rsid w:val="00F61A7A"/>
    <w:rsid w:val="00F62248"/>
    <w:rsid w:val="00F63F85"/>
    <w:rsid w:val="00F65335"/>
    <w:rsid w:val="00F65E5B"/>
    <w:rsid w:val="00F70714"/>
    <w:rsid w:val="00F72D37"/>
    <w:rsid w:val="00F731CB"/>
    <w:rsid w:val="00F73B08"/>
    <w:rsid w:val="00F73C5E"/>
    <w:rsid w:val="00F746AA"/>
    <w:rsid w:val="00F74CB8"/>
    <w:rsid w:val="00F757AD"/>
    <w:rsid w:val="00F7615B"/>
    <w:rsid w:val="00F811F6"/>
    <w:rsid w:val="00F8251B"/>
    <w:rsid w:val="00F835BB"/>
    <w:rsid w:val="00F84483"/>
    <w:rsid w:val="00F86EF9"/>
    <w:rsid w:val="00F876B2"/>
    <w:rsid w:val="00F877C4"/>
    <w:rsid w:val="00F90F7E"/>
    <w:rsid w:val="00F92CE9"/>
    <w:rsid w:val="00F94524"/>
    <w:rsid w:val="00F9511D"/>
    <w:rsid w:val="00F951E2"/>
    <w:rsid w:val="00F95202"/>
    <w:rsid w:val="00F959DC"/>
    <w:rsid w:val="00FA012A"/>
    <w:rsid w:val="00FA06B2"/>
    <w:rsid w:val="00FA2202"/>
    <w:rsid w:val="00FA283E"/>
    <w:rsid w:val="00FA300D"/>
    <w:rsid w:val="00FA41AE"/>
    <w:rsid w:val="00FA58A0"/>
    <w:rsid w:val="00FA7744"/>
    <w:rsid w:val="00FA7A38"/>
    <w:rsid w:val="00FB0911"/>
    <w:rsid w:val="00FB0B1C"/>
    <w:rsid w:val="00FB18A8"/>
    <w:rsid w:val="00FB3F30"/>
    <w:rsid w:val="00FB55AB"/>
    <w:rsid w:val="00FB6A37"/>
    <w:rsid w:val="00FB71C4"/>
    <w:rsid w:val="00FB71FE"/>
    <w:rsid w:val="00FC0697"/>
    <w:rsid w:val="00FC0B20"/>
    <w:rsid w:val="00FC193F"/>
    <w:rsid w:val="00FC1F1A"/>
    <w:rsid w:val="00FC3EAC"/>
    <w:rsid w:val="00FC6832"/>
    <w:rsid w:val="00FC6A0B"/>
    <w:rsid w:val="00FC7192"/>
    <w:rsid w:val="00FD4713"/>
    <w:rsid w:val="00FD49D5"/>
    <w:rsid w:val="00FD7D2B"/>
    <w:rsid w:val="00FD7DF0"/>
    <w:rsid w:val="00FE1B60"/>
    <w:rsid w:val="00FE1D7D"/>
    <w:rsid w:val="00FE1DE4"/>
    <w:rsid w:val="00FE1EA9"/>
    <w:rsid w:val="00FE2DA8"/>
    <w:rsid w:val="00FE582A"/>
    <w:rsid w:val="00FE6B65"/>
    <w:rsid w:val="00FF0056"/>
    <w:rsid w:val="00FF05B9"/>
    <w:rsid w:val="00FF1609"/>
    <w:rsid w:val="00FF1E95"/>
    <w:rsid w:val="00FF28C8"/>
    <w:rsid w:val="00FF42AE"/>
    <w:rsid w:val="00FF4985"/>
    <w:rsid w:val="00FF4AD6"/>
    <w:rsid w:val="00FF4ED3"/>
    <w:rsid w:val="00FF5533"/>
    <w:rsid w:val="00FF55FB"/>
    <w:rsid w:val="00FF6C21"/>
    <w:rsid w:val="00FF6F31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FD2E2D"/>
  <w15:docId w15:val="{901B9AC4-EFC2-4217-8A4F-9FC370EA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 w:cs="Arial"/>
      <w:sz w:val="23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</w:tabs>
      <w:spacing w:after="60"/>
      <w:jc w:val="both"/>
      <w:outlineLvl w:val="0"/>
    </w:pPr>
    <w:rPr>
      <w:color w:val="000000"/>
      <w:sz w:val="3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  <w:color w:val="000000"/>
      <w:sz w:val="3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mallCaps/>
      <w:color w:val="000000"/>
      <w:spacing w:val="400"/>
      <w:sz w:val="120"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jc w:val="center"/>
      <w:outlineLvl w:val="3"/>
    </w:pPr>
    <w:rPr>
      <w:b/>
      <w:smallCaps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709"/>
        <w:tab w:val="left" w:pos="1418"/>
      </w:tabs>
      <w:ind w:left="709" w:hanging="709"/>
      <w:jc w:val="center"/>
      <w:outlineLvl w:val="4"/>
    </w:pPr>
    <w:rPr>
      <w:b/>
      <w:smallCaps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spacing w:before="120"/>
      <w:jc w:val="center"/>
      <w:outlineLvl w:val="5"/>
    </w:pPr>
    <w:rPr>
      <w:b/>
      <w:smallCaps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spacing w:before="120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spacing w:after="120"/>
      <w:jc w:val="both"/>
      <w:outlineLvl w:val="7"/>
    </w:pPr>
    <w:rPr>
      <w:b/>
      <w:i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next w:val="Normal"/>
    <w:pPr>
      <w:ind w:left="1701" w:hanging="567"/>
    </w:pPr>
  </w:style>
  <w:style w:type="paragraph" w:customStyle="1" w:styleId="Para2">
    <w:name w:val="Para2"/>
    <w:basedOn w:val="Normal"/>
    <w:pPr>
      <w:ind w:left="1701" w:hanging="567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i/>
      <w:sz w:val="30"/>
    </w:rPr>
  </w:style>
  <w:style w:type="paragraph" w:styleId="EnvelopeReturn">
    <w:name w:val="envelope return"/>
    <w:basedOn w:val="Normal"/>
    <w:rPr>
      <w:sz w:val="20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BodyTextIndent">
    <w:name w:val="Body Text Indent"/>
    <w:basedOn w:val="Normal"/>
    <w:pPr>
      <w:tabs>
        <w:tab w:val="left" w:pos="709"/>
        <w:tab w:val="left" w:pos="2127"/>
      </w:tabs>
      <w:ind w:left="709" w:hanging="709"/>
      <w:jc w:val="both"/>
    </w:pPr>
  </w:style>
  <w:style w:type="paragraph" w:styleId="BodyText">
    <w:name w:val="Body Text"/>
    <w:basedOn w:val="Normal"/>
    <w:pPr>
      <w:tabs>
        <w:tab w:val="left" w:pos="709"/>
      </w:tabs>
      <w:jc w:val="both"/>
    </w:pPr>
    <w:rPr>
      <w:sz w:val="30"/>
    </w:rPr>
  </w:style>
  <w:style w:type="paragraph" w:styleId="BodyText2">
    <w:name w:val="Body Text 2"/>
    <w:basedOn w:val="Normal"/>
    <w:rPr>
      <w:i/>
      <w:sz w:val="30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709"/>
        <w:tab w:val="left" w:pos="1418"/>
      </w:tabs>
      <w:spacing w:before="120"/>
      <w:ind w:left="1418" w:hanging="1418"/>
      <w:jc w:val="both"/>
    </w:pPr>
  </w:style>
  <w:style w:type="paragraph" w:styleId="BodyTextIndent3">
    <w:name w:val="Body Text Indent 3"/>
    <w:basedOn w:val="Normal"/>
    <w:pPr>
      <w:ind w:left="720" w:hanging="720"/>
      <w:jc w:val="both"/>
    </w:pPr>
  </w:style>
  <w:style w:type="paragraph" w:styleId="Caption">
    <w:name w:val="caption"/>
    <w:basedOn w:val="Normal"/>
    <w:next w:val="Normal"/>
    <w:qFormat/>
    <w:pPr>
      <w:jc w:val="center"/>
    </w:pPr>
    <w:rPr>
      <w:b/>
      <w:smallCaps/>
      <w:sz w:val="36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09"/>
        <w:tab w:val="left" w:pos="1418"/>
      </w:tabs>
      <w:jc w:val="center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pBdr>
        <w:top w:val="single" w:sz="12" w:space="7" w:color="auto"/>
        <w:left w:val="single" w:sz="12" w:space="4" w:color="auto"/>
        <w:bottom w:val="single" w:sz="12" w:space="13" w:color="auto"/>
        <w:right w:val="single" w:sz="12" w:space="4" w:color="auto"/>
      </w:pBdr>
      <w:spacing w:before="120"/>
      <w:ind w:left="-567" w:right="-284"/>
    </w:pPr>
  </w:style>
  <w:style w:type="paragraph" w:styleId="BalloonText">
    <w:name w:val="Balloon Text"/>
    <w:basedOn w:val="Normal"/>
    <w:semiHidden/>
    <w:rsid w:val="003E4D8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C52C5"/>
    <w:rPr>
      <w:sz w:val="16"/>
      <w:szCs w:val="16"/>
    </w:rPr>
  </w:style>
  <w:style w:type="paragraph" w:styleId="CommentText">
    <w:name w:val="annotation text"/>
    <w:basedOn w:val="Normal"/>
    <w:semiHidden/>
    <w:rsid w:val="00CC52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CC52C5"/>
    <w:rPr>
      <w:b/>
      <w:bCs/>
    </w:rPr>
  </w:style>
  <w:style w:type="numbering" w:customStyle="1" w:styleId="CurrentList1">
    <w:name w:val="Current List1"/>
    <w:rsid w:val="00CD7685"/>
    <w:pPr>
      <w:numPr>
        <w:numId w:val="1"/>
      </w:numPr>
    </w:pPr>
  </w:style>
  <w:style w:type="paragraph" w:customStyle="1" w:styleId="Default">
    <w:name w:val="Default"/>
    <w:rsid w:val="00CA33B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2534F1"/>
    <w:rPr>
      <w:color w:val="0000FF"/>
      <w:u w:val="single"/>
    </w:rPr>
  </w:style>
  <w:style w:type="table" w:styleId="TableGrid">
    <w:name w:val="Table Grid"/>
    <w:basedOn w:val="TableNormal"/>
    <w:uiPriority w:val="59"/>
    <w:rsid w:val="0025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5790"/>
    <w:rPr>
      <w:rFonts w:ascii="Arial" w:hAnsi="Arial" w:cs="Arial"/>
      <w:sz w:val="23"/>
      <w:szCs w:val="24"/>
    </w:rPr>
  </w:style>
  <w:style w:type="paragraph" w:styleId="ListParagraph">
    <w:name w:val="List Paragraph"/>
    <w:basedOn w:val="Normal"/>
    <w:uiPriority w:val="34"/>
    <w:qFormat/>
    <w:rsid w:val="00955790"/>
    <w:pPr>
      <w:ind w:left="720"/>
      <w:contextualSpacing/>
    </w:pPr>
    <w:rPr>
      <w:szCs w:val="24"/>
    </w:rPr>
  </w:style>
  <w:style w:type="character" w:customStyle="1" w:styleId="FooterChar">
    <w:name w:val="Footer Char"/>
    <w:link w:val="Footer"/>
    <w:uiPriority w:val="99"/>
    <w:rsid w:val="007E7B67"/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36088"/>
    <w:pPr>
      <w:keepLines/>
      <w:tabs>
        <w:tab w:val="clear" w:pos="709"/>
      </w:tabs>
      <w:spacing w:before="480" w:after="0" w:line="276" w:lineRule="auto"/>
      <w:jc w:val="left"/>
      <w:outlineLvl w:val="9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36088"/>
  </w:style>
  <w:style w:type="paragraph" w:styleId="Title">
    <w:name w:val="Title"/>
    <w:basedOn w:val="Normal"/>
    <w:next w:val="Normal"/>
    <w:link w:val="TitleChar"/>
    <w:autoRedefine/>
    <w:uiPriority w:val="10"/>
    <w:qFormat/>
    <w:rsid w:val="00547F56"/>
    <w:pPr>
      <w:tabs>
        <w:tab w:val="left" w:pos="567"/>
      </w:tabs>
      <w:spacing w:before="240" w:after="60"/>
      <w:outlineLvl w:val="0"/>
    </w:pPr>
    <w:rPr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547F56"/>
    <w:rPr>
      <w:rFonts w:ascii="Arial" w:hAnsi="Arial"/>
      <w:b/>
      <w:bCs/>
      <w:kern w:val="28"/>
      <w:sz w:val="36"/>
      <w:szCs w:val="32"/>
    </w:rPr>
  </w:style>
  <w:style w:type="character" w:customStyle="1" w:styleId="Heading3Char">
    <w:name w:val="Heading 3 Char"/>
    <w:link w:val="Heading3"/>
    <w:rsid w:val="00BD3E92"/>
    <w:rPr>
      <w:rFonts w:ascii="Arial" w:hAnsi="Arial" w:cs="Arial"/>
      <w:b/>
      <w:smallCaps/>
      <w:color w:val="000000"/>
      <w:spacing w:val="400"/>
      <w:sz w:val="120"/>
    </w:rPr>
  </w:style>
  <w:style w:type="character" w:styleId="Strong">
    <w:name w:val="Strong"/>
    <w:basedOn w:val="DefaultParagraphFont"/>
    <w:uiPriority w:val="22"/>
    <w:qFormat/>
    <w:rsid w:val="00BD3E9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70FDE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940FD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1764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Style1">
    <w:name w:val="Style1"/>
    <w:basedOn w:val="Normal"/>
    <w:link w:val="Style1Char"/>
    <w:qFormat/>
    <w:rsid w:val="00B939B1"/>
    <w:pPr>
      <w:spacing w:line="276" w:lineRule="auto"/>
      <w:ind w:left="426"/>
      <w:jc w:val="both"/>
    </w:pPr>
    <w:rPr>
      <w:b/>
      <w:szCs w:val="24"/>
    </w:rPr>
  </w:style>
  <w:style w:type="character" w:customStyle="1" w:styleId="Style1Char">
    <w:name w:val="Style1 Char"/>
    <w:basedOn w:val="DefaultParagraphFont"/>
    <w:link w:val="Style1"/>
    <w:rsid w:val="00B939B1"/>
    <w:rPr>
      <w:rFonts w:ascii="Arial" w:hAnsi="Arial" w:cs="Arial"/>
      <w:b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re@fire.tas.gov.au" TargetMode="External"/></Relationships>
</file>

<file path=word/theme/theme1.xml><?xml version="1.0" encoding="utf-8"?>
<a:theme xmlns:a="http://schemas.openxmlformats.org/drawingml/2006/main" name="TFSTheme">
  <a:themeElements>
    <a:clrScheme name="TFSTheme_new">
      <a:dk1>
        <a:sysClr val="windowText" lastClr="000000"/>
      </a:dk1>
      <a:lt1>
        <a:sysClr val="window" lastClr="FFFFFF"/>
      </a:lt1>
      <a:dk2>
        <a:srgbClr val="4C565C"/>
      </a:dk2>
      <a:lt2>
        <a:srgbClr val="74787B"/>
      </a:lt2>
      <a:accent1>
        <a:srgbClr val="FBBA00"/>
      </a:accent1>
      <a:accent2>
        <a:srgbClr val="F59D21"/>
      </a:accent2>
      <a:accent3>
        <a:srgbClr val="E9500E"/>
      </a:accent3>
      <a:accent4>
        <a:srgbClr val="BC101A"/>
      </a:accent4>
      <a:accent5>
        <a:srgbClr val="C10A27"/>
      </a:accent5>
      <a:accent6>
        <a:srgbClr val="73B8D2"/>
      </a:accent6>
      <a:hlink>
        <a:srgbClr val="0078AA"/>
      </a:hlink>
      <a:folHlink>
        <a:srgbClr val="0F3B6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633D-0E52-4AFC-8328-F4449B10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6C855ABD.dotm</Template>
  <TotalTime>786</TotalTime>
  <Pages>1</Pages>
  <Words>138</Words>
  <Characters>1023</Characters>
  <Application>Microsoft Office Word</Application>
  <DocSecurity>0</DocSecurity>
  <Lines>24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 practice fire protection equipment</vt:lpstr>
    </vt:vector>
  </TitlesOfParts>
  <Company>SFC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 practice fire protection equipment</dc:title>
  <dc:subject>code of practice fire protection equipment</dc:subject>
  <dc:creator>Nicole Watt</dc:creator>
  <cp:keywords>code of practice fire protection equipment</cp:keywords>
  <cp:lastModifiedBy>Walker, Madilyn</cp:lastModifiedBy>
  <cp:revision>62</cp:revision>
  <cp:lastPrinted>2017-05-12T01:32:00Z</cp:lastPrinted>
  <dcterms:created xsi:type="dcterms:W3CDTF">2017-05-08T04:04:00Z</dcterms:created>
  <dcterms:modified xsi:type="dcterms:W3CDTF">2020-09-14T23:21:00Z</dcterms:modified>
</cp:coreProperties>
</file>