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0A15" w14:textId="77777777" w:rsidR="00052CAA" w:rsidRPr="00052CAA" w:rsidRDefault="00052CAA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2534F1" w14:paraId="6CD5C82D" w14:textId="77777777" w:rsidTr="00436088">
        <w:trPr>
          <w:trHeight w:val="1648"/>
        </w:trPr>
        <w:tc>
          <w:tcPr>
            <w:tcW w:w="1560" w:type="dxa"/>
            <w:shd w:val="clear" w:color="auto" w:fill="auto"/>
            <w:hideMark/>
          </w:tcPr>
          <w:p w14:paraId="15FD9795" w14:textId="77777777" w:rsidR="002534F1" w:rsidRPr="00436088" w:rsidRDefault="0092155C" w:rsidP="00436088">
            <w:pPr>
              <w:tabs>
                <w:tab w:val="left" w:pos="426"/>
                <w:tab w:val="left" w:leader="dot" w:pos="9639"/>
              </w:tabs>
              <w:spacing w:before="120" w:after="120"/>
              <w:ind w:left="-108" w:right="-28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B2D2B59" wp14:editId="7EE4B9E3">
                  <wp:extent cx="800100" cy="838200"/>
                  <wp:effectExtent l="0" t="0" r="0" b="0"/>
                  <wp:docPr id="9" name="Picture 9" descr="tfs logo_no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fs logo_no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14:paraId="3CACDB56" w14:textId="77777777" w:rsidR="002534F1" w:rsidRPr="00436088" w:rsidRDefault="002534F1" w:rsidP="00436088">
            <w:pPr>
              <w:tabs>
                <w:tab w:val="left" w:pos="426"/>
                <w:tab w:val="left" w:pos="2018"/>
              </w:tabs>
              <w:jc w:val="center"/>
              <w:rPr>
                <w:b/>
                <w:sz w:val="40"/>
                <w:szCs w:val="40"/>
              </w:rPr>
            </w:pPr>
            <w:r w:rsidRPr="00436088">
              <w:rPr>
                <w:b/>
                <w:sz w:val="40"/>
                <w:szCs w:val="40"/>
              </w:rPr>
              <w:t>TASMANIA FIRE SERVICE</w:t>
            </w:r>
            <w:r w:rsidR="00713131">
              <w:rPr>
                <w:b/>
                <w:sz w:val="40"/>
                <w:szCs w:val="40"/>
              </w:rPr>
              <w:t xml:space="preserve"> – FORM 6</w:t>
            </w:r>
            <w:r w:rsidR="0040727A" w:rsidRPr="00436088">
              <w:rPr>
                <w:b/>
                <w:sz w:val="40"/>
                <w:szCs w:val="40"/>
              </w:rPr>
              <w:t>.6</w:t>
            </w:r>
          </w:p>
          <w:p w14:paraId="4E675286" w14:textId="77777777" w:rsidR="002534F1" w:rsidRPr="00436088" w:rsidRDefault="002534F1" w:rsidP="00436088">
            <w:pPr>
              <w:spacing w:before="120"/>
              <w:ind w:left="34"/>
              <w:jc w:val="center"/>
              <w:rPr>
                <w:sz w:val="32"/>
                <w:szCs w:val="32"/>
              </w:rPr>
            </w:pPr>
            <w:r w:rsidRPr="00436088">
              <w:rPr>
                <w:b/>
                <w:sz w:val="32"/>
                <w:szCs w:val="32"/>
              </w:rPr>
              <w:t>Disconnection of Monitored Fire Protection System</w:t>
            </w:r>
          </w:p>
        </w:tc>
      </w:tr>
    </w:tbl>
    <w:p w14:paraId="606D5CF5" w14:textId="77777777" w:rsidR="002534F1" w:rsidRPr="002372F8" w:rsidRDefault="002534F1" w:rsidP="002534F1">
      <w:pPr>
        <w:spacing w:before="240" w:after="360"/>
        <w:ind w:left="992"/>
        <w:jc w:val="center"/>
        <w:rPr>
          <w:b/>
          <w:sz w:val="32"/>
          <w:szCs w:val="32"/>
        </w:rPr>
      </w:pPr>
      <w:r w:rsidRPr="00B84A4A">
        <w:rPr>
          <w:b/>
          <w:sz w:val="32"/>
          <w:szCs w:val="32"/>
        </w:rPr>
        <w:t>AUTHORISATION</w:t>
      </w:r>
    </w:p>
    <w:p w14:paraId="5E941186" w14:textId="77777777" w:rsidR="002534F1" w:rsidRPr="00F51ED6" w:rsidRDefault="002534F1" w:rsidP="002534F1">
      <w:pPr>
        <w:tabs>
          <w:tab w:val="right" w:leader="dot" w:pos="9639"/>
        </w:tabs>
        <w:spacing w:after="24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 xml:space="preserve">Name and Address:  </w:t>
      </w:r>
      <w:r w:rsidRPr="00F51ED6">
        <w:rPr>
          <w:sz w:val="22"/>
          <w:szCs w:val="22"/>
        </w:rPr>
        <w:tab/>
      </w:r>
    </w:p>
    <w:p w14:paraId="71711872" w14:textId="77777777" w:rsidR="002534F1" w:rsidRPr="00F51ED6" w:rsidRDefault="002534F1" w:rsidP="00EB534B">
      <w:pPr>
        <w:tabs>
          <w:tab w:val="left" w:pos="1701"/>
          <w:tab w:val="left" w:leader="dot" w:pos="4820"/>
          <w:tab w:val="left" w:pos="7797"/>
          <w:tab w:val="right" w:leader="dot" w:pos="9639"/>
        </w:tabs>
        <w:spacing w:after="24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 xml:space="preserve">Alarm Number:  </w:t>
      </w:r>
      <w:r w:rsidR="00EB534B">
        <w:rPr>
          <w:sz w:val="22"/>
          <w:szCs w:val="22"/>
        </w:rPr>
        <w:tab/>
      </w:r>
      <w:r w:rsidR="00EB534B">
        <w:rPr>
          <w:sz w:val="22"/>
          <w:szCs w:val="22"/>
        </w:rPr>
        <w:tab/>
      </w:r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“Alarm Number:” </w:instrText>
      </w:r>
      <w:r w:rsidRPr="00F51ED6">
        <w:rPr>
          <w:sz w:val="22"/>
          <w:szCs w:val="22"/>
        </w:rPr>
        <w:fldChar w:fldCharType="end"/>
      </w:r>
      <w:r w:rsidR="00541FA9">
        <w:rPr>
          <w:sz w:val="22"/>
          <w:szCs w:val="22"/>
        </w:rPr>
        <w:t xml:space="preserve">Building Safety File Number:  </w:t>
      </w:r>
      <w:r w:rsidR="00EB534B">
        <w:rPr>
          <w:sz w:val="22"/>
          <w:szCs w:val="22"/>
        </w:rPr>
        <w:tab/>
      </w:r>
      <w:r w:rsidR="00EB534B">
        <w:rPr>
          <w:sz w:val="22"/>
          <w:szCs w:val="22"/>
        </w:rPr>
        <w:tab/>
      </w:r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“Fire Safety File Number:” </w:instrText>
      </w:r>
      <w:r w:rsidRPr="00F51ED6">
        <w:rPr>
          <w:sz w:val="22"/>
          <w:szCs w:val="22"/>
        </w:rPr>
        <w:fldChar w:fldCharType="end"/>
      </w:r>
    </w:p>
    <w:p w14:paraId="1AC3B44B" w14:textId="77777777" w:rsidR="002534F1" w:rsidRPr="00F51ED6" w:rsidRDefault="002534F1" w:rsidP="002534F1">
      <w:pPr>
        <w:tabs>
          <w:tab w:val="left" w:pos="567"/>
          <w:tab w:val="left" w:pos="5670"/>
        </w:tabs>
        <w:spacing w:after="24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>1.</w:t>
      </w:r>
      <w:r w:rsidRPr="00F51ED6">
        <w:rPr>
          <w:sz w:val="22"/>
          <w:szCs w:val="22"/>
        </w:rPr>
        <w:tab/>
        <w:t>Current Owner/Representative of Premises:</w:t>
      </w:r>
    </w:p>
    <w:p w14:paraId="60E863DB" w14:textId="77777777" w:rsidR="002534F1" w:rsidRPr="00F51ED6" w:rsidRDefault="00CB1426" w:rsidP="002534F1">
      <w:pPr>
        <w:tabs>
          <w:tab w:val="left" w:pos="567"/>
          <w:tab w:val="right" w:leader="dot" w:pos="9639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Name:  </w:t>
      </w:r>
      <w:r>
        <w:rPr>
          <w:sz w:val="22"/>
          <w:szCs w:val="22"/>
        </w:rPr>
        <w:tab/>
      </w:r>
    </w:p>
    <w:p w14:paraId="4E4BB4C1" w14:textId="77777777" w:rsidR="002534F1" w:rsidRPr="00F51ED6" w:rsidRDefault="0082022E" w:rsidP="002534F1">
      <w:pPr>
        <w:tabs>
          <w:tab w:val="left" w:pos="567"/>
          <w:tab w:val="right" w:leader="dot" w:pos="9639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Signature:</w:t>
      </w:r>
      <w:r w:rsidR="002534F1" w:rsidRPr="00F51ED6">
        <w:rPr>
          <w:sz w:val="22"/>
          <w:szCs w:val="22"/>
        </w:rPr>
        <w:t xml:space="preserve"> </w:t>
      </w:r>
      <w:r w:rsidR="002534F1" w:rsidRPr="00F51ED6">
        <w:rPr>
          <w:sz w:val="22"/>
          <w:szCs w:val="22"/>
        </w:rPr>
        <w:tab/>
      </w:r>
    </w:p>
    <w:p w14:paraId="4962350B" w14:textId="77777777" w:rsidR="002534F1" w:rsidRPr="00F51ED6" w:rsidRDefault="002534F1" w:rsidP="002534F1">
      <w:pPr>
        <w:tabs>
          <w:tab w:val="left" w:pos="567"/>
          <w:tab w:val="right" w:leader="dot" w:pos="9639"/>
        </w:tabs>
        <w:spacing w:after="24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</w:r>
      <w:r w:rsidR="00CB1426">
        <w:rPr>
          <w:sz w:val="22"/>
          <w:szCs w:val="22"/>
        </w:rPr>
        <w:t xml:space="preserve">Title:  </w:t>
      </w:r>
      <w:r w:rsidR="00CB1426">
        <w:rPr>
          <w:sz w:val="22"/>
          <w:szCs w:val="22"/>
        </w:rPr>
        <w:tab/>
      </w:r>
    </w:p>
    <w:p w14:paraId="5799B42C" w14:textId="77777777" w:rsidR="002534F1" w:rsidRPr="00F51ED6" w:rsidRDefault="002534F1" w:rsidP="002534F1">
      <w:pPr>
        <w:tabs>
          <w:tab w:val="left" w:pos="567"/>
        </w:tabs>
        <w:spacing w:after="240"/>
        <w:jc w:val="both"/>
        <w:rPr>
          <w:sz w:val="22"/>
          <w:szCs w:val="22"/>
        </w:rPr>
      </w:pPr>
      <w:r w:rsidRPr="00F51ED6">
        <w:rPr>
          <w:sz w:val="22"/>
          <w:szCs w:val="22"/>
        </w:rPr>
        <w:tab/>
        <w:t xml:space="preserve">Date:  </w:t>
      </w:r>
      <w:sdt>
        <w:sdtPr>
          <w:rPr>
            <w:sz w:val="22"/>
            <w:szCs w:val="22"/>
          </w:rPr>
          <w:id w:val="1158424262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006F7" w:rsidRPr="00F80944">
            <w:rPr>
              <w:rStyle w:val="PlaceholderText"/>
            </w:rPr>
            <w:t>Click here to enter a date.</w:t>
          </w:r>
        </w:sdtContent>
      </w:sdt>
      <w:r w:rsidRPr="00F51ED6">
        <w:rPr>
          <w:sz w:val="22"/>
          <w:szCs w:val="22"/>
        </w:rPr>
        <w:fldChar w:fldCharType="begin"/>
      </w:r>
      <w:r w:rsidRPr="00F51ED6">
        <w:rPr>
          <w:sz w:val="22"/>
          <w:szCs w:val="22"/>
        </w:rPr>
        <w:instrText xml:space="preserve"> fillin “Date Disconnection Required:” </w:instrText>
      </w:r>
      <w:r w:rsidRPr="00F51ED6">
        <w:rPr>
          <w:sz w:val="22"/>
          <w:szCs w:val="22"/>
        </w:rPr>
        <w:fldChar w:fldCharType="end"/>
      </w:r>
    </w:p>
    <w:p w14:paraId="3EA1D945" w14:textId="77777777" w:rsidR="002534F1" w:rsidRPr="00F51ED6" w:rsidRDefault="002534F1" w:rsidP="002534F1">
      <w:pPr>
        <w:tabs>
          <w:tab w:val="left" w:pos="567"/>
          <w:tab w:val="left" w:pos="5670"/>
          <w:tab w:val="left" w:leader="dot" w:pos="10065"/>
        </w:tabs>
        <w:jc w:val="both"/>
        <w:rPr>
          <w:sz w:val="22"/>
          <w:szCs w:val="22"/>
        </w:rPr>
      </w:pPr>
      <w:r w:rsidRPr="00F51ED6">
        <w:rPr>
          <w:sz w:val="22"/>
          <w:szCs w:val="22"/>
        </w:rPr>
        <w:t>2.</w:t>
      </w:r>
      <w:r w:rsidRPr="00F51ED6">
        <w:rPr>
          <w:sz w:val="22"/>
          <w:szCs w:val="22"/>
        </w:rPr>
        <w:tab/>
        <w:t>Building Surveyor Approval Attached:</w:t>
      </w:r>
      <w:r w:rsidR="006368EA">
        <w:rPr>
          <w:sz w:val="22"/>
          <w:szCs w:val="22"/>
        </w:rPr>
        <w:t xml:space="preserve">  Yes </w:t>
      </w:r>
      <w:sdt>
        <w:sdtPr>
          <w:rPr>
            <w:sz w:val="22"/>
            <w:szCs w:val="22"/>
          </w:rPr>
          <w:id w:val="158295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51ED6">
        <w:rPr>
          <w:sz w:val="22"/>
          <w:szCs w:val="22"/>
        </w:rPr>
        <w:t xml:space="preserve">  </w:t>
      </w:r>
      <w:r w:rsidR="006368EA">
        <w:rPr>
          <w:sz w:val="22"/>
          <w:szCs w:val="22"/>
        </w:rPr>
        <w:t xml:space="preserve">  </w:t>
      </w:r>
      <w:r w:rsidRPr="00F51ED6">
        <w:rPr>
          <w:sz w:val="22"/>
          <w:szCs w:val="22"/>
        </w:rPr>
        <w:t>No</w:t>
      </w:r>
      <w:r w:rsidR="006368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151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8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2190B60" w14:textId="77777777" w:rsidR="00E648BD" w:rsidRDefault="00DF0420" w:rsidP="006F3380">
      <w:pPr>
        <w:spacing w:after="24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Note: </w:t>
      </w:r>
      <w:r w:rsidR="002534F1" w:rsidRPr="00F51ED6">
        <w:rPr>
          <w:b/>
          <w:sz w:val="22"/>
          <w:szCs w:val="22"/>
        </w:rPr>
        <w:t xml:space="preserve">Approval cannot be granted unless a Building Surveyor has </w:t>
      </w:r>
      <w:r w:rsidR="006368EA">
        <w:rPr>
          <w:b/>
          <w:sz w:val="22"/>
          <w:szCs w:val="22"/>
        </w:rPr>
        <w:t>approved the disconnection</w:t>
      </w:r>
      <w:r>
        <w:rPr>
          <w:b/>
          <w:sz w:val="22"/>
          <w:szCs w:val="22"/>
        </w:rPr>
        <w:t>.</w:t>
      </w:r>
    </w:p>
    <w:p w14:paraId="75D63D82" w14:textId="77777777" w:rsidR="00E648BD" w:rsidRPr="00F51ED6" w:rsidRDefault="00E648BD" w:rsidP="00E648BD">
      <w:pPr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TFS to complete the following:</w:t>
      </w:r>
    </w:p>
    <w:tbl>
      <w:tblPr>
        <w:tblW w:w="1011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0"/>
      </w:tblGrid>
      <w:tr w:rsidR="00E648BD" w14:paraId="4DB69D26" w14:textId="77777777" w:rsidTr="00E648BD">
        <w:trPr>
          <w:trHeight w:val="5611"/>
        </w:trPr>
        <w:tc>
          <w:tcPr>
            <w:tcW w:w="10110" w:type="dxa"/>
          </w:tcPr>
          <w:p w14:paraId="3702AA0D" w14:textId="77777777" w:rsidR="00E648BD" w:rsidRPr="00F51ED6" w:rsidRDefault="00E648BD" w:rsidP="00E648BD">
            <w:pPr>
              <w:tabs>
                <w:tab w:val="left" w:pos="567"/>
                <w:tab w:val="left" w:pos="5670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>3.</w:t>
            </w:r>
            <w:r w:rsidRPr="00F51ED6">
              <w:rPr>
                <w:sz w:val="22"/>
                <w:szCs w:val="22"/>
              </w:rPr>
              <w:tab/>
              <w:t>Building Safety Consultant:</w:t>
            </w:r>
            <w:r>
              <w:rPr>
                <w:sz w:val="22"/>
                <w:szCs w:val="22"/>
              </w:rPr>
              <w:t xml:space="preserve"> </w:t>
            </w:r>
          </w:p>
          <w:p w14:paraId="7C427814" w14:textId="77777777" w:rsidR="00E648BD" w:rsidRPr="00F51ED6" w:rsidRDefault="00E648BD" w:rsidP="00E648BD">
            <w:pPr>
              <w:tabs>
                <w:tab w:val="left" w:pos="567"/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Name: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</w:p>
          <w:p w14:paraId="1D05A2C9" w14:textId="77777777" w:rsidR="00E648BD" w:rsidRPr="00F51ED6" w:rsidRDefault="00E648BD" w:rsidP="00E648BD">
            <w:pPr>
              <w:tabs>
                <w:tab w:val="left" w:pos="567"/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Signature:  </w:t>
            </w:r>
            <w:r w:rsidRPr="00F51ED6">
              <w:rPr>
                <w:sz w:val="22"/>
                <w:szCs w:val="22"/>
              </w:rPr>
              <w:tab/>
            </w:r>
          </w:p>
          <w:p w14:paraId="7C42B4E2" w14:textId="77777777" w:rsidR="00E648BD" w:rsidRPr="00F51ED6" w:rsidRDefault="00E648BD" w:rsidP="00E648BD">
            <w:pPr>
              <w:tabs>
                <w:tab w:val="left" w:pos="567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Date:  </w:t>
            </w:r>
            <w:r w:rsidRPr="00F51ED6">
              <w:rPr>
                <w:sz w:val="22"/>
                <w:szCs w:val="22"/>
              </w:rPr>
              <w:fldChar w:fldCharType="begin"/>
            </w:r>
            <w:r w:rsidRPr="00F51ED6">
              <w:rPr>
                <w:sz w:val="22"/>
                <w:szCs w:val="22"/>
              </w:rPr>
              <w:instrText xml:space="preserve"> fillin “Date Disconnection Required:” </w:instrText>
            </w:r>
            <w:r w:rsidRPr="00F51ED6">
              <w:rPr>
                <w:sz w:val="22"/>
                <w:szCs w:val="22"/>
              </w:rPr>
              <w:fldChar w:fldCharType="end"/>
            </w:r>
          </w:p>
          <w:p w14:paraId="26224753" w14:textId="77777777" w:rsidR="00E648BD" w:rsidRPr="00F51ED6" w:rsidRDefault="00E648BD" w:rsidP="00E648BD">
            <w:pPr>
              <w:tabs>
                <w:tab w:val="left" w:pos="567"/>
                <w:tab w:val="left" w:pos="5670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>4.</w:t>
            </w:r>
            <w:r w:rsidRPr="00F51ED6">
              <w:rPr>
                <w:sz w:val="22"/>
                <w:szCs w:val="22"/>
              </w:rPr>
              <w:tab/>
              <w:t>Alarm Off-lined by FireComm Operator:</w:t>
            </w:r>
          </w:p>
          <w:p w14:paraId="0C17137F" w14:textId="77777777" w:rsidR="00E648BD" w:rsidRPr="00F51ED6" w:rsidRDefault="00E648BD" w:rsidP="00E648BD">
            <w:pPr>
              <w:tabs>
                <w:tab w:val="left" w:pos="567"/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Name:  </w:t>
            </w:r>
            <w:r w:rsidRPr="00F51ED6">
              <w:rPr>
                <w:sz w:val="22"/>
                <w:szCs w:val="22"/>
              </w:rPr>
              <w:tab/>
            </w:r>
          </w:p>
          <w:p w14:paraId="6C53A888" w14:textId="77777777" w:rsidR="00E648BD" w:rsidRPr="00F51ED6" w:rsidRDefault="00E648BD" w:rsidP="00E648BD">
            <w:pPr>
              <w:tabs>
                <w:tab w:val="left" w:pos="567"/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Signature:  </w:t>
            </w:r>
            <w:r w:rsidRPr="00F51ED6">
              <w:rPr>
                <w:sz w:val="22"/>
                <w:szCs w:val="22"/>
              </w:rPr>
              <w:tab/>
            </w:r>
          </w:p>
          <w:p w14:paraId="6075487D" w14:textId="77777777" w:rsidR="00E648BD" w:rsidRPr="00F51ED6" w:rsidRDefault="00E648BD" w:rsidP="00E648BD">
            <w:pPr>
              <w:tabs>
                <w:tab w:val="left" w:pos="567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  <w:t xml:space="preserve">Date:  </w:t>
            </w:r>
            <w:r w:rsidRPr="00F51ED6">
              <w:rPr>
                <w:sz w:val="22"/>
                <w:szCs w:val="22"/>
              </w:rPr>
              <w:fldChar w:fldCharType="begin"/>
            </w:r>
            <w:r w:rsidRPr="00F51ED6">
              <w:rPr>
                <w:sz w:val="22"/>
                <w:szCs w:val="22"/>
              </w:rPr>
              <w:instrText xml:space="preserve"> fillin “Date Disconnecton Required:” </w:instrText>
            </w:r>
            <w:r w:rsidRPr="00F51ED6">
              <w:rPr>
                <w:sz w:val="22"/>
                <w:szCs w:val="22"/>
              </w:rPr>
              <w:fldChar w:fldCharType="end"/>
            </w:r>
            <w:sdt>
              <w:sdtPr>
                <w:rPr>
                  <w:sz w:val="22"/>
                  <w:szCs w:val="22"/>
                </w:rPr>
                <w:id w:val="-61529438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/>
            </w:sdt>
          </w:p>
          <w:p w14:paraId="0E6AD096" w14:textId="77777777" w:rsidR="00E648BD" w:rsidRPr="00F51ED6" w:rsidRDefault="00E648BD" w:rsidP="00E648BD">
            <w:pPr>
              <w:spacing w:before="360" w:after="180"/>
              <w:ind w:left="324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>Comments:</w:t>
            </w:r>
          </w:p>
          <w:p w14:paraId="32D0B08F" w14:textId="77777777" w:rsidR="00E648BD" w:rsidRPr="00F51ED6" w:rsidRDefault="00E648BD" w:rsidP="00E648BD">
            <w:pPr>
              <w:tabs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</w:r>
            <w:r w:rsidRPr="00F51ED6">
              <w:rPr>
                <w:sz w:val="22"/>
                <w:szCs w:val="22"/>
              </w:rPr>
              <w:tab/>
            </w:r>
          </w:p>
          <w:p w14:paraId="0B121BEB" w14:textId="77777777" w:rsidR="00E648BD" w:rsidRPr="00F51ED6" w:rsidRDefault="00E648BD" w:rsidP="00E648BD">
            <w:pPr>
              <w:tabs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</w:r>
          </w:p>
          <w:p w14:paraId="50C5C22A" w14:textId="77777777" w:rsidR="00E648BD" w:rsidRDefault="00E648BD" w:rsidP="00E648BD">
            <w:pPr>
              <w:tabs>
                <w:tab w:val="right" w:leader="dot" w:pos="9639"/>
              </w:tabs>
              <w:spacing w:after="180"/>
              <w:ind w:left="324"/>
              <w:jc w:val="both"/>
              <w:rPr>
                <w:sz w:val="22"/>
                <w:szCs w:val="22"/>
              </w:rPr>
            </w:pPr>
            <w:r w:rsidRPr="00F51ED6">
              <w:rPr>
                <w:sz w:val="22"/>
                <w:szCs w:val="22"/>
              </w:rPr>
              <w:tab/>
            </w:r>
          </w:p>
        </w:tc>
      </w:tr>
    </w:tbl>
    <w:p w14:paraId="71B7971D" w14:textId="77777777" w:rsidR="00052CAA" w:rsidRPr="00052CAA" w:rsidRDefault="00052CAA" w:rsidP="00052CAA">
      <w:pPr>
        <w:tabs>
          <w:tab w:val="left" w:pos="284"/>
          <w:tab w:val="left" w:pos="709"/>
          <w:tab w:val="left" w:pos="1985"/>
          <w:tab w:val="left" w:leader="dot" w:pos="6804"/>
        </w:tabs>
        <w:spacing w:before="360" w:after="360"/>
        <w:jc w:val="both"/>
        <w:rPr>
          <w:b/>
          <w:sz w:val="18"/>
          <w:szCs w:val="22"/>
        </w:rPr>
      </w:pPr>
      <w:bookmarkStart w:id="0" w:name="_GoBack"/>
      <w:r w:rsidRPr="00052CAA">
        <w:rPr>
          <w:b/>
          <w:sz w:val="18"/>
          <w:szCs w:val="22"/>
        </w:rPr>
        <w:t xml:space="preserve">Note: Once completed return </w:t>
      </w:r>
      <w:proofErr w:type="spellStart"/>
      <w:r w:rsidRPr="00052CAA">
        <w:rPr>
          <w:b/>
          <w:sz w:val="18"/>
          <w:szCs w:val="22"/>
        </w:rPr>
        <w:t>t</w:t>
      </w:r>
      <w:proofErr w:type="spellEnd"/>
      <w:r w:rsidRPr="00052CAA">
        <w:rPr>
          <w:b/>
          <w:sz w:val="18"/>
          <w:szCs w:val="22"/>
        </w:rPr>
        <w:t xml:space="preserve"> </w:t>
      </w:r>
      <w:hyperlink r:id="rId9" w:history="1">
        <w:r w:rsidRPr="00052CAA">
          <w:rPr>
            <w:rStyle w:val="Hyperlink"/>
            <w:b/>
            <w:sz w:val="18"/>
            <w:szCs w:val="22"/>
          </w:rPr>
          <w:t>fire@fire.tas.gov.au</w:t>
        </w:r>
      </w:hyperlink>
      <w:r w:rsidRPr="00052CAA">
        <w:rPr>
          <w:b/>
          <w:sz w:val="18"/>
          <w:szCs w:val="22"/>
        </w:rPr>
        <w:t xml:space="preserve"> or Tas</w:t>
      </w:r>
      <w:r w:rsidR="00D73540">
        <w:rPr>
          <w:b/>
          <w:sz w:val="18"/>
          <w:szCs w:val="22"/>
        </w:rPr>
        <w:t>mania Fire Service, GPO Box 308</w:t>
      </w:r>
      <w:r w:rsidRPr="00052CAA">
        <w:rPr>
          <w:b/>
          <w:sz w:val="18"/>
          <w:szCs w:val="22"/>
        </w:rPr>
        <w:t xml:space="preserve">, </w:t>
      </w:r>
      <w:proofErr w:type="gramStart"/>
      <w:r w:rsidRPr="00052CAA">
        <w:rPr>
          <w:b/>
          <w:sz w:val="18"/>
          <w:szCs w:val="22"/>
        </w:rPr>
        <w:t>Hobart  7001</w:t>
      </w:r>
      <w:bookmarkEnd w:id="0"/>
      <w:proofErr w:type="gramEnd"/>
    </w:p>
    <w:sectPr w:rsidR="00052CAA" w:rsidRPr="00052CAA" w:rsidSect="00183B5E">
      <w:footerReference w:type="default" r:id="rId10"/>
      <w:footerReference w:type="first" r:id="rId11"/>
      <w:pgSz w:w="11907" w:h="16840" w:code="9"/>
      <w:pgMar w:top="851" w:right="1134" w:bottom="709" w:left="1134" w:header="567" w:footer="31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3776" w14:textId="77777777" w:rsidR="00746F09" w:rsidRDefault="00746F09">
      <w:r>
        <w:separator/>
      </w:r>
    </w:p>
  </w:endnote>
  <w:endnote w:type="continuationSeparator" w:id="0">
    <w:p w14:paraId="52A51012" w14:textId="77777777" w:rsidR="00746F09" w:rsidRDefault="007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2A5CD" w14:textId="77777777" w:rsidR="00CE79A6" w:rsidRPr="00455F5C" w:rsidRDefault="00CE79A6" w:rsidP="00455F5C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455F5C">
      <w:rPr>
        <w:rStyle w:val="PageNumber"/>
        <w:sz w:val="16"/>
        <w:szCs w:val="16"/>
      </w:rPr>
      <w:fldChar w:fldCharType="begin"/>
    </w:r>
    <w:r w:rsidRPr="00455F5C">
      <w:rPr>
        <w:rStyle w:val="PageNumber"/>
        <w:sz w:val="16"/>
        <w:szCs w:val="16"/>
      </w:rPr>
      <w:instrText xml:space="preserve">PAGE  </w:instrText>
    </w:r>
    <w:r w:rsidRPr="00455F5C">
      <w:rPr>
        <w:rStyle w:val="PageNumber"/>
        <w:sz w:val="16"/>
        <w:szCs w:val="16"/>
      </w:rPr>
      <w:fldChar w:fldCharType="separate"/>
    </w:r>
    <w:r w:rsidR="006F3380">
      <w:rPr>
        <w:rStyle w:val="PageNumber"/>
        <w:noProof/>
        <w:sz w:val="16"/>
        <w:szCs w:val="16"/>
      </w:rPr>
      <w:t>2</w:t>
    </w:r>
    <w:r w:rsidRPr="00455F5C">
      <w:rPr>
        <w:rStyle w:val="PageNumber"/>
        <w:sz w:val="16"/>
        <w:szCs w:val="16"/>
      </w:rPr>
      <w:fldChar w:fldCharType="end"/>
    </w:r>
  </w:p>
  <w:p w14:paraId="392F960B" w14:textId="77777777" w:rsidR="00CE79A6" w:rsidRPr="00236AF4" w:rsidRDefault="00CE79A6" w:rsidP="0014550E">
    <w:pPr>
      <w:pStyle w:val="Footer"/>
      <w:tabs>
        <w:tab w:val="clear" w:pos="4819"/>
        <w:tab w:val="clear" w:pos="9071"/>
        <w:tab w:val="center" w:pos="4820"/>
        <w:tab w:val="right" w:pos="9072"/>
      </w:tabs>
      <w:ind w:right="360"/>
      <w:rPr>
        <w:sz w:val="16"/>
        <w:szCs w:val="16"/>
      </w:rPr>
    </w:pPr>
    <w:r>
      <w:rPr>
        <w:sz w:val="16"/>
        <w:szCs w:val="16"/>
      </w:rPr>
      <w:t>Code of Practice –</w:t>
    </w:r>
    <w:r w:rsidRPr="00236AF4">
      <w:rPr>
        <w:sz w:val="16"/>
        <w:szCs w:val="16"/>
      </w:rPr>
      <w:t xml:space="preserve"> </w:t>
    </w:r>
    <w:r>
      <w:rPr>
        <w:sz w:val="16"/>
        <w:szCs w:val="16"/>
      </w:rPr>
      <w:t xml:space="preserve">May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2.0  MANAGER</w:t>
    </w:r>
    <w:proofErr w:type="gramEnd"/>
    <w:r>
      <w:rPr>
        <w:sz w:val="16"/>
        <w:szCs w:val="16"/>
      </w:rPr>
      <w:t xml:space="preserve">, COMMUNICATION SERVICES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D840" w14:textId="77777777" w:rsidR="0026363C" w:rsidRDefault="0026363C" w:rsidP="0026363C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Code of Practice – June 2017 </w:t>
    </w:r>
    <w:r>
      <w:rPr>
        <w:sz w:val="16"/>
        <w:szCs w:val="16"/>
      </w:rPr>
      <w:tab/>
      <w:t xml:space="preserve">Version </w:t>
    </w:r>
    <w:proofErr w:type="gramStart"/>
    <w:r>
      <w:rPr>
        <w:sz w:val="16"/>
        <w:szCs w:val="16"/>
      </w:rPr>
      <w:t>2.1  MANAGER</w:t>
    </w:r>
    <w:proofErr w:type="gramEnd"/>
    <w:r>
      <w:rPr>
        <w:sz w:val="16"/>
        <w:szCs w:val="16"/>
      </w:rPr>
      <w:t>, BUILDING SAFETY (Author – M Watkins)</w:t>
    </w:r>
  </w:p>
  <w:p w14:paraId="16163663" w14:textId="77777777" w:rsidR="009C6BC5" w:rsidRDefault="009C6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4163" w14:textId="77777777" w:rsidR="00746F09" w:rsidRDefault="00746F09">
      <w:r>
        <w:separator/>
      </w:r>
    </w:p>
  </w:footnote>
  <w:footnote w:type="continuationSeparator" w:id="0">
    <w:p w14:paraId="3B206D9E" w14:textId="77777777" w:rsidR="00746F09" w:rsidRDefault="0074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82C"/>
    <w:multiLevelType w:val="hybridMultilevel"/>
    <w:tmpl w:val="49DA8F0C"/>
    <w:lvl w:ilvl="0" w:tplc="0C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37E1E98"/>
    <w:multiLevelType w:val="hybridMultilevel"/>
    <w:tmpl w:val="654EEDB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68621F"/>
    <w:multiLevelType w:val="hybridMultilevel"/>
    <w:tmpl w:val="20BC30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B5362"/>
    <w:multiLevelType w:val="hybridMultilevel"/>
    <w:tmpl w:val="5F4EB5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8241C"/>
    <w:multiLevelType w:val="hybridMultilevel"/>
    <w:tmpl w:val="40C433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A73E1B"/>
    <w:multiLevelType w:val="hybridMultilevel"/>
    <w:tmpl w:val="A3EE6FA2"/>
    <w:lvl w:ilvl="0" w:tplc="0C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6" w15:restartNumberingAfterBreak="0">
    <w:nsid w:val="0FDA5096"/>
    <w:multiLevelType w:val="hybridMultilevel"/>
    <w:tmpl w:val="260C0846"/>
    <w:lvl w:ilvl="0" w:tplc="9D625E98">
      <w:start w:val="1"/>
      <w:numFmt w:val="bullet"/>
      <w:lvlText w:val="-"/>
      <w:lvlJc w:val="left"/>
      <w:pPr>
        <w:ind w:left="193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1A073748"/>
    <w:multiLevelType w:val="hybridMultilevel"/>
    <w:tmpl w:val="DFEC1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7502"/>
    <w:multiLevelType w:val="hybridMultilevel"/>
    <w:tmpl w:val="3230D1FA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1425FA"/>
    <w:multiLevelType w:val="hybridMultilevel"/>
    <w:tmpl w:val="934C38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E80"/>
    <w:multiLevelType w:val="hybridMultilevel"/>
    <w:tmpl w:val="C31ED72C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84F1277"/>
    <w:multiLevelType w:val="hybridMultilevel"/>
    <w:tmpl w:val="398C41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545094"/>
    <w:multiLevelType w:val="hybridMultilevel"/>
    <w:tmpl w:val="E898C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B5CD4"/>
    <w:multiLevelType w:val="hybridMultilevel"/>
    <w:tmpl w:val="E3D043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D38E8"/>
    <w:multiLevelType w:val="hybridMultilevel"/>
    <w:tmpl w:val="AB3EFCD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F27176E"/>
    <w:multiLevelType w:val="hybridMultilevel"/>
    <w:tmpl w:val="4B4E868E"/>
    <w:lvl w:ilvl="0" w:tplc="62908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D3012F"/>
    <w:multiLevelType w:val="hybridMultilevel"/>
    <w:tmpl w:val="4708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746D1"/>
    <w:multiLevelType w:val="hybridMultilevel"/>
    <w:tmpl w:val="F5EE667A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606523B"/>
    <w:multiLevelType w:val="hybridMultilevel"/>
    <w:tmpl w:val="8C0E8C2E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8054B36"/>
    <w:multiLevelType w:val="hybridMultilevel"/>
    <w:tmpl w:val="486A8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D7F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48DD0842"/>
    <w:multiLevelType w:val="hybridMultilevel"/>
    <w:tmpl w:val="88D25B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42E86"/>
    <w:multiLevelType w:val="hybridMultilevel"/>
    <w:tmpl w:val="0C3E14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E1B54"/>
    <w:multiLevelType w:val="hybridMultilevel"/>
    <w:tmpl w:val="509A9142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E025E1"/>
    <w:multiLevelType w:val="hybridMultilevel"/>
    <w:tmpl w:val="E3FCCA76"/>
    <w:lvl w:ilvl="0" w:tplc="F94A590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2F56B4"/>
    <w:multiLevelType w:val="hybridMultilevel"/>
    <w:tmpl w:val="EBE8B812"/>
    <w:lvl w:ilvl="0" w:tplc="0C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0723853"/>
    <w:multiLevelType w:val="hybridMultilevel"/>
    <w:tmpl w:val="EF986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629B7"/>
    <w:multiLevelType w:val="hybridMultilevel"/>
    <w:tmpl w:val="3D5E8E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B50DE"/>
    <w:multiLevelType w:val="multilevel"/>
    <w:tmpl w:val="A1EEC040"/>
    <w:styleLink w:val="CurrentList1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3640"/>
    <w:multiLevelType w:val="hybridMultilevel"/>
    <w:tmpl w:val="F252E110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6C0677D8"/>
    <w:multiLevelType w:val="hybridMultilevel"/>
    <w:tmpl w:val="85462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678AB"/>
    <w:multiLevelType w:val="hybridMultilevel"/>
    <w:tmpl w:val="6CF692B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625E98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3879DB"/>
    <w:multiLevelType w:val="multilevel"/>
    <w:tmpl w:val="2424018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3" w15:restartNumberingAfterBreak="0">
    <w:nsid w:val="7CD30A22"/>
    <w:multiLevelType w:val="hybridMultilevel"/>
    <w:tmpl w:val="C09E0D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D101F89"/>
    <w:multiLevelType w:val="hybridMultilevel"/>
    <w:tmpl w:val="412A3BF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F773CE0"/>
    <w:multiLevelType w:val="hybridMultilevel"/>
    <w:tmpl w:val="ABA45BD2"/>
    <w:lvl w:ilvl="0" w:tplc="F2486364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ascii="Arial" w:hAnsi="Arial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3"/>
  </w:num>
  <w:num w:numId="5">
    <w:abstractNumId w:val="7"/>
  </w:num>
  <w:num w:numId="6">
    <w:abstractNumId w:val="2"/>
  </w:num>
  <w:num w:numId="7">
    <w:abstractNumId w:val="13"/>
  </w:num>
  <w:num w:numId="8">
    <w:abstractNumId w:val="26"/>
  </w:num>
  <w:num w:numId="9">
    <w:abstractNumId w:val="11"/>
  </w:num>
  <w:num w:numId="10">
    <w:abstractNumId w:val="12"/>
  </w:num>
  <w:num w:numId="11">
    <w:abstractNumId w:val="30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31"/>
  </w:num>
  <w:num w:numId="21">
    <w:abstractNumId w:val="22"/>
  </w:num>
  <w:num w:numId="22">
    <w:abstractNumId w:val="27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33"/>
  </w:num>
  <w:num w:numId="28">
    <w:abstractNumId w:val="5"/>
  </w:num>
  <w:num w:numId="29">
    <w:abstractNumId w:val="34"/>
  </w:num>
  <w:num w:numId="30">
    <w:abstractNumId w:val="24"/>
  </w:num>
  <w:num w:numId="31">
    <w:abstractNumId w:val="8"/>
  </w:num>
  <w:num w:numId="32">
    <w:abstractNumId w:val="25"/>
  </w:num>
  <w:num w:numId="33">
    <w:abstractNumId w:val="32"/>
  </w:num>
  <w:num w:numId="34">
    <w:abstractNumId w:val="20"/>
  </w:num>
  <w:num w:numId="35">
    <w:abstractNumId w:val="29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8C"/>
    <w:rsid w:val="00000DDC"/>
    <w:rsid w:val="00002AF9"/>
    <w:rsid w:val="00003027"/>
    <w:rsid w:val="000047B0"/>
    <w:rsid w:val="000065E9"/>
    <w:rsid w:val="00006B06"/>
    <w:rsid w:val="000074F3"/>
    <w:rsid w:val="000115F4"/>
    <w:rsid w:val="00011C9F"/>
    <w:rsid w:val="0001206B"/>
    <w:rsid w:val="000125B9"/>
    <w:rsid w:val="000127FC"/>
    <w:rsid w:val="000140B2"/>
    <w:rsid w:val="00020EF4"/>
    <w:rsid w:val="0002361C"/>
    <w:rsid w:val="00023E08"/>
    <w:rsid w:val="000273EC"/>
    <w:rsid w:val="0003167C"/>
    <w:rsid w:val="00031DD1"/>
    <w:rsid w:val="00033BF2"/>
    <w:rsid w:val="00033E1D"/>
    <w:rsid w:val="000351EF"/>
    <w:rsid w:val="000352A1"/>
    <w:rsid w:val="00036466"/>
    <w:rsid w:val="000375E4"/>
    <w:rsid w:val="00040B2B"/>
    <w:rsid w:val="0004104E"/>
    <w:rsid w:val="000413A5"/>
    <w:rsid w:val="000439D4"/>
    <w:rsid w:val="00044945"/>
    <w:rsid w:val="00045221"/>
    <w:rsid w:val="00045445"/>
    <w:rsid w:val="00045D69"/>
    <w:rsid w:val="000464B5"/>
    <w:rsid w:val="000469BB"/>
    <w:rsid w:val="000476EB"/>
    <w:rsid w:val="00052CAA"/>
    <w:rsid w:val="0005350E"/>
    <w:rsid w:val="00053B25"/>
    <w:rsid w:val="000544E5"/>
    <w:rsid w:val="000558D2"/>
    <w:rsid w:val="000573D9"/>
    <w:rsid w:val="00060DEC"/>
    <w:rsid w:val="000615CA"/>
    <w:rsid w:val="0006192F"/>
    <w:rsid w:val="00061AB9"/>
    <w:rsid w:val="000622CB"/>
    <w:rsid w:val="000631B4"/>
    <w:rsid w:val="00063F9D"/>
    <w:rsid w:val="000640F7"/>
    <w:rsid w:val="000646B9"/>
    <w:rsid w:val="000661EF"/>
    <w:rsid w:val="00066FA5"/>
    <w:rsid w:val="0007174A"/>
    <w:rsid w:val="000744A8"/>
    <w:rsid w:val="00075012"/>
    <w:rsid w:val="00075CA2"/>
    <w:rsid w:val="00077A38"/>
    <w:rsid w:val="00082DE7"/>
    <w:rsid w:val="000840E5"/>
    <w:rsid w:val="000860DC"/>
    <w:rsid w:val="00086660"/>
    <w:rsid w:val="00087D17"/>
    <w:rsid w:val="00092607"/>
    <w:rsid w:val="000940FD"/>
    <w:rsid w:val="00096023"/>
    <w:rsid w:val="00097684"/>
    <w:rsid w:val="000A2352"/>
    <w:rsid w:val="000A2A76"/>
    <w:rsid w:val="000A3529"/>
    <w:rsid w:val="000A3C9F"/>
    <w:rsid w:val="000A5F6C"/>
    <w:rsid w:val="000A6233"/>
    <w:rsid w:val="000A647B"/>
    <w:rsid w:val="000A6B72"/>
    <w:rsid w:val="000B1D0F"/>
    <w:rsid w:val="000B58E3"/>
    <w:rsid w:val="000B6859"/>
    <w:rsid w:val="000C09B1"/>
    <w:rsid w:val="000C177F"/>
    <w:rsid w:val="000C17EE"/>
    <w:rsid w:val="000C2ABF"/>
    <w:rsid w:val="000C6617"/>
    <w:rsid w:val="000D07D8"/>
    <w:rsid w:val="000D0B72"/>
    <w:rsid w:val="000D131C"/>
    <w:rsid w:val="000D1AA2"/>
    <w:rsid w:val="000D2AB4"/>
    <w:rsid w:val="000D4B4D"/>
    <w:rsid w:val="000D50C9"/>
    <w:rsid w:val="000D5317"/>
    <w:rsid w:val="000D77D7"/>
    <w:rsid w:val="000D7A6C"/>
    <w:rsid w:val="000D7ACD"/>
    <w:rsid w:val="000D7AF7"/>
    <w:rsid w:val="000D7AFD"/>
    <w:rsid w:val="000E0B57"/>
    <w:rsid w:val="000E179E"/>
    <w:rsid w:val="000E2A61"/>
    <w:rsid w:val="000E4F9D"/>
    <w:rsid w:val="000E587F"/>
    <w:rsid w:val="000E5D26"/>
    <w:rsid w:val="000E7BDD"/>
    <w:rsid w:val="000F2F22"/>
    <w:rsid w:val="000F41E9"/>
    <w:rsid w:val="000F4DC8"/>
    <w:rsid w:val="000F6EF8"/>
    <w:rsid w:val="00101F3B"/>
    <w:rsid w:val="00101F9B"/>
    <w:rsid w:val="00105B50"/>
    <w:rsid w:val="00105DB7"/>
    <w:rsid w:val="00107BDA"/>
    <w:rsid w:val="00107E21"/>
    <w:rsid w:val="0011094B"/>
    <w:rsid w:val="00110984"/>
    <w:rsid w:val="001115C3"/>
    <w:rsid w:val="001117E6"/>
    <w:rsid w:val="00111C4C"/>
    <w:rsid w:val="00113AC2"/>
    <w:rsid w:val="00114979"/>
    <w:rsid w:val="001174B6"/>
    <w:rsid w:val="00117655"/>
    <w:rsid w:val="00117D93"/>
    <w:rsid w:val="001200A4"/>
    <w:rsid w:val="00120296"/>
    <w:rsid w:val="001205A0"/>
    <w:rsid w:val="001231B3"/>
    <w:rsid w:val="00124796"/>
    <w:rsid w:val="00124CF6"/>
    <w:rsid w:val="00126758"/>
    <w:rsid w:val="00126FC1"/>
    <w:rsid w:val="00127E8C"/>
    <w:rsid w:val="00127F01"/>
    <w:rsid w:val="00130607"/>
    <w:rsid w:val="00130E31"/>
    <w:rsid w:val="00131779"/>
    <w:rsid w:val="00131A52"/>
    <w:rsid w:val="00133BC1"/>
    <w:rsid w:val="00133D75"/>
    <w:rsid w:val="00133FD8"/>
    <w:rsid w:val="0013497B"/>
    <w:rsid w:val="0013608F"/>
    <w:rsid w:val="0013622A"/>
    <w:rsid w:val="00136E39"/>
    <w:rsid w:val="00140A9A"/>
    <w:rsid w:val="001418B6"/>
    <w:rsid w:val="00144A13"/>
    <w:rsid w:val="00144C48"/>
    <w:rsid w:val="0014550E"/>
    <w:rsid w:val="001455AE"/>
    <w:rsid w:val="0014648F"/>
    <w:rsid w:val="00147B76"/>
    <w:rsid w:val="001534B5"/>
    <w:rsid w:val="0015406F"/>
    <w:rsid w:val="00154871"/>
    <w:rsid w:val="001559E0"/>
    <w:rsid w:val="00156F51"/>
    <w:rsid w:val="001601B8"/>
    <w:rsid w:val="00162161"/>
    <w:rsid w:val="00163B7D"/>
    <w:rsid w:val="0016410F"/>
    <w:rsid w:val="0016414C"/>
    <w:rsid w:val="001679C1"/>
    <w:rsid w:val="0017006C"/>
    <w:rsid w:val="00170AA7"/>
    <w:rsid w:val="00174ECC"/>
    <w:rsid w:val="00175272"/>
    <w:rsid w:val="00175D81"/>
    <w:rsid w:val="001766FE"/>
    <w:rsid w:val="00177D8D"/>
    <w:rsid w:val="00180EAD"/>
    <w:rsid w:val="00182EA4"/>
    <w:rsid w:val="00183B5E"/>
    <w:rsid w:val="001847DB"/>
    <w:rsid w:val="001862C5"/>
    <w:rsid w:val="00187331"/>
    <w:rsid w:val="0018741B"/>
    <w:rsid w:val="0019067C"/>
    <w:rsid w:val="00191521"/>
    <w:rsid w:val="00194B44"/>
    <w:rsid w:val="00195076"/>
    <w:rsid w:val="001950BE"/>
    <w:rsid w:val="001A2EA7"/>
    <w:rsid w:val="001A49D1"/>
    <w:rsid w:val="001A6540"/>
    <w:rsid w:val="001A69F1"/>
    <w:rsid w:val="001B0246"/>
    <w:rsid w:val="001B174E"/>
    <w:rsid w:val="001B1936"/>
    <w:rsid w:val="001B198E"/>
    <w:rsid w:val="001B2351"/>
    <w:rsid w:val="001B2503"/>
    <w:rsid w:val="001B29D5"/>
    <w:rsid w:val="001B2B4C"/>
    <w:rsid w:val="001B3DE0"/>
    <w:rsid w:val="001B4345"/>
    <w:rsid w:val="001B64FC"/>
    <w:rsid w:val="001B75F1"/>
    <w:rsid w:val="001B77D1"/>
    <w:rsid w:val="001C0E2B"/>
    <w:rsid w:val="001C35E5"/>
    <w:rsid w:val="001C58B6"/>
    <w:rsid w:val="001D01EA"/>
    <w:rsid w:val="001D3CB5"/>
    <w:rsid w:val="001D49F6"/>
    <w:rsid w:val="001D559E"/>
    <w:rsid w:val="001D6B7F"/>
    <w:rsid w:val="001E1A12"/>
    <w:rsid w:val="001E243A"/>
    <w:rsid w:val="001E3EA3"/>
    <w:rsid w:val="001E3F36"/>
    <w:rsid w:val="001E5D0E"/>
    <w:rsid w:val="001E6120"/>
    <w:rsid w:val="001E636E"/>
    <w:rsid w:val="001E6622"/>
    <w:rsid w:val="001E665D"/>
    <w:rsid w:val="001E7531"/>
    <w:rsid w:val="001E7636"/>
    <w:rsid w:val="001E7E44"/>
    <w:rsid w:val="001F1937"/>
    <w:rsid w:val="001F20FF"/>
    <w:rsid w:val="001F5E66"/>
    <w:rsid w:val="00202920"/>
    <w:rsid w:val="002031D8"/>
    <w:rsid w:val="00203215"/>
    <w:rsid w:val="00203A07"/>
    <w:rsid w:val="00207CC2"/>
    <w:rsid w:val="00210625"/>
    <w:rsid w:val="002113EB"/>
    <w:rsid w:val="00211522"/>
    <w:rsid w:val="00211ED8"/>
    <w:rsid w:val="00212FB8"/>
    <w:rsid w:val="002132D2"/>
    <w:rsid w:val="002154D5"/>
    <w:rsid w:val="0021636E"/>
    <w:rsid w:val="00217645"/>
    <w:rsid w:val="00220AE4"/>
    <w:rsid w:val="00220CDC"/>
    <w:rsid w:val="0022108C"/>
    <w:rsid w:val="00221603"/>
    <w:rsid w:val="0022209B"/>
    <w:rsid w:val="0022226B"/>
    <w:rsid w:val="00222BB2"/>
    <w:rsid w:val="002252B5"/>
    <w:rsid w:val="002259A9"/>
    <w:rsid w:val="0022628A"/>
    <w:rsid w:val="00226319"/>
    <w:rsid w:val="0022655D"/>
    <w:rsid w:val="002268B4"/>
    <w:rsid w:val="00227ABA"/>
    <w:rsid w:val="00231040"/>
    <w:rsid w:val="00233FB9"/>
    <w:rsid w:val="00234358"/>
    <w:rsid w:val="00236AF4"/>
    <w:rsid w:val="002375FC"/>
    <w:rsid w:val="002410C8"/>
    <w:rsid w:val="00241C8B"/>
    <w:rsid w:val="00241ECA"/>
    <w:rsid w:val="00242D7C"/>
    <w:rsid w:val="00244E4C"/>
    <w:rsid w:val="002464DE"/>
    <w:rsid w:val="00246C14"/>
    <w:rsid w:val="00247173"/>
    <w:rsid w:val="00247591"/>
    <w:rsid w:val="002506A5"/>
    <w:rsid w:val="002513E0"/>
    <w:rsid w:val="002521B5"/>
    <w:rsid w:val="002534F1"/>
    <w:rsid w:val="00254860"/>
    <w:rsid w:val="002554A6"/>
    <w:rsid w:val="00255C9C"/>
    <w:rsid w:val="00256CF7"/>
    <w:rsid w:val="00257126"/>
    <w:rsid w:val="00257B8D"/>
    <w:rsid w:val="002608A6"/>
    <w:rsid w:val="00260E3C"/>
    <w:rsid w:val="00261CA0"/>
    <w:rsid w:val="002627EA"/>
    <w:rsid w:val="0026303A"/>
    <w:rsid w:val="0026363C"/>
    <w:rsid w:val="00263A9A"/>
    <w:rsid w:val="002654C9"/>
    <w:rsid w:val="0026714A"/>
    <w:rsid w:val="00270AD3"/>
    <w:rsid w:val="00272F0D"/>
    <w:rsid w:val="0027330D"/>
    <w:rsid w:val="00274C1B"/>
    <w:rsid w:val="00277243"/>
    <w:rsid w:val="00277835"/>
    <w:rsid w:val="00280643"/>
    <w:rsid w:val="0028329B"/>
    <w:rsid w:val="00285659"/>
    <w:rsid w:val="0028651F"/>
    <w:rsid w:val="00287329"/>
    <w:rsid w:val="0028733B"/>
    <w:rsid w:val="002902FC"/>
    <w:rsid w:val="0029120E"/>
    <w:rsid w:val="00291821"/>
    <w:rsid w:val="0029393C"/>
    <w:rsid w:val="00295B0D"/>
    <w:rsid w:val="0029634D"/>
    <w:rsid w:val="00297073"/>
    <w:rsid w:val="002974C6"/>
    <w:rsid w:val="002A052D"/>
    <w:rsid w:val="002A127D"/>
    <w:rsid w:val="002A3077"/>
    <w:rsid w:val="002A4B03"/>
    <w:rsid w:val="002A5383"/>
    <w:rsid w:val="002A5C0A"/>
    <w:rsid w:val="002A5D49"/>
    <w:rsid w:val="002A66C4"/>
    <w:rsid w:val="002A69CA"/>
    <w:rsid w:val="002A6D70"/>
    <w:rsid w:val="002B1052"/>
    <w:rsid w:val="002B10B6"/>
    <w:rsid w:val="002B38CA"/>
    <w:rsid w:val="002B516F"/>
    <w:rsid w:val="002B53EC"/>
    <w:rsid w:val="002B65BD"/>
    <w:rsid w:val="002B7333"/>
    <w:rsid w:val="002C0382"/>
    <w:rsid w:val="002C03A3"/>
    <w:rsid w:val="002C0475"/>
    <w:rsid w:val="002C1C5C"/>
    <w:rsid w:val="002C357F"/>
    <w:rsid w:val="002C5330"/>
    <w:rsid w:val="002C53A1"/>
    <w:rsid w:val="002C5680"/>
    <w:rsid w:val="002C75B4"/>
    <w:rsid w:val="002D0A64"/>
    <w:rsid w:val="002D21DC"/>
    <w:rsid w:val="002D2299"/>
    <w:rsid w:val="002D2BE9"/>
    <w:rsid w:val="002D30E3"/>
    <w:rsid w:val="002D38CC"/>
    <w:rsid w:val="002D487F"/>
    <w:rsid w:val="002D49FB"/>
    <w:rsid w:val="002D7F0E"/>
    <w:rsid w:val="002E214A"/>
    <w:rsid w:val="002E23F4"/>
    <w:rsid w:val="002E29D6"/>
    <w:rsid w:val="002E2F2E"/>
    <w:rsid w:val="002E300D"/>
    <w:rsid w:val="002E35B4"/>
    <w:rsid w:val="002E37FB"/>
    <w:rsid w:val="002E3BAA"/>
    <w:rsid w:val="002E4186"/>
    <w:rsid w:val="002E61A7"/>
    <w:rsid w:val="002E61C7"/>
    <w:rsid w:val="002E6785"/>
    <w:rsid w:val="002E6C32"/>
    <w:rsid w:val="002E7393"/>
    <w:rsid w:val="002F1A3A"/>
    <w:rsid w:val="002F2854"/>
    <w:rsid w:val="002F4273"/>
    <w:rsid w:val="002F43A5"/>
    <w:rsid w:val="002F4CB4"/>
    <w:rsid w:val="002F719D"/>
    <w:rsid w:val="00302608"/>
    <w:rsid w:val="0030450E"/>
    <w:rsid w:val="003053A5"/>
    <w:rsid w:val="00305E1E"/>
    <w:rsid w:val="003063DE"/>
    <w:rsid w:val="00306588"/>
    <w:rsid w:val="0031143B"/>
    <w:rsid w:val="00311836"/>
    <w:rsid w:val="00311C39"/>
    <w:rsid w:val="003136B4"/>
    <w:rsid w:val="00316098"/>
    <w:rsid w:val="003160BB"/>
    <w:rsid w:val="0031672E"/>
    <w:rsid w:val="0031682E"/>
    <w:rsid w:val="00317318"/>
    <w:rsid w:val="0031784A"/>
    <w:rsid w:val="00320724"/>
    <w:rsid w:val="00321348"/>
    <w:rsid w:val="00321ACA"/>
    <w:rsid w:val="003226A9"/>
    <w:rsid w:val="00322DD1"/>
    <w:rsid w:val="00323161"/>
    <w:rsid w:val="00324FD9"/>
    <w:rsid w:val="0032598A"/>
    <w:rsid w:val="00326DCC"/>
    <w:rsid w:val="00326EDE"/>
    <w:rsid w:val="0032705F"/>
    <w:rsid w:val="003271E9"/>
    <w:rsid w:val="00327235"/>
    <w:rsid w:val="0032758F"/>
    <w:rsid w:val="00327DC0"/>
    <w:rsid w:val="00327EBA"/>
    <w:rsid w:val="0033150E"/>
    <w:rsid w:val="00333449"/>
    <w:rsid w:val="0033524C"/>
    <w:rsid w:val="00340673"/>
    <w:rsid w:val="00344626"/>
    <w:rsid w:val="00345417"/>
    <w:rsid w:val="00345A2F"/>
    <w:rsid w:val="00350AF8"/>
    <w:rsid w:val="00350F5F"/>
    <w:rsid w:val="003516D7"/>
    <w:rsid w:val="00351B77"/>
    <w:rsid w:val="00351DAD"/>
    <w:rsid w:val="00351DB3"/>
    <w:rsid w:val="00352CFC"/>
    <w:rsid w:val="00354616"/>
    <w:rsid w:val="003547A0"/>
    <w:rsid w:val="00354FF5"/>
    <w:rsid w:val="0035519F"/>
    <w:rsid w:val="00356A32"/>
    <w:rsid w:val="00356D8C"/>
    <w:rsid w:val="00357750"/>
    <w:rsid w:val="00360C3E"/>
    <w:rsid w:val="00361D7C"/>
    <w:rsid w:val="00361ED5"/>
    <w:rsid w:val="0036220C"/>
    <w:rsid w:val="00363663"/>
    <w:rsid w:val="00366F61"/>
    <w:rsid w:val="00367325"/>
    <w:rsid w:val="003717F3"/>
    <w:rsid w:val="00371EA6"/>
    <w:rsid w:val="003730C6"/>
    <w:rsid w:val="00381453"/>
    <w:rsid w:val="0038181C"/>
    <w:rsid w:val="00381CBE"/>
    <w:rsid w:val="00382292"/>
    <w:rsid w:val="00383704"/>
    <w:rsid w:val="003852BC"/>
    <w:rsid w:val="00386DF3"/>
    <w:rsid w:val="003903CC"/>
    <w:rsid w:val="0039319C"/>
    <w:rsid w:val="003945BD"/>
    <w:rsid w:val="00394E23"/>
    <w:rsid w:val="00395B25"/>
    <w:rsid w:val="003A001C"/>
    <w:rsid w:val="003A5BE5"/>
    <w:rsid w:val="003A7F95"/>
    <w:rsid w:val="003B2F8D"/>
    <w:rsid w:val="003B39A5"/>
    <w:rsid w:val="003B40D7"/>
    <w:rsid w:val="003B4305"/>
    <w:rsid w:val="003B49C2"/>
    <w:rsid w:val="003B56C8"/>
    <w:rsid w:val="003B5A24"/>
    <w:rsid w:val="003C42C4"/>
    <w:rsid w:val="003C4D9E"/>
    <w:rsid w:val="003C5B96"/>
    <w:rsid w:val="003D1566"/>
    <w:rsid w:val="003D4963"/>
    <w:rsid w:val="003D78AA"/>
    <w:rsid w:val="003E0206"/>
    <w:rsid w:val="003E0224"/>
    <w:rsid w:val="003E1AB0"/>
    <w:rsid w:val="003E1CB6"/>
    <w:rsid w:val="003E1EC3"/>
    <w:rsid w:val="003E344E"/>
    <w:rsid w:val="003E3672"/>
    <w:rsid w:val="003E3AFF"/>
    <w:rsid w:val="003E3E1A"/>
    <w:rsid w:val="003E4C9D"/>
    <w:rsid w:val="003E4D8C"/>
    <w:rsid w:val="003E71C5"/>
    <w:rsid w:val="003E7F90"/>
    <w:rsid w:val="003F05CB"/>
    <w:rsid w:val="003F15A1"/>
    <w:rsid w:val="003F2814"/>
    <w:rsid w:val="003F2B78"/>
    <w:rsid w:val="003F412E"/>
    <w:rsid w:val="003F6AAC"/>
    <w:rsid w:val="003F6D8D"/>
    <w:rsid w:val="003F7D8A"/>
    <w:rsid w:val="0040124B"/>
    <w:rsid w:val="00401984"/>
    <w:rsid w:val="00404217"/>
    <w:rsid w:val="004042DB"/>
    <w:rsid w:val="00404A89"/>
    <w:rsid w:val="0040727A"/>
    <w:rsid w:val="00407321"/>
    <w:rsid w:val="0040773A"/>
    <w:rsid w:val="00411B19"/>
    <w:rsid w:val="00411E73"/>
    <w:rsid w:val="00412F44"/>
    <w:rsid w:val="004133C9"/>
    <w:rsid w:val="00413497"/>
    <w:rsid w:val="0041389E"/>
    <w:rsid w:val="0041528F"/>
    <w:rsid w:val="00415A5F"/>
    <w:rsid w:val="00415F51"/>
    <w:rsid w:val="004163BC"/>
    <w:rsid w:val="00416E09"/>
    <w:rsid w:val="0041782C"/>
    <w:rsid w:val="0042119A"/>
    <w:rsid w:val="00422919"/>
    <w:rsid w:val="00423C9D"/>
    <w:rsid w:val="00424130"/>
    <w:rsid w:val="00424450"/>
    <w:rsid w:val="004265F0"/>
    <w:rsid w:val="00427A8D"/>
    <w:rsid w:val="00427D08"/>
    <w:rsid w:val="00427E5D"/>
    <w:rsid w:val="0043075B"/>
    <w:rsid w:val="00431990"/>
    <w:rsid w:val="00432585"/>
    <w:rsid w:val="00432C4F"/>
    <w:rsid w:val="00435D0F"/>
    <w:rsid w:val="00436088"/>
    <w:rsid w:val="00437D75"/>
    <w:rsid w:val="0044050E"/>
    <w:rsid w:val="00442512"/>
    <w:rsid w:val="00445360"/>
    <w:rsid w:val="0044596F"/>
    <w:rsid w:val="00447142"/>
    <w:rsid w:val="00450778"/>
    <w:rsid w:val="0045094F"/>
    <w:rsid w:val="00451338"/>
    <w:rsid w:val="004516F1"/>
    <w:rsid w:val="00455200"/>
    <w:rsid w:val="00455832"/>
    <w:rsid w:val="00455F5C"/>
    <w:rsid w:val="004567DA"/>
    <w:rsid w:val="00457315"/>
    <w:rsid w:val="004601C3"/>
    <w:rsid w:val="004609FE"/>
    <w:rsid w:val="00460A67"/>
    <w:rsid w:val="00460B3D"/>
    <w:rsid w:val="004615BE"/>
    <w:rsid w:val="0046366F"/>
    <w:rsid w:val="0046496C"/>
    <w:rsid w:val="00465556"/>
    <w:rsid w:val="00467FD5"/>
    <w:rsid w:val="004707FF"/>
    <w:rsid w:val="00470BC9"/>
    <w:rsid w:val="0047393D"/>
    <w:rsid w:val="004739A2"/>
    <w:rsid w:val="004745CF"/>
    <w:rsid w:val="00474C41"/>
    <w:rsid w:val="004758F7"/>
    <w:rsid w:val="00475D34"/>
    <w:rsid w:val="00480C20"/>
    <w:rsid w:val="0048114F"/>
    <w:rsid w:val="004818A4"/>
    <w:rsid w:val="00482BF4"/>
    <w:rsid w:val="00483D6A"/>
    <w:rsid w:val="00484DCC"/>
    <w:rsid w:val="00485FF1"/>
    <w:rsid w:val="00487AE7"/>
    <w:rsid w:val="00490276"/>
    <w:rsid w:val="004907CC"/>
    <w:rsid w:val="00491E8C"/>
    <w:rsid w:val="0049367D"/>
    <w:rsid w:val="00494B33"/>
    <w:rsid w:val="0049501B"/>
    <w:rsid w:val="00495129"/>
    <w:rsid w:val="00496523"/>
    <w:rsid w:val="00496E19"/>
    <w:rsid w:val="004A022C"/>
    <w:rsid w:val="004A33AD"/>
    <w:rsid w:val="004A3D4D"/>
    <w:rsid w:val="004A524A"/>
    <w:rsid w:val="004A5FCD"/>
    <w:rsid w:val="004A6DCF"/>
    <w:rsid w:val="004A7158"/>
    <w:rsid w:val="004A7234"/>
    <w:rsid w:val="004A7AD1"/>
    <w:rsid w:val="004B138A"/>
    <w:rsid w:val="004B19F8"/>
    <w:rsid w:val="004B1CF0"/>
    <w:rsid w:val="004B342D"/>
    <w:rsid w:val="004B3850"/>
    <w:rsid w:val="004B5E6A"/>
    <w:rsid w:val="004B7AB4"/>
    <w:rsid w:val="004C0908"/>
    <w:rsid w:val="004C1C16"/>
    <w:rsid w:val="004C4B89"/>
    <w:rsid w:val="004C6148"/>
    <w:rsid w:val="004C70BC"/>
    <w:rsid w:val="004C748A"/>
    <w:rsid w:val="004D2684"/>
    <w:rsid w:val="004D2FA7"/>
    <w:rsid w:val="004D4D46"/>
    <w:rsid w:val="004D764B"/>
    <w:rsid w:val="004E6AE6"/>
    <w:rsid w:val="004F131B"/>
    <w:rsid w:val="004F54AA"/>
    <w:rsid w:val="004F628C"/>
    <w:rsid w:val="004F65D4"/>
    <w:rsid w:val="004F6CD0"/>
    <w:rsid w:val="005011F5"/>
    <w:rsid w:val="00501A21"/>
    <w:rsid w:val="00504756"/>
    <w:rsid w:val="00505ABD"/>
    <w:rsid w:val="0050651A"/>
    <w:rsid w:val="00507620"/>
    <w:rsid w:val="00507D39"/>
    <w:rsid w:val="00511665"/>
    <w:rsid w:val="0051361E"/>
    <w:rsid w:val="0051461E"/>
    <w:rsid w:val="00514A2C"/>
    <w:rsid w:val="00520294"/>
    <w:rsid w:val="0052041E"/>
    <w:rsid w:val="00520625"/>
    <w:rsid w:val="00521A38"/>
    <w:rsid w:val="00521E92"/>
    <w:rsid w:val="0052279C"/>
    <w:rsid w:val="00524182"/>
    <w:rsid w:val="00525F5D"/>
    <w:rsid w:val="005270E5"/>
    <w:rsid w:val="005272FB"/>
    <w:rsid w:val="00530564"/>
    <w:rsid w:val="00532548"/>
    <w:rsid w:val="00533469"/>
    <w:rsid w:val="00533AC4"/>
    <w:rsid w:val="005343F2"/>
    <w:rsid w:val="00534B35"/>
    <w:rsid w:val="00535CF1"/>
    <w:rsid w:val="005363A2"/>
    <w:rsid w:val="005406C9"/>
    <w:rsid w:val="00541FA9"/>
    <w:rsid w:val="005420EB"/>
    <w:rsid w:val="00542386"/>
    <w:rsid w:val="005439D2"/>
    <w:rsid w:val="00544066"/>
    <w:rsid w:val="00545ADF"/>
    <w:rsid w:val="0054741C"/>
    <w:rsid w:val="00547F56"/>
    <w:rsid w:val="00552C7A"/>
    <w:rsid w:val="005538DE"/>
    <w:rsid w:val="005542BC"/>
    <w:rsid w:val="00554CD7"/>
    <w:rsid w:val="005556FA"/>
    <w:rsid w:val="0055760B"/>
    <w:rsid w:val="00557BAD"/>
    <w:rsid w:val="00560757"/>
    <w:rsid w:val="00560DC3"/>
    <w:rsid w:val="00561D9C"/>
    <w:rsid w:val="00563410"/>
    <w:rsid w:val="00565500"/>
    <w:rsid w:val="005661F6"/>
    <w:rsid w:val="005668EE"/>
    <w:rsid w:val="00567F01"/>
    <w:rsid w:val="00573E00"/>
    <w:rsid w:val="0057594A"/>
    <w:rsid w:val="0057666E"/>
    <w:rsid w:val="00580256"/>
    <w:rsid w:val="005820F4"/>
    <w:rsid w:val="005832DE"/>
    <w:rsid w:val="00583452"/>
    <w:rsid w:val="00592D13"/>
    <w:rsid w:val="00594B56"/>
    <w:rsid w:val="00594FBD"/>
    <w:rsid w:val="00597AD4"/>
    <w:rsid w:val="005A0F62"/>
    <w:rsid w:val="005A2077"/>
    <w:rsid w:val="005A2BFE"/>
    <w:rsid w:val="005A30CA"/>
    <w:rsid w:val="005A3773"/>
    <w:rsid w:val="005A37B4"/>
    <w:rsid w:val="005A37E4"/>
    <w:rsid w:val="005A426A"/>
    <w:rsid w:val="005A5F28"/>
    <w:rsid w:val="005A7464"/>
    <w:rsid w:val="005B1D2E"/>
    <w:rsid w:val="005B1E46"/>
    <w:rsid w:val="005B1E6B"/>
    <w:rsid w:val="005B1FFC"/>
    <w:rsid w:val="005B25F3"/>
    <w:rsid w:val="005B2CA5"/>
    <w:rsid w:val="005B2EB7"/>
    <w:rsid w:val="005B3831"/>
    <w:rsid w:val="005B394C"/>
    <w:rsid w:val="005B485F"/>
    <w:rsid w:val="005B5010"/>
    <w:rsid w:val="005B5D93"/>
    <w:rsid w:val="005B63E7"/>
    <w:rsid w:val="005C20F5"/>
    <w:rsid w:val="005C24ED"/>
    <w:rsid w:val="005C2B1B"/>
    <w:rsid w:val="005C412F"/>
    <w:rsid w:val="005C51CE"/>
    <w:rsid w:val="005C52D7"/>
    <w:rsid w:val="005C7A1A"/>
    <w:rsid w:val="005D0A13"/>
    <w:rsid w:val="005D1351"/>
    <w:rsid w:val="005D17C5"/>
    <w:rsid w:val="005D2678"/>
    <w:rsid w:val="005D57C0"/>
    <w:rsid w:val="005E0366"/>
    <w:rsid w:val="005E0EA0"/>
    <w:rsid w:val="005E1D9F"/>
    <w:rsid w:val="005E31C2"/>
    <w:rsid w:val="005E6226"/>
    <w:rsid w:val="005E7ABC"/>
    <w:rsid w:val="005F0868"/>
    <w:rsid w:val="005F14CC"/>
    <w:rsid w:val="005F2B5E"/>
    <w:rsid w:val="005F697A"/>
    <w:rsid w:val="005F7AF0"/>
    <w:rsid w:val="00600214"/>
    <w:rsid w:val="0060076A"/>
    <w:rsid w:val="006013B5"/>
    <w:rsid w:val="0060259E"/>
    <w:rsid w:val="00603DB6"/>
    <w:rsid w:val="006046E8"/>
    <w:rsid w:val="006049DC"/>
    <w:rsid w:val="00607E4D"/>
    <w:rsid w:val="0061014B"/>
    <w:rsid w:val="0061095D"/>
    <w:rsid w:val="00610BF2"/>
    <w:rsid w:val="006130E4"/>
    <w:rsid w:val="00615350"/>
    <w:rsid w:val="006158A9"/>
    <w:rsid w:val="00624677"/>
    <w:rsid w:val="00624753"/>
    <w:rsid w:val="006253A7"/>
    <w:rsid w:val="0062623A"/>
    <w:rsid w:val="00631490"/>
    <w:rsid w:val="006335E9"/>
    <w:rsid w:val="0063572C"/>
    <w:rsid w:val="006368EA"/>
    <w:rsid w:val="006373AE"/>
    <w:rsid w:val="00640625"/>
    <w:rsid w:val="00640810"/>
    <w:rsid w:val="00645653"/>
    <w:rsid w:val="0064684C"/>
    <w:rsid w:val="00651291"/>
    <w:rsid w:val="0065593C"/>
    <w:rsid w:val="006559BD"/>
    <w:rsid w:val="00656B43"/>
    <w:rsid w:val="0066049B"/>
    <w:rsid w:val="006627B5"/>
    <w:rsid w:val="0066553C"/>
    <w:rsid w:val="00665A0C"/>
    <w:rsid w:val="006665B9"/>
    <w:rsid w:val="00666A93"/>
    <w:rsid w:val="00671E52"/>
    <w:rsid w:val="006720A3"/>
    <w:rsid w:val="00674262"/>
    <w:rsid w:val="0067771D"/>
    <w:rsid w:val="006778FE"/>
    <w:rsid w:val="00683D7F"/>
    <w:rsid w:val="00685BE4"/>
    <w:rsid w:val="00687189"/>
    <w:rsid w:val="00693886"/>
    <w:rsid w:val="00696270"/>
    <w:rsid w:val="006968BD"/>
    <w:rsid w:val="006A17D8"/>
    <w:rsid w:val="006A2059"/>
    <w:rsid w:val="006A2C38"/>
    <w:rsid w:val="006A52E3"/>
    <w:rsid w:val="006A60CD"/>
    <w:rsid w:val="006B06F2"/>
    <w:rsid w:val="006B15BF"/>
    <w:rsid w:val="006B46CD"/>
    <w:rsid w:val="006B476A"/>
    <w:rsid w:val="006B517A"/>
    <w:rsid w:val="006B75C5"/>
    <w:rsid w:val="006C0718"/>
    <w:rsid w:val="006C3B04"/>
    <w:rsid w:val="006C45C0"/>
    <w:rsid w:val="006C4D36"/>
    <w:rsid w:val="006C618C"/>
    <w:rsid w:val="006C644D"/>
    <w:rsid w:val="006D205F"/>
    <w:rsid w:val="006D2106"/>
    <w:rsid w:val="006D345A"/>
    <w:rsid w:val="006D3A41"/>
    <w:rsid w:val="006D4094"/>
    <w:rsid w:val="006D4952"/>
    <w:rsid w:val="006D59D7"/>
    <w:rsid w:val="006E0D8F"/>
    <w:rsid w:val="006E1B68"/>
    <w:rsid w:val="006E2DD2"/>
    <w:rsid w:val="006E59E0"/>
    <w:rsid w:val="006E6BBA"/>
    <w:rsid w:val="006E6E79"/>
    <w:rsid w:val="006F115B"/>
    <w:rsid w:val="006F3380"/>
    <w:rsid w:val="006F3530"/>
    <w:rsid w:val="006F5741"/>
    <w:rsid w:val="006F74A7"/>
    <w:rsid w:val="006F76FB"/>
    <w:rsid w:val="006F7AF0"/>
    <w:rsid w:val="006F7E09"/>
    <w:rsid w:val="007022F0"/>
    <w:rsid w:val="00703C71"/>
    <w:rsid w:val="007054B2"/>
    <w:rsid w:val="00710378"/>
    <w:rsid w:val="0071065A"/>
    <w:rsid w:val="00710740"/>
    <w:rsid w:val="007115AF"/>
    <w:rsid w:val="007129E5"/>
    <w:rsid w:val="00713131"/>
    <w:rsid w:val="00717AFE"/>
    <w:rsid w:val="007208FA"/>
    <w:rsid w:val="00720C35"/>
    <w:rsid w:val="00721A40"/>
    <w:rsid w:val="00721B21"/>
    <w:rsid w:val="00722FDC"/>
    <w:rsid w:val="007255E4"/>
    <w:rsid w:val="00725FEC"/>
    <w:rsid w:val="007278F0"/>
    <w:rsid w:val="00727DFB"/>
    <w:rsid w:val="00727E95"/>
    <w:rsid w:val="00730694"/>
    <w:rsid w:val="00730EA9"/>
    <w:rsid w:val="0073239D"/>
    <w:rsid w:val="00732C63"/>
    <w:rsid w:val="00734613"/>
    <w:rsid w:val="00734AE7"/>
    <w:rsid w:val="007350A9"/>
    <w:rsid w:val="00736345"/>
    <w:rsid w:val="00736972"/>
    <w:rsid w:val="00737B9D"/>
    <w:rsid w:val="0074005B"/>
    <w:rsid w:val="00740CCA"/>
    <w:rsid w:val="00740E44"/>
    <w:rsid w:val="007416AF"/>
    <w:rsid w:val="00742D4A"/>
    <w:rsid w:val="0074315A"/>
    <w:rsid w:val="0074402B"/>
    <w:rsid w:val="00744D97"/>
    <w:rsid w:val="00744FF0"/>
    <w:rsid w:val="00745CB6"/>
    <w:rsid w:val="00745E7A"/>
    <w:rsid w:val="00746149"/>
    <w:rsid w:val="00746F09"/>
    <w:rsid w:val="007503D3"/>
    <w:rsid w:val="00750A3C"/>
    <w:rsid w:val="00751B9D"/>
    <w:rsid w:val="0075220E"/>
    <w:rsid w:val="00753C76"/>
    <w:rsid w:val="007552C5"/>
    <w:rsid w:val="007558E6"/>
    <w:rsid w:val="00756963"/>
    <w:rsid w:val="0075730B"/>
    <w:rsid w:val="00757D8C"/>
    <w:rsid w:val="00760D56"/>
    <w:rsid w:val="00763757"/>
    <w:rsid w:val="00764D4B"/>
    <w:rsid w:val="00767D09"/>
    <w:rsid w:val="007703C8"/>
    <w:rsid w:val="00773367"/>
    <w:rsid w:val="00773592"/>
    <w:rsid w:val="00775069"/>
    <w:rsid w:val="00775FDD"/>
    <w:rsid w:val="00780A50"/>
    <w:rsid w:val="00782E39"/>
    <w:rsid w:val="0078484A"/>
    <w:rsid w:val="00784AB6"/>
    <w:rsid w:val="0078606B"/>
    <w:rsid w:val="007862B7"/>
    <w:rsid w:val="00787757"/>
    <w:rsid w:val="00787BE9"/>
    <w:rsid w:val="00790F76"/>
    <w:rsid w:val="007916D7"/>
    <w:rsid w:val="0079425B"/>
    <w:rsid w:val="00794EC8"/>
    <w:rsid w:val="00795748"/>
    <w:rsid w:val="00797794"/>
    <w:rsid w:val="00797A44"/>
    <w:rsid w:val="00797E01"/>
    <w:rsid w:val="007A08B6"/>
    <w:rsid w:val="007A0D24"/>
    <w:rsid w:val="007A18FD"/>
    <w:rsid w:val="007A2D0B"/>
    <w:rsid w:val="007A354C"/>
    <w:rsid w:val="007A406E"/>
    <w:rsid w:val="007A45E4"/>
    <w:rsid w:val="007A5B09"/>
    <w:rsid w:val="007A5C47"/>
    <w:rsid w:val="007A70AA"/>
    <w:rsid w:val="007A7242"/>
    <w:rsid w:val="007B2E03"/>
    <w:rsid w:val="007B2F0F"/>
    <w:rsid w:val="007B6CF9"/>
    <w:rsid w:val="007B6D28"/>
    <w:rsid w:val="007B6DAC"/>
    <w:rsid w:val="007C15C6"/>
    <w:rsid w:val="007C22DB"/>
    <w:rsid w:val="007C3AB0"/>
    <w:rsid w:val="007C3D7A"/>
    <w:rsid w:val="007C531D"/>
    <w:rsid w:val="007C535F"/>
    <w:rsid w:val="007C6D3D"/>
    <w:rsid w:val="007C7380"/>
    <w:rsid w:val="007D314E"/>
    <w:rsid w:val="007D41B0"/>
    <w:rsid w:val="007D5D82"/>
    <w:rsid w:val="007D6629"/>
    <w:rsid w:val="007D742E"/>
    <w:rsid w:val="007D78F4"/>
    <w:rsid w:val="007E0632"/>
    <w:rsid w:val="007E0F61"/>
    <w:rsid w:val="007E11DB"/>
    <w:rsid w:val="007E1AE3"/>
    <w:rsid w:val="007E1E74"/>
    <w:rsid w:val="007E22C7"/>
    <w:rsid w:val="007E2A2A"/>
    <w:rsid w:val="007E3CF0"/>
    <w:rsid w:val="007E3EBE"/>
    <w:rsid w:val="007E4344"/>
    <w:rsid w:val="007E5A75"/>
    <w:rsid w:val="007E6D7D"/>
    <w:rsid w:val="007E7B67"/>
    <w:rsid w:val="007F01E7"/>
    <w:rsid w:val="007F254E"/>
    <w:rsid w:val="007F3FD7"/>
    <w:rsid w:val="007F44A4"/>
    <w:rsid w:val="007F4629"/>
    <w:rsid w:val="007F4990"/>
    <w:rsid w:val="007F6707"/>
    <w:rsid w:val="007F73BA"/>
    <w:rsid w:val="00800DBE"/>
    <w:rsid w:val="0080238C"/>
    <w:rsid w:val="00807A11"/>
    <w:rsid w:val="00810169"/>
    <w:rsid w:val="0081066C"/>
    <w:rsid w:val="00811466"/>
    <w:rsid w:val="00811B3F"/>
    <w:rsid w:val="008124EC"/>
    <w:rsid w:val="0081427E"/>
    <w:rsid w:val="00814F1E"/>
    <w:rsid w:val="008155A7"/>
    <w:rsid w:val="00815904"/>
    <w:rsid w:val="00817E7D"/>
    <w:rsid w:val="0082022E"/>
    <w:rsid w:val="00820610"/>
    <w:rsid w:val="0082263E"/>
    <w:rsid w:val="00822CC0"/>
    <w:rsid w:val="00824184"/>
    <w:rsid w:val="00825237"/>
    <w:rsid w:val="00825B5E"/>
    <w:rsid w:val="00826B12"/>
    <w:rsid w:val="00826CF0"/>
    <w:rsid w:val="008276B4"/>
    <w:rsid w:val="00830772"/>
    <w:rsid w:val="008311DC"/>
    <w:rsid w:val="008320DE"/>
    <w:rsid w:val="00833049"/>
    <w:rsid w:val="00833185"/>
    <w:rsid w:val="00834221"/>
    <w:rsid w:val="00834F6E"/>
    <w:rsid w:val="00836392"/>
    <w:rsid w:val="00836AC3"/>
    <w:rsid w:val="00837525"/>
    <w:rsid w:val="00837B9A"/>
    <w:rsid w:val="00842E85"/>
    <w:rsid w:val="00844486"/>
    <w:rsid w:val="00847F8C"/>
    <w:rsid w:val="00850630"/>
    <w:rsid w:val="008535A3"/>
    <w:rsid w:val="00854574"/>
    <w:rsid w:val="00856CC9"/>
    <w:rsid w:val="00861C75"/>
    <w:rsid w:val="00862684"/>
    <w:rsid w:val="0086468F"/>
    <w:rsid w:val="00864CA9"/>
    <w:rsid w:val="00865F78"/>
    <w:rsid w:val="008705D4"/>
    <w:rsid w:val="00870A6F"/>
    <w:rsid w:val="00871A7D"/>
    <w:rsid w:val="00871BF8"/>
    <w:rsid w:val="00872C27"/>
    <w:rsid w:val="008733E0"/>
    <w:rsid w:val="00874C29"/>
    <w:rsid w:val="00875182"/>
    <w:rsid w:val="0087561E"/>
    <w:rsid w:val="00875B05"/>
    <w:rsid w:val="008762BF"/>
    <w:rsid w:val="00883AED"/>
    <w:rsid w:val="00883D09"/>
    <w:rsid w:val="008851F2"/>
    <w:rsid w:val="00885FB2"/>
    <w:rsid w:val="0088682D"/>
    <w:rsid w:val="00892627"/>
    <w:rsid w:val="008930AA"/>
    <w:rsid w:val="008954D6"/>
    <w:rsid w:val="008A0083"/>
    <w:rsid w:val="008A0419"/>
    <w:rsid w:val="008A06CA"/>
    <w:rsid w:val="008A1672"/>
    <w:rsid w:val="008A3C7A"/>
    <w:rsid w:val="008A3EC6"/>
    <w:rsid w:val="008A41F7"/>
    <w:rsid w:val="008A4DDB"/>
    <w:rsid w:val="008A513A"/>
    <w:rsid w:val="008A5E1F"/>
    <w:rsid w:val="008A6CA6"/>
    <w:rsid w:val="008A75C7"/>
    <w:rsid w:val="008A783C"/>
    <w:rsid w:val="008B087A"/>
    <w:rsid w:val="008B1CB5"/>
    <w:rsid w:val="008B28B1"/>
    <w:rsid w:val="008B2C52"/>
    <w:rsid w:val="008B362E"/>
    <w:rsid w:val="008B42A0"/>
    <w:rsid w:val="008B4651"/>
    <w:rsid w:val="008B61BA"/>
    <w:rsid w:val="008B773A"/>
    <w:rsid w:val="008C08B0"/>
    <w:rsid w:val="008C0ECA"/>
    <w:rsid w:val="008C12C8"/>
    <w:rsid w:val="008C1592"/>
    <w:rsid w:val="008C162D"/>
    <w:rsid w:val="008C1B64"/>
    <w:rsid w:val="008C1E60"/>
    <w:rsid w:val="008C24A1"/>
    <w:rsid w:val="008C3101"/>
    <w:rsid w:val="008C5500"/>
    <w:rsid w:val="008C585D"/>
    <w:rsid w:val="008C5AAC"/>
    <w:rsid w:val="008C5D80"/>
    <w:rsid w:val="008C5E59"/>
    <w:rsid w:val="008C6523"/>
    <w:rsid w:val="008C6B53"/>
    <w:rsid w:val="008C6C14"/>
    <w:rsid w:val="008C6CE9"/>
    <w:rsid w:val="008D01D6"/>
    <w:rsid w:val="008D0381"/>
    <w:rsid w:val="008D0A7A"/>
    <w:rsid w:val="008D1262"/>
    <w:rsid w:val="008D54D1"/>
    <w:rsid w:val="008D5AAE"/>
    <w:rsid w:val="008D5D78"/>
    <w:rsid w:val="008D73AA"/>
    <w:rsid w:val="008E1A52"/>
    <w:rsid w:val="008E1E2E"/>
    <w:rsid w:val="008E2259"/>
    <w:rsid w:val="008E35D2"/>
    <w:rsid w:val="008E3E18"/>
    <w:rsid w:val="008E53D3"/>
    <w:rsid w:val="008E55BE"/>
    <w:rsid w:val="008E58B7"/>
    <w:rsid w:val="008E626C"/>
    <w:rsid w:val="008E75D3"/>
    <w:rsid w:val="008E7876"/>
    <w:rsid w:val="008E7A01"/>
    <w:rsid w:val="008E7AA8"/>
    <w:rsid w:val="008E7C54"/>
    <w:rsid w:val="008E7EF0"/>
    <w:rsid w:val="008F11CE"/>
    <w:rsid w:val="008F1924"/>
    <w:rsid w:val="008F5209"/>
    <w:rsid w:val="008F6B02"/>
    <w:rsid w:val="008F7BD2"/>
    <w:rsid w:val="00901B4E"/>
    <w:rsid w:val="009029C1"/>
    <w:rsid w:val="0090471D"/>
    <w:rsid w:val="00904B10"/>
    <w:rsid w:val="00906D35"/>
    <w:rsid w:val="00906FFC"/>
    <w:rsid w:val="00907241"/>
    <w:rsid w:val="00907BF2"/>
    <w:rsid w:val="0091213F"/>
    <w:rsid w:val="009131CF"/>
    <w:rsid w:val="0091532A"/>
    <w:rsid w:val="009172A0"/>
    <w:rsid w:val="00917C8A"/>
    <w:rsid w:val="00920DD1"/>
    <w:rsid w:val="0092155C"/>
    <w:rsid w:val="009227E6"/>
    <w:rsid w:val="00923903"/>
    <w:rsid w:val="00923EC7"/>
    <w:rsid w:val="00925B09"/>
    <w:rsid w:val="009262A8"/>
    <w:rsid w:val="00926A48"/>
    <w:rsid w:val="00927536"/>
    <w:rsid w:val="009300F0"/>
    <w:rsid w:val="009313E4"/>
    <w:rsid w:val="00933838"/>
    <w:rsid w:val="00934969"/>
    <w:rsid w:val="009351C9"/>
    <w:rsid w:val="009369CC"/>
    <w:rsid w:val="00941161"/>
    <w:rsid w:val="00941EF0"/>
    <w:rsid w:val="009423B3"/>
    <w:rsid w:val="009447CA"/>
    <w:rsid w:val="009460B8"/>
    <w:rsid w:val="009506EE"/>
    <w:rsid w:val="0095112D"/>
    <w:rsid w:val="00951E22"/>
    <w:rsid w:val="0095361F"/>
    <w:rsid w:val="00955790"/>
    <w:rsid w:val="0095600F"/>
    <w:rsid w:val="0095750D"/>
    <w:rsid w:val="00957579"/>
    <w:rsid w:val="00962C68"/>
    <w:rsid w:val="00963B99"/>
    <w:rsid w:val="00964D56"/>
    <w:rsid w:val="00967F4C"/>
    <w:rsid w:val="009707E1"/>
    <w:rsid w:val="00973974"/>
    <w:rsid w:val="009768AE"/>
    <w:rsid w:val="0098104E"/>
    <w:rsid w:val="0098171E"/>
    <w:rsid w:val="009817DF"/>
    <w:rsid w:val="00984299"/>
    <w:rsid w:val="00984322"/>
    <w:rsid w:val="00985F80"/>
    <w:rsid w:val="0098702F"/>
    <w:rsid w:val="009912C8"/>
    <w:rsid w:val="00991B25"/>
    <w:rsid w:val="009945D9"/>
    <w:rsid w:val="00995C94"/>
    <w:rsid w:val="00996379"/>
    <w:rsid w:val="00997346"/>
    <w:rsid w:val="009A0899"/>
    <w:rsid w:val="009A0C96"/>
    <w:rsid w:val="009A1EB6"/>
    <w:rsid w:val="009A22D1"/>
    <w:rsid w:val="009A2F28"/>
    <w:rsid w:val="009A395B"/>
    <w:rsid w:val="009A74B8"/>
    <w:rsid w:val="009B10F2"/>
    <w:rsid w:val="009B18A3"/>
    <w:rsid w:val="009B247E"/>
    <w:rsid w:val="009B364F"/>
    <w:rsid w:val="009B3A2F"/>
    <w:rsid w:val="009B3B2F"/>
    <w:rsid w:val="009B4BFB"/>
    <w:rsid w:val="009B4F0C"/>
    <w:rsid w:val="009B7DD2"/>
    <w:rsid w:val="009C11E8"/>
    <w:rsid w:val="009C16B9"/>
    <w:rsid w:val="009C3DE2"/>
    <w:rsid w:val="009C4482"/>
    <w:rsid w:val="009C5155"/>
    <w:rsid w:val="009C520D"/>
    <w:rsid w:val="009C6933"/>
    <w:rsid w:val="009C6BC5"/>
    <w:rsid w:val="009D0077"/>
    <w:rsid w:val="009D029E"/>
    <w:rsid w:val="009D12F2"/>
    <w:rsid w:val="009D179C"/>
    <w:rsid w:val="009D4B77"/>
    <w:rsid w:val="009D5805"/>
    <w:rsid w:val="009D6133"/>
    <w:rsid w:val="009D6F88"/>
    <w:rsid w:val="009E0163"/>
    <w:rsid w:val="009E2270"/>
    <w:rsid w:val="009E2B99"/>
    <w:rsid w:val="009E3881"/>
    <w:rsid w:val="009E424D"/>
    <w:rsid w:val="009E44B2"/>
    <w:rsid w:val="009E4D89"/>
    <w:rsid w:val="009F003A"/>
    <w:rsid w:val="009F1777"/>
    <w:rsid w:val="009F22A1"/>
    <w:rsid w:val="009F42B6"/>
    <w:rsid w:val="009F543E"/>
    <w:rsid w:val="009F5957"/>
    <w:rsid w:val="009F5D24"/>
    <w:rsid w:val="009F6723"/>
    <w:rsid w:val="00A01857"/>
    <w:rsid w:val="00A027A1"/>
    <w:rsid w:val="00A029AE"/>
    <w:rsid w:val="00A03472"/>
    <w:rsid w:val="00A03C6C"/>
    <w:rsid w:val="00A054B0"/>
    <w:rsid w:val="00A05EB2"/>
    <w:rsid w:val="00A066E1"/>
    <w:rsid w:val="00A06D08"/>
    <w:rsid w:val="00A1092C"/>
    <w:rsid w:val="00A1131E"/>
    <w:rsid w:val="00A1147B"/>
    <w:rsid w:val="00A116B7"/>
    <w:rsid w:val="00A125BC"/>
    <w:rsid w:val="00A133F7"/>
    <w:rsid w:val="00A13465"/>
    <w:rsid w:val="00A1348C"/>
    <w:rsid w:val="00A15EC3"/>
    <w:rsid w:val="00A16654"/>
    <w:rsid w:val="00A16DF7"/>
    <w:rsid w:val="00A17485"/>
    <w:rsid w:val="00A20451"/>
    <w:rsid w:val="00A22051"/>
    <w:rsid w:val="00A22C95"/>
    <w:rsid w:val="00A22E96"/>
    <w:rsid w:val="00A2333E"/>
    <w:rsid w:val="00A23E55"/>
    <w:rsid w:val="00A247CE"/>
    <w:rsid w:val="00A24B57"/>
    <w:rsid w:val="00A258BB"/>
    <w:rsid w:val="00A26010"/>
    <w:rsid w:val="00A26135"/>
    <w:rsid w:val="00A26175"/>
    <w:rsid w:val="00A269E3"/>
    <w:rsid w:val="00A30CF6"/>
    <w:rsid w:val="00A316E4"/>
    <w:rsid w:val="00A33801"/>
    <w:rsid w:val="00A340D1"/>
    <w:rsid w:val="00A34269"/>
    <w:rsid w:val="00A3485F"/>
    <w:rsid w:val="00A355AA"/>
    <w:rsid w:val="00A36487"/>
    <w:rsid w:val="00A37C94"/>
    <w:rsid w:val="00A42DC7"/>
    <w:rsid w:val="00A42F67"/>
    <w:rsid w:val="00A452C3"/>
    <w:rsid w:val="00A453D7"/>
    <w:rsid w:val="00A4651A"/>
    <w:rsid w:val="00A524F4"/>
    <w:rsid w:val="00A53AA1"/>
    <w:rsid w:val="00A56E26"/>
    <w:rsid w:val="00A5709B"/>
    <w:rsid w:val="00A5756E"/>
    <w:rsid w:val="00A6082F"/>
    <w:rsid w:val="00A61446"/>
    <w:rsid w:val="00A6372F"/>
    <w:rsid w:val="00A64DA0"/>
    <w:rsid w:val="00A662EC"/>
    <w:rsid w:val="00A679AA"/>
    <w:rsid w:val="00A76A6F"/>
    <w:rsid w:val="00A7744A"/>
    <w:rsid w:val="00A77E26"/>
    <w:rsid w:val="00A8198F"/>
    <w:rsid w:val="00A82B36"/>
    <w:rsid w:val="00A87622"/>
    <w:rsid w:val="00A913A5"/>
    <w:rsid w:val="00A928C2"/>
    <w:rsid w:val="00A94D0E"/>
    <w:rsid w:val="00A957DB"/>
    <w:rsid w:val="00A95904"/>
    <w:rsid w:val="00A959CA"/>
    <w:rsid w:val="00A96093"/>
    <w:rsid w:val="00A96580"/>
    <w:rsid w:val="00A96C8B"/>
    <w:rsid w:val="00A97C34"/>
    <w:rsid w:val="00A97F0D"/>
    <w:rsid w:val="00AA22E0"/>
    <w:rsid w:val="00AA24A4"/>
    <w:rsid w:val="00AA3F50"/>
    <w:rsid w:val="00AA4D9F"/>
    <w:rsid w:val="00AA5E4E"/>
    <w:rsid w:val="00AA6C54"/>
    <w:rsid w:val="00AA6CB0"/>
    <w:rsid w:val="00AB0C61"/>
    <w:rsid w:val="00AB2828"/>
    <w:rsid w:val="00AB2A95"/>
    <w:rsid w:val="00AB3143"/>
    <w:rsid w:val="00AB68E3"/>
    <w:rsid w:val="00AC1472"/>
    <w:rsid w:val="00AC2AA4"/>
    <w:rsid w:val="00AC3844"/>
    <w:rsid w:val="00AC3F8E"/>
    <w:rsid w:val="00AC58E7"/>
    <w:rsid w:val="00AC5E58"/>
    <w:rsid w:val="00AC60C2"/>
    <w:rsid w:val="00AC7885"/>
    <w:rsid w:val="00AD1627"/>
    <w:rsid w:val="00AD1992"/>
    <w:rsid w:val="00AD1EFB"/>
    <w:rsid w:val="00AD236C"/>
    <w:rsid w:val="00AD241C"/>
    <w:rsid w:val="00AD24D9"/>
    <w:rsid w:val="00AD3775"/>
    <w:rsid w:val="00AD495D"/>
    <w:rsid w:val="00AD7327"/>
    <w:rsid w:val="00AD7A9F"/>
    <w:rsid w:val="00AE0F66"/>
    <w:rsid w:val="00AE3E8C"/>
    <w:rsid w:val="00AE5290"/>
    <w:rsid w:val="00AE5574"/>
    <w:rsid w:val="00AE7000"/>
    <w:rsid w:val="00AE7ED5"/>
    <w:rsid w:val="00AF0620"/>
    <w:rsid w:val="00AF0DF3"/>
    <w:rsid w:val="00AF190F"/>
    <w:rsid w:val="00AF1EA3"/>
    <w:rsid w:val="00AF38D8"/>
    <w:rsid w:val="00AF3CBC"/>
    <w:rsid w:val="00AF6121"/>
    <w:rsid w:val="00AF67B0"/>
    <w:rsid w:val="00AF6C92"/>
    <w:rsid w:val="00AF6E69"/>
    <w:rsid w:val="00AF72D5"/>
    <w:rsid w:val="00B020AC"/>
    <w:rsid w:val="00B0473D"/>
    <w:rsid w:val="00B06D7A"/>
    <w:rsid w:val="00B06F8A"/>
    <w:rsid w:val="00B07C19"/>
    <w:rsid w:val="00B101ED"/>
    <w:rsid w:val="00B110A5"/>
    <w:rsid w:val="00B113A7"/>
    <w:rsid w:val="00B123EB"/>
    <w:rsid w:val="00B141BE"/>
    <w:rsid w:val="00B14C2C"/>
    <w:rsid w:val="00B225A6"/>
    <w:rsid w:val="00B24C49"/>
    <w:rsid w:val="00B25507"/>
    <w:rsid w:val="00B25A20"/>
    <w:rsid w:val="00B25BBC"/>
    <w:rsid w:val="00B27A55"/>
    <w:rsid w:val="00B27BF5"/>
    <w:rsid w:val="00B30D81"/>
    <w:rsid w:val="00B32143"/>
    <w:rsid w:val="00B33ED3"/>
    <w:rsid w:val="00B35028"/>
    <w:rsid w:val="00B35330"/>
    <w:rsid w:val="00B35B88"/>
    <w:rsid w:val="00B35F99"/>
    <w:rsid w:val="00B40625"/>
    <w:rsid w:val="00B4169D"/>
    <w:rsid w:val="00B417B9"/>
    <w:rsid w:val="00B4221A"/>
    <w:rsid w:val="00B44DF8"/>
    <w:rsid w:val="00B45305"/>
    <w:rsid w:val="00B461C0"/>
    <w:rsid w:val="00B47883"/>
    <w:rsid w:val="00B52AE7"/>
    <w:rsid w:val="00B535CE"/>
    <w:rsid w:val="00B53751"/>
    <w:rsid w:val="00B53A81"/>
    <w:rsid w:val="00B542BF"/>
    <w:rsid w:val="00B54594"/>
    <w:rsid w:val="00B556EC"/>
    <w:rsid w:val="00B5704E"/>
    <w:rsid w:val="00B600FD"/>
    <w:rsid w:val="00B60FE2"/>
    <w:rsid w:val="00B6112A"/>
    <w:rsid w:val="00B62F2D"/>
    <w:rsid w:val="00B63855"/>
    <w:rsid w:val="00B66107"/>
    <w:rsid w:val="00B66D96"/>
    <w:rsid w:val="00B67C7E"/>
    <w:rsid w:val="00B7084E"/>
    <w:rsid w:val="00B71B16"/>
    <w:rsid w:val="00B71FA8"/>
    <w:rsid w:val="00B73EB3"/>
    <w:rsid w:val="00B74D18"/>
    <w:rsid w:val="00B7520E"/>
    <w:rsid w:val="00B757A2"/>
    <w:rsid w:val="00B7663C"/>
    <w:rsid w:val="00B76867"/>
    <w:rsid w:val="00B76FD3"/>
    <w:rsid w:val="00B77689"/>
    <w:rsid w:val="00B81315"/>
    <w:rsid w:val="00B81699"/>
    <w:rsid w:val="00B81986"/>
    <w:rsid w:val="00B81ADF"/>
    <w:rsid w:val="00B8506D"/>
    <w:rsid w:val="00B86ADB"/>
    <w:rsid w:val="00B8728C"/>
    <w:rsid w:val="00B87802"/>
    <w:rsid w:val="00B87833"/>
    <w:rsid w:val="00B90C0E"/>
    <w:rsid w:val="00B91AF9"/>
    <w:rsid w:val="00B9201C"/>
    <w:rsid w:val="00B939B1"/>
    <w:rsid w:val="00B94F5A"/>
    <w:rsid w:val="00B960FD"/>
    <w:rsid w:val="00B964A5"/>
    <w:rsid w:val="00BA067F"/>
    <w:rsid w:val="00BA3D6D"/>
    <w:rsid w:val="00BA55EA"/>
    <w:rsid w:val="00BA72DA"/>
    <w:rsid w:val="00BA78A9"/>
    <w:rsid w:val="00BB0C65"/>
    <w:rsid w:val="00BB0D70"/>
    <w:rsid w:val="00BB17CF"/>
    <w:rsid w:val="00BB1E57"/>
    <w:rsid w:val="00BB3850"/>
    <w:rsid w:val="00BB5286"/>
    <w:rsid w:val="00BB598B"/>
    <w:rsid w:val="00BB6483"/>
    <w:rsid w:val="00BB6617"/>
    <w:rsid w:val="00BB71B7"/>
    <w:rsid w:val="00BC2B20"/>
    <w:rsid w:val="00BC3EA8"/>
    <w:rsid w:val="00BC3FBB"/>
    <w:rsid w:val="00BC4794"/>
    <w:rsid w:val="00BC634E"/>
    <w:rsid w:val="00BD2D59"/>
    <w:rsid w:val="00BD34DB"/>
    <w:rsid w:val="00BD36ED"/>
    <w:rsid w:val="00BD3E92"/>
    <w:rsid w:val="00BD5EC4"/>
    <w:rsid w:val="00BD6613"/>
    <w:rsid w:val="00BD6A5A"/>
    <w:rsid w:val="00BE13E8"/>
    <w:rsid w:val="00BE2778"/>
    <w:rsid w:val="00BE3FA3"/>
    <w:rsid w:val="00BE5573"/>
    <w:rsid w:val="00BE60A7"/>
    <w:rsid w:val="00BE6AD1"/>
    <w:rsid w:val="00BE6EAE"/>
    <w:rsid w:val="00BE7198"/>
    <w:rsid w:val="00BE7DAC"/>
    <w:rsid w:val="00BF365E"/>
    <w:rsid w:val="00BF3758"/>
    <w:rsid w:val="00BF3C77"/>
    <w:rsid w:val="00BF75E8"/>
    <w:rsid w:val="00C00598"/>
    <w:rsid w:val="00C01655"/>
    <w:rsid w:val="00C017D9"/>
    <w:rsid w:val="00C01D5C"/>
    <w:rsid w:val="00C026BA"/>
    <w:rsid w:val="00C029FD"/>
    <w:rsid w:val="00C03436"/>
    <w:rsid w:val="00C04467"/>
    <w:rsid w:val="00C12BCA"/>
    <w:rsid w:val="00C2246A"/>
    <w:rsid w:val="00C2492A"/>
    <w:rsid w:val="00C26026"/>
    <w:rsid w:val="00C317A3"/>
    <w:rsid w:val="00C31AB9"/>
    <w:rsid w:val="00C3259B"/>
    <w:rsid w:val="00C32922"/>
    <w:rsid w:val="00C32E0B"/>
    <w:rsid w:val="00C333CC"/>
    <w:rsid w:val="00C3378E"/>
    <w:rsid w:val="00C33F79"/>
    <w:rsid w:val="00C34260"/>
    <w:rsid w:val="00C3569E"/>
    <w:rsid w:val="00C35B46"/>
    <w:rsid w:val="00C37540"/>
    <w:rsid w:val="00C37EEA"/>
    <w:rsid w:val="00C404DC"/>
    <w:rsid w:val="00C406B6"/>
    <w:rsid w:val="00C40EA9"/>
    <w:rsid w:val="00C42058"/>
    <w:rsid w:val="00C4307A"/>
    <w:rsid w:val="00C43724"/>
    <w:rsid w:val="00C44E7F"/>
    <w:rsid w:val="00C45143"/>
    <w:rsid w:val="00C4596F"/>
    <w:rsid w:val="00C46DA2"/>
    <w:rsid w:val="00C50353"/>
    <w:rsid w:val="00C52007"/>
    <w:rsid w:val="00C52657"/>
    <w:rsid w:val="00C5305E"/>
    <w:rsid w:val="00C55C52"/>
    <w:rsid w:val="00C56363"/>
    <w:rsid w:val="00C57FC5"/>
    <w:rsid w:val="00C605AD"/>
    <w:rsid w:val="00C60FB5"/>
    <w:rsid w:val="00C62FE5"/>
    <w:rsid w:val="00C6576D"/>
    <w:rsid w:val="00C658CD"/>
    <w:rsid w:val="00C6678B"/>
    <w:rsid w:val="00C67701"/>
    <w:rsid w:val="00C7209D"/>
    <w:rsid w:val="00C7225A"/>
    <w:rsid w:val="00C72B49"/>
    <w:rsid w:val="00C73968"/>
    <w:rsid w:val="00C75469"/>
    <w:rsid w:val="00C76E1D"/>
    <w:rsid w:val="00C76F06"/>
    <w:rsid w:val="00C80288"/>
    <w:rsid w:val="00C802B9"/>
    <w:rsid w:val="00C81E1E"/>
    <w:rsid w:val="00C82110"/>
    <w:rsid w:val="00C834B5"/>
    <w:rsid w:val="00C843E5"/>
    <w:rsid w:val="00C862DD"/>
    <w:rsid w:val="00C86B34"/>
    <w:rsid w:val="00C90BF2"/>
    <w:rsid w:val="00C91698"/>
    <w:rsid w:val="00C91B20"/>
    <w:rsid w:val="00C92A57"/>
    <w:rsid w:val="00C93326"/>
    <w:rsid w:val="00C95D80"/>
    <w:rsid w:val="00C969F1"/>
    <w:rsid w:val="00C97B65"/>
    <w:rsid w:val="00CA0313"/>
    <w:rsid w:val="00CA2A39"/>
    <w:rsid w:val="00CA2BB7"/>
    <w:rsid w:val="00CA33B4"/>
    <w:rsid w:val="00CA3BD3"/>
    <w:rsid w:val="00CA3ECE"/>
    <w:rsid w:val="00CA4099"/>
    <w:rsid w:val="00CA68C3"/>
    <w:rsid w:val="00CA7471"/>
    <w:rsid w:val="00CA75CD"/>
    <w:rsid w:val="00CA78A3"/>
    <w:rsid w:val="00CB1426"/>
    <w:rsid w:val="00CB191D"/>
    <w:rsid w:val="00CB295C"/>
    <w:rsid w:val="00CB4015"/>
    <w:rsid w:val="00CB5512"/>
    <w:rsid w:val="00CB5940"/>
    <w:rsid w:val="00CB7CD6"/>
    <w:rsid w:val="00CC1CF6"/>
    <w:rsid w:val="00CC2E17"/>
    <w:rsid w:val="00CC2EB6"/>
    <w:rsid w:val="00CC3C4F"/>
    <w:rsid w:val="00CC3DE5"/>
    <w:rsid w:val="00CC41D6"/>
    <w:rsid w:val="00CC4647"/>
    <w:rsid w:val="00CC49EA"/>
    <w:rsid w:val="00CC4DB0"/>
    <w:rsid w:val="00CC52C5"/>
    <w:rsid w:val="00CC62B3"/>
    <w:rsid w:val="00CC73C9"/>
    <w:rsid w:val="00CD0538"/>
    <w:rsid w:val="00CD0FEE"/>
    <w:rsid w:val="00CD21A2"/>
    <w:rsid w:val="00CD28E8"/>
    <w:rsid w:val="00CD3F82"/>
    <w:rsid w:val="00CD474A"/>
    <w:rsid w:val="00CD66A9"/>
    <w:rsid w:val="00CD6A54"/>
    <w:rsid w:val="00CD7685"/>
    <w:rsid w:val="00CD7EB1"/>
    <w:rsid w:val="00CE0AB3"/>
    <w:rsid w:val="00CE131F"/>
    <w:rsid w:val="00CE19D8"/>
    <w:rsid w:val="00CE2A12"/>
    <w:rsid w:val="00CE2B43"/>
    <w:rsid w:val="00CE2F0A"/>
    <w:rsid w:val="00CE49DB"/>
    <w:rsid w:val="00CE64D2"/>
    <w:rsid w:val="00CE6EF7"/>
    <w:rsid w:val="00CE79A6"/>
    <w:rsid w:val="00CF0664"/>
    <w:rsid w:val="00CF12B2"/>
    <w:rsid w:val="00CF143B"/>
    <w:rsid w:val="00CF1D8C"/>
    <w:rsid w:val="00CF1E23"/>
    <w:rsid w:val="00CF3845"/>
    <w:rsid w:val="00CF6BC9"/>
    <w:rsid w:val="00D006F7"/>
    <w:rsid w:val="00D03392"/>
    <w:rsid w:val="00D0383B"/>
    <w:rsid w:val="00D070FC"/>
    <w:rsid w:val="00D14FE1"/>
    <w:rsid w:val="00D21EA9"/>
    <w:rsid w:val="00D224BD"/>
    <w:rsid w:val="00D24BCD"/>
    <w:rsid w:val="00D268FB"/>
    <w:rsid w:val="00D26B23"/>
    <w:rsid w:val="00D30A97"/>
    <w:rsid w:val="00D3185B"/>
    <w:rsid w:val="00D33769"/>
    <w:rsid w:val="00D348A0"/>
    <w:rsid w:val="00D361D4"/>
    <w:rsid w:val="00D41129"/>
    <w:rsid w:val="00D414B0"/>
    <w:rsid w:val="00D41599"/>
    <w:rsid w:val="00D444D6"/>
    <w:rsid w:val="00D44BA6"/>
    <w:rsid w:val="00D45315"/>
    <w:rsid w:val="00D45D7A"/>
    <w:rsid w:val="00D46246"/>
    <w:rsid w:val="00D471CD"/>
    <w:rsid w:val="00D50831"/>
    <w:rsid w:val="00D53750"/>
    <w:rsid w:val="00D53860"/>
    <w:rsid w:val="00D54AB6"/>
    <w:rsid w:val="00D54D6D"/>
    <w:rsid w:val="00D570B6"/>
    <w:rsid w:val="00D60097"/>
    <w:rsid w:val="00D603C8"/>
    <w:rsid w:val="00D608F2"/>
    <w:rsid w:val="00D60FD5"/>
    <w:rsid w:val="00D610FD"/>
    <w:rsid w:val="00D616C3"/>
    <w:rsid w:val="00D62D8B"/>
    <w:rsid w:val="00D6534C"/>
    <w:rsid w:val="00D67B89"/>
    <w:rsid w:val="00D67F1C"/>
    <w:rsid w:val="00D70FDE"/>
    <w:rsid w:val="00D7257C"/>
    <w:rsid w:val="00D7287E"/>
    <w:rsid w:val="00D73540"/>
    <w:rsid w:val="00D7425B"/>
    <w:rsid w:val="00D751A6"/>
    <w:rsid w:val="00D76407"/>
    <w:rsid w:val="00D775FD"/>
    <w:rsid w:val="00D86870"/>
    <w:rsid w:val="00D8706A"/>
    <w:rsid w:val="00D87680"/>
    <w:rsid w:val="00D91BCA"/>
    <w:rsid w:val="00D91D51"/>
    <w:rsid w:val="00D9375C"/>
    <w:rsid w:val="00D93BD4"/>
    <w:rsid w:val="00D93EE4"/>
    <w:rsid w:val="00D94469"/>
    <w:rsid w:val="00D9723F"/>
    <w:rsid w:val="00DA0D02"/>
    <w:rsid w:val="00DA3DED"/>
    <w:rsid w:val="00DA49CA"/>
    <w:rsid w:val="00DA5625"/>
    <w:rsid w:val="00DA5CBC"/>
    <w:rsid w:val="00DA6526"/>
    <w:rsid w:val="00DA67EF"/>
    <w:rsid w:val="00DA7743"/>
    <w:rsid w:val="00DB11F3"/>
    <w:rsid w:val="00DB6E27"/>
    <w:rsid w:val="00DB6EB4"/>
    <w:rsid w:val="00DB7B61"/>
    <w:rsid w:val="00DB7D3E"/>
    <w:rsid w:val="00DC0413"/>
    <w:rsid w:val="00DC0700"/>
    <w:rsid w:val="00DC0E44"/>
    <w:rsid w:val="00DC224B"/>
    <w:rsid w:val="00DC2D69"/>
    <w:rsid w:val="00DC2E92"/>
    <w:rsid w:val="00DC3D67"/>
    <w:rsid w:val="00DC3E83"/>
    <w:rsid w:val="00DC4FA7"/>
    <w:rsid w:val="00DC5589"/>
    <w:rsid w:val="00DC5D28"/>
    <w:rsid w:val="00DC6383"/>
    <w:rsid w:val="00DC7BF1"/>
    <w:rsid w:val="00DD07C8"/>
    <w:rsid w:val="00DD0F19"/>
    <w:rsid w:val="00DD1121"/>
    <w:rsid w:val="00DD12B9"/>
    <w:rsid w:val="00DD14F4"/>
    <w:rsid w:val="00DD1BC8"/>
    <w:rsid w:val="00DD1DD0"/>
    <w:rsid w:val="00DD6D16"/>
    <w:rsid w:val="00DE04DA"/>
    <w:rsid w:val="00DE1A11"/>
    <w:rsid w:val="00DE39D5"/>
    <w:rsid w:val="00DE4BD3"/>
    <w:rsid w:val="00DE7C92"/>
    <w:rsid w:val="00DE7DD7"/>
    <w:rsid w:val="00DF0420"/>
    <w:rsid w:val="00DF16A0"/>
    <w:rsid w:val="00DF1C3E"/>
    <w:rsid w:val="00DF229E"/>
    <w:rsid w:val="00DF233C"/>
    <w:rsid w:val="00DF3880"/>
    <w:rsid w:val="00DF4BF7"/>
    <w:rsid w:val="00E022FB"/>
    <w:rsid w:val="00E02A2C"/>
    <w:rsid w:val="00E0351F"/>
    <w:rsid w:val="00E03C93"/>
    <w:rsid w:val="00E0510A"/>
    <w:rsid w:val="00E05342"/>
    <w:rsid w:val="00E0737F"/>
    <w:rsid w:val="00E109AE"/>
    <w:rsid w:val="00E10BCB"/>
    <w:rsid w:val="00E1124F"/>
    <w:rsid w:val="00E11BB7"/>
    <w:rsid w:val="00E120BE"/>
    <w:rsid w:val="00E140C0"/>
    <w:rsid w:val="00E14418"/>
    <w:rsid w:val="00E14552"/>
    <w:rsid w:val="00E1513E"/>
    <w:rsid w:val="00E156B9"/>
    <w:rsid w:val="00E17CA4"/>
    <w:rsid w:val="00E20639"/>
    <w:rsid w:val="00E213FD"/>
    <w:rsid w:val="00E21F40"/>
    <w:rsid w:val="00E22FF7"/>
    <w:rsid w:val="00E236BB"/>
    <w:rsid w:val="00E2441B"/>
    <w:rsid w:val="00E255F2"/>
    <w:rsid w:val="00E25E86"/>
    <w:rsid w:val="00E270C0"/>
    <w:rsid w:val="00E307BC"/>
    <w:rsid w:val="00E30DAA"/>
    <w:rsid w:val="00E323F6"/>
    <w:rsid w:val="00E337C0"/>
    <w:rsid w:val="00E33AA6"/>
    <w:rsid w:val="00E33B9F"/>
    <w:rsid w:val="00E34F92"/>
    <w:rsid w:val="00E3764C"/>
    <w:rsid w:val="00E4243B"/>
    <w:rsid w:val="00E43F68"/>
    <w:rsid w:val="00E470C9"/>
    <w:rsid w:val="00E4763E"/>
    <w:rsid w:val="00E509C0"/>
    <w:rsid w:val="00E57F6B"/>
    <w:rsid w:val="00E6201C"/>
    <w:rsid w:val="00E62029"/>
    <w:rsid w:val="00E62B4A"/>
    <w:rsid w:val="00E630AE"/>
    <w:rsid w:val="00E648BD"/>
    <w:rsid w:val="00E64956"/>
    <w:rsid w:val="00E65152"/>
    <w:rsid w:val="00E669C4"/>
    <w:rsid w:val="00E67D74"/>
    <w:rsid w:val="00E70144"/>
    <w:rsid w:val="00E70207"/>
    <w:rsid w:val="00E70A33"/>
    <w:rsid w:val="00E7130D"/>
    <w:rsid w:val="00E73B47"/>
    <w:rsid w:val="00E74299"/>
    <w:rsid w:val="00E75F4E"/>
    <w:rsid w:val="00E80A3B"/>
    <w:rsid w:val="00E82747"/>
    <w:rsid w:val="00E83274"/>
    <w:rsid w:val="00E83422"/>
    <w:rsid w:val="00E83AC6"/>
    <w:rsid w:val="00E87DEB"/>
    <w:rsid w:val="00E9049F"/>
    <w:rsid w:val="00E90B5F"/>
    <w:rsid w:val="00E92114"/>
    <w:rsid w:val="00E93A4B"/>
    <w:rsid w:val="00E94240"/>
    <w:rsid w:val="00E943A2"/>
    <w:rsid w:val="00E953C2"/>
    <w:rsid w:val="00E972B6"/>
    <w:rsid w:val="00E97E63"/>
    <w:rsid w:val="00EA1406"/>
    <w:rsid w:val="00EA28DE"/>
    <w:rsid w:val="00EA294C"/>
    <w:rsid w:val="00EA3AFA"/>
    <w:rsid w:val="00EA40E9"/>
    <w:rsid w:val="00EA51D3"/>
    <w:rsid w:val="00EB0894"/>
    <w:rsid w:val="00EB132D"/>
    <w:rsid w:val="00EB2668"/>
    <w:rsid w:val="00EB26E6"/>
    <w:rsid w:val="00EB2743"/>
    <w:rsid w:val="00EB27BC"/>
    <w:rsid w:val="00EB4B53"/>
    <w:rsid w:val="00EB534B"/>
    <w:rsid w:val="00EB591A"/>
    <w:rsid w:val="00EB591E"/>
    <w:rsid w:val="00EB61BA"/>
    <w:rsid w:val="00EC00E5"/>
    <w:rsid w:val="00EC0620"/>
    <w:rsid w:val="00EC101E"/>
    <w:rsid w:val="00EC2DF8"/>
    <w:rsid w:val="00EC3841"/>
    <w:rsid w:val="00EC3984"/>
    <w:rsid w:val="00EC456B"/>
    <w:rsid w:val="00EC4903"/>
    <w:rsid w:val="00EC72A9"/>
    <w:rsid w:val="00EC73A8"/>
    <w:rsid w:val="00EC7DBC"/>
    <w:rsid w:val="00ED10BD"/>
    <w:rsid w:val="00ED1497"/>
    <w:rsid w:val="00ED16B4"/>
    <w:rsid w:val="00ED1C85"/>
    <w:rsid w:val="00ED2293"/>
    <w:rsid w:val="00ED4B40"/>
    <w:rsid w:val="00ED5877"/>
    <w:rsid w:val="00ED5B23"/>
    <w:rsid w:val="00ED7763"/>
    <w:rsid w:val="00EE1EB1"/>
    <w:rsid w:val="00EE2066"/>
    <w:rsid w:val="00EE3FA7"/>
    <w:rsid w:val="00EE5242"/>
    <w:rsid w:val="00EE6581"/>
    <w:rsid w:val="00EF0669"/>
    <w:rsid w:val="00EF3F45"/>
    <w:rsid w:val="00EF62CF"/>
    <w:rsid w:val="00EF62D1"/>
    <w:rsid w:val="00EF7552"/>
    <w:rsid w:val="00F00300"/>
    <w:rsid w:val="00F02D2A"/>
    <w:rsid w:val="00F030CB"/>
    <w:rsid w:val="00F03CA3"/>
    <w:rsid w:val="00F03CB6"/>
    <w:rsid w:val="00F07A7D"/>
    <w:rsid w:val="00F11140"/>
    <w:rsid w:val="00F11ADB"/>
    <w:rsid w:val="00F14039"/>
    <w:rsid w:val="00F16B24"/>
    <w:rsid w:val="00F1778A"/>
    <w:rsid w:val="00F21E3E"/>
    <w:rsid w:val="00F22377"/>
    <w:rsid w:val="00F23876"/>
    <w:rsid w:val="00F25A32"/>
    <w:rsid w:val="00F27838"/>
    <w:rsid w:val="00F307CD"/>
    <w:rsid w:val="00F33725"/>
    <w:rsid w:val="00F36548"/>
    <w:rsid w:val="00F3739C"/>
    <w:rsid w:val="00F3754C"/>
    <w:rsid w:val="00F43918"/>
    <w:rsid w:val="00F4544F"/>
    <w:rsid w:val="00F46553"/>
    <w:rsid w:val="00F46649"/>
    <w:rsid w:val="00F50E9F"/>
    <w:rsid w:val="00F518A5"/>
    <w:rsid w:val="00F5190D"/>
    <w:rsid w:val="00F51ED6"/>
    <w:rsid w:val="00F53A15"/>
    <w:rsid w:val="00F5483C"/>
    <w:rsid w:val="00F55FF6"/>
    <w:rsid w:val="00F574FD"/>
    <w:rsid w:val="00F61A7A"/>
    <w:rsid w:val="00F62248"/>
    <w:rsid w:val="00F63F85"/>
    <w:rsid w:val="00F65335"/>
    <w:rsid w:val="00F65E5B"/>
    <w:rsid w:val="00F70714"/>
    <w:rsid w:val="00F72D37"/>
    <w:rsid w:val="00F731CB"/>
    <w:rsid w:val="00F73B08"/>
    <w:rsid w:val="00F73C5E"/>
    <w:rsid w:val="00F746AA"/>
    <w:rsid w:val="00F74CB8"/>
    <w:rsid w:val="00F757AD"/>
    <w:rsid w:val="00F7615B"/>
    <w:rsid w:val="00F811F6"/>
    <w:rsid w:val="00F8251B"/>
    <w:rsid w:val="00F835BB"/>
    <w:rsid w:val="00F84483"/>
    <w:rsid w:val="00F86EF9"/>
    <w:rsid w:val="00F876B2"/>
    <w:rsid w:val="00F877C4"/>
    <w:rsid w:val="00F90F7E"/>
    <w:rsid w:val="00F92CE9"/>
    <w:rsid w:val="00F94524"/>
    <w:rsid w:val="00F9511D"/>
    <w:rsid w:val="00F951E2"/>
    <w:rsid w:val="00F95202"/>
    <w:rsid w:val="00F959DC"/>
    <w:rsid w:val="00FA012A"/>
    <w:rsid w:val="00FA06B2"/>
    <w:rsid w:val="00FA2202"/>
    <w:rsid w:val="00FA283E"/>
    <w:rsid w:val="00FA300D"/>
    <w:rsid w:val="00FA41AE"/>
    <w:rsid w:val="00FA58A0"/>
    <w:rsid w:val="00FA7744"/>
    <w:rsid w:val="00FA7A38"/>
    <w:rsid w:val="00FB0911"/>
    <w:rsid w:val="00FB0B1C"/>
    <w:rsid w:val="00FB18A8"/>
    <w:rsid w:val="00FB3F30"/>
    <w:rsid w:val="00FB55AB"/>
    <w:rsid w:val="00FB6A37"/>
    <w:rsid w:val="00FB71C4"/>
    <w:rsid w:val="00FB71FE"/>
    <w:rsid w:val="00FC0697"/>
    <w:rsid w:val="00FC0B20"/>
    <w:rsid w:val="00FC193F"/>
    <w:rsid w:val="00FC1F1A"/>
    <w:rsid w:val="00FC3EAC"/>
    <w:rsid w:val="00FC6832"/>
    <w:rsid w:val="00FC6A0B"/>
    <w:rsid w:val="00FC7192"/>
    <w:rsid w:val="00FD4713"/>
    <w:rsid w:val="00FD49D5"/>
    <w:rsid w:val="00FD7D2B"/>
    <w:rsid w:val="00FD7DF0"/>
    <w:rsid w:val="00FE1B60"/>
    <w:rsid w:val="00FE1D7D"/>
    <w:rsid w:val="00FE1DE4"/>
    <w:rsid w:val="00FE1EA9"/>
    <w:rsid w:val="00FE2DA8"/>
    <w:rsid w:val="00FE582A"/>
    <w:rsid w:val="00FE6B65"/>
    <w:rsid w:val="00FF0056"/>
    <w:rsid w:val="00FF05B9"/>
    <w:rsid w:val="00FF1609"/>
    <w:rsid w:val="00FF1E95"/>
    <w:rsid w:val="00FF28C8"/>
    <w:rsid w:val="00FF42AE"/>
    <w:rsid w:val="00FF4985"/>
    <w:rsid w:val="00FF4AD6"/>
    <w:rsid w:val="00FF4ED3"/>
    <w:rsid w:val="00FF5533"/>
    <w:rsid w:val="00FF55FB"/>
    <w:rsid w:val="00FF6C21"/>
    <w:rsid w:val="00FF6F3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525575"/>
  <w15:docId w15:val="{901B9AC4-EFC2-4217-8A4F-9FC370E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after="60"/>
      <w:jc w:val="both"/>
      <w:outlineLvl w:val="0"/>
    </w:pPr>
    <w:rPr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color w:val="000000"/>
      <w:sz w:val="3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mallCaps/>
      <w:color w:val="000000"/>
      <w:spacing w:val="400"/>
      <w:sz w:val="1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jc w:val="center"/>
      <w:outlineLvl w:val="3"/>
    </w:pPr>
    <w:rPr>
      <w:b/>
      <w:smallCap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</w:tabs>
      <w:ind w:left="709" w:hanging="709"/>
      <w:jc w:val="center"/>
      <w:outlineLvl w:val="4"/>
    </w:pPr>
    <w:rPr>
      <w:b/>
      <w:smallCaps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center"/>
      <w:outlineLvl w:val="5"/>
    </w:pPr>
    <w:rPr>
      <w:b/>
      <w:smallCaps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702"/>
        <w:tab w:val="left" w:pos="7939"/>
      </w:tabs>
      <w:spacing w:before="12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next w:val="Normal"/>
    <w:pPr>
      <w:ind w:left="1701" w:hanging="567"/>
    </w:pPr>
  </w:style>
  <w:style w:type="paragraph" w:customStyle="1" w:styleId="Para2">
    <w:name w:val="Para2"/>
    <w:basedOn w:val="Normal"/>
    <w:pPr>
      <w:ind w:left="1701" w:hanging="56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  <w:sz w:val="30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BodyTextIndent">
    <w:name w:val="Body Text Indent"/>
    <w:basedOn w:val="Normal"/>
    <w:pPr>
      <w:tabs>
        <w:tab w:val="left" w:pos="709"/>
        <w:tab w:val="left" w:pos="2127"/>
      </w:tabs>
      <w:ind w:left="709" w:hanging="709"/>
      <w:jc w:val="both"/>
    </w:pPr>
  </w:style>
  <w:style w:type="paragraph" w:styleId="BodyText">
    <w:name w:val="Body Text"/>
    <w:basedOn w:val="Normal"/>
    <w:pPr>
      <w:tabs>
        <w:tab w:val="left" w:pos="709"/>
      </w:tabs>
      <w:jc w:val="both"/>
    </w:pPr>
    <w:rPr>
      <w:sz w:val="30"/>
    </w:rPr>
  </w:style>
  <w:style w:type="paragraph" w:styleId="BodyText2">
    <w:name w:val="Body Text 2"/>
    <w:basedOn w:val="Normal"/>
    <w:rPr>
      <w:i/>
      <w:sz w:val="3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709"/>
        <w:tab w:val="left" w:pos="1418"/>
      </w:tabs>
      <w:spacing w:before="120"/>
      <w:ind w:left="1418" w:hanging="1418"/>
      <w:jc w:val="both"/>
    </w:pPr>
  </w:style>
  <w:style w:type="paragraph" w:styleId="BodyTextIndent3">
    <w:name w:val="Body Text Indent 3"/>
    <w:basedOn w:val="Normal"/>
    <w:pPr>
      <w:ind w:left="720" w:hanging="720"/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smallCaps/>
      <w:sz w:val="36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09"/>
        <w:tab w:val="left" w:pos="1418"/>
      </w:tabs>
      <w:jc w:val="center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pBdr>
        <w:top w:val="single" w:sz="12" w:space="7" w:color="auto"/>
        <w:left w:val="single" w:sz="12" w:space="4" w:color="auto"/>
        <w:bottom w:val="single" w:sz="12" w:space="13" w:color="auto"/>
        <w:right w:val="single" w:sz="12" w:space="4" w:color="auto"/>
      </w:pBdr>
      <w:spacing w:before="120"/>
      <w:ind w:left="-567" w:right="-284"/>
    </w:pPr>
  </w:style>
  <w:style w:type="paragraph" w:styleId="BalloonText">
    <w:name w:val="Balloon Text"/>
    <w:basedOn w:val="Normal"/>
    <w:semiHidden/>
    <w:rsid w:val="003E4D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C52C5"/>
    <w:rPr>
      <w:sz w:val="16"/>
      <w:szCs w:val="16"/>
    </w:rPr>
  </w:style>
  <w:style w:type="paragraph" w:styleId="CommentText">
    <w:name w:val="annotation text"/>
    <w:basedOn w:val="Normal"/>
    <w:semiHidden/>
    <w:rsid w:val="00CC52C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2C5"/>
    <w:rPr>
      <w:b/>
      <w:bCs/>
    </w:rPr>
  </w:style>
  <w:style w:type="numbering" w:customStyle="1" w:styleId="CurrentList1">
    <w:name w:val="Current List1"/>
    <w:rsid w:val="00CD7685"/>
    <w:pPr>
      <w:numPr>
        <w:numId w:val="1"/>
      </w:numPr>
    </w:pPr>
  </w:style>
  <w:style w:type="paragraph" w:customStyle="1" w:styleId="Default">
    <w:name w:val="Default"/>
    <w:rsid w:val="00CA33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534F1"/>
    <w:rPr>
      <w:color w:val="0000FF"/>
      <w:u w:val="single"/>
    </w:rPr>
  </w:style>
  <w:style w:type="table" w:styleId="TableGrid">
    <w:name w:val="Table Grid"/>
    <w:basedOn w:val="TableNormal"/>
    <w:uiPriority w:val="59"/>
    <w:rsid w:val="0025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5790"/>
    <w:rPr>
      <w:rFonts w:ascii="Arial" w:hAnsi="Arial" w:cs="Arial"/>
      <w:sz w:val="23"/>
      <w:szCs w:val="24"/>
    </w:rPr>
  </w:style>
  <w:style w:type="paragraph" w:styleId="ListParagraph">
    <w:name w:val="List Paragraph"/>
    <w:basedOn w:val="Normal"/>
    <w:uiPriority w:val="34"/>
    <w:qFormat/>
    <w:rsid w:val="00955790"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7E7B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36088"/>
    <w:pPr>
      <w:keepLines/>
      <w:tabs>
        <w:tab w:val="clear" w:pos="709"/>
      </w:tabs>
      <w:spacing w:before="480" w:after="0" w:line="276" w:lineRule="auto"/>
      <w:jc w:val="left"/>
      <w:outlineLvl w:val="9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36088"/>
  </w:style>
  <w:style w:type="paragraph" w:styleId="Title">
    <w:name w:val="Title"/>
    <w:basedOn w:val="Normal"/>
    <w:next w:val="Normal"/>
    <w:link w:val="TitleChar"/>
    <w:autoRedefine/>
    <w:uiPriority w:val="10"/>
    <w:qFormat/>
    <w:rsid w:val="00547F56"/>
    <w:pPr>
      <w:tabs>
        <w:tab w:val="left" w:pos="567"/>
      </w:tabs>
      <w:spacing w:before="240" w:after="60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547F56"/>
    <w:rPr>
      <w:rFonts w:ascii="Arial" w:hAnsi="Arial"/>
      <w:b/>
      <w:bCs/>
      <w:kern w:val="28"/>
      <w:sz w:val="36"/>
      <w:szCs w:val="32"/>
    </w:rPr>
  </w:style>
  <w:style w:type="character" w:customStyle="1" w:styleId="Heading3Char">
    <w:name w:val="Heading 3 Char"/>
    <w:link w:val="Heading3"/>
    <w:rsid w:val="00BD3E92"/>
    <w:rPr>
      <w:rFonts w:ascii="Arial" w:hAnsi="Arial" w:cs="Arial"/>
      <w:b/>
      <w:smallCaps/>
      <w:color w:val="000000"/>
      <w:spacing w:val="400"/>
      <w:sz w:val="120"/>
    </w:rPr>
  </w:style>
  <w:style w:type="character" w:styleId="Strong">
    <w:name w:val="Strong"/>
    <w:basedOn w:val="DefaultParagraphFont"/>
    <w:uiPriority w:val="22"/>
    <w:qFormat/>
    <w:rsid w:val="00BD3E9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0FDE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940FD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176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yle1">
    <w:name w:val="Style1"/>
    <w:basedOn w:val="Normal"/>
    <w:link w:val="Style1Char"/>
    <w:qFormat/>
    <w:rsid w:val="00B939B1"/>
    <w:pPr>
      <w:spacing w:line="276" w:lineRule="auto"/>
      <w:ind w:left="426"/>
      <w:jc w:val="both"/>
    </w:pPr>
    <w:rPr>
      <w:b/>
      <w:szCs w:val="24"/>
    </w:rPr>
  </w:style>
  <w:style w:type="character" w:customStyle="1" w:styleId="Style1Char">
    <w:name w:val="Style1 Char"/>
    <w:basedOn w:val="DefaultParagraphFont"/>
    <w:link w:val="Style1"/>
    <w:rsid w:val="00B939B1"/>
    <w:rPr>
      <w:rFonts w:ascii="Arial" w:hAnsi="Arial" w:cs="Arial"/>
      <w:b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re@fire.tas.gov.au" TargetMode="External"/></Relationships>
</file>

<file path=word/theme/theme1.xml><?xml version="1.0" encoding="utf-8"?>
<a:theme xmlns:a="http://schemas.openxmlformats.org/drawingml/2006/main" name="TFSTheme">
  <a:themeElements>
    <a:clrScheme name="TFSTheme_new">
      <a:dk1>
        <a:sysClr val="windowText" lastClr="000000"/>
      </a:dk1>
      <a:lt1>
        <a:sysClr val="window" lastClr="FFFFFF"/>
      </a:lt1>
      <a:dk2>
        <a:srgbClr val="4C565C"/>
      </a:dk2>
      <a:lt2>
        <a:srgbClr val="74787B"/>
      </a:lt2>
      <a:accent1>
        <a:srgbClr val="FBBA00"/>
      </a:accent1>
      <a:accent2>
        <a:srgbClr val="F59D21"/>
      </a:accent2>
      <a:accent3>
        <a:srgbClr val="E9500E"/>
      </a:accent3>
      <a:accent4>
        <a:srgbClr val="BC101A"/>
      </a:accent4>
      <a:accent5>
        <a:srgbClr val="C10A27"/>
      </a:accent5>
      <a:accent6>
        <a:srgbClr val="73B8D2"/>
      </a:accent6>
      <a:hlink>
        <a:srgbClr val="0078AA"/>
      </a:hlink>
      <a:folHlink>
        <a:srgbClr val="0F3B6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C8EC-D068-4DF0-B5CA-CF13D131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6C855ABD.dotm</Template>
  <TotalTime>788</TotalTime>
  <Pages>1</Pages>
  <Words>95</Words>
  <Characters>871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 practice fire protection equipment</vt:lpstr>
    </vt:vector>
  </TitlesOfParts>
  <Company>SFC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 practice fire protection equipment</dc:title>
  <dc:subject>code of practice fire protection equipment</dc:subject>
  <dc:creator>Nicole Watt</dc:creator>
  <cp:keywords>code of practice fire protection equipment</cp:keywords>
  <cp:lastModifiedBy>Walker, Madilyn</cp:lastModifiedBy>
  <cp:revision>61</cp:revision>
  <cp:lastPrinted>2017-05-12T01:32:00Z</cp:lastPrinted>
  <dcterms:created xsi:type="dcterms:W3CDTF">2017-05-08T04:04:00Z</dcterms:created>
  <dcterms:modified xsi:type="dcterms:W3CDTF">2020-09-14T23:21:00Z</dcterms:modified>
</cp:coreProperties>
</file>