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7AB7" w14:textId="77777777" w:rsidR="00052CAA" w:rsidRPr="00052CAA" w:rsidRDefault="00052CAA" w:rsidP="00052CAA">
      <w:pPr>
        <w:tabs>
          <w:tab w:val="left" w:pos="284"/>
          <w:tab w:val="left" w:pos="709"/>
          <w:tab w:val="left" w:pos="1985"/>
          <w:tab w:val="left" w:leader="dot" w:pos="6804"/>
        </w:tabs>
        <w:spacing w:before="360" w:after="360"/>
        <w:jc w:val="both"/>
        <w:rPr>
          <w:b/>
          <w:sz w:val="18"/>
          <w:szCs w:val="22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BB0C65" w14:paraId="65B521A9" w14:textId="77777777" w:rsidTr="00424450">
        <w:trPr>
          <w:trHeight w:val="1326"/>
        </w:trPr>
        <w:tc>
          <w:tcPr>
            <w:tcW w:w="1702" w:type="dxa"/>
            <w:shd w:val="clear" w:color="auto" w:fill="auto"/>
            <w:hideMark/>
          </w:tcPr>
          <w:p w14:paraId="2FD7A2D0" w14:textId="77777777" w:rsidR="00BB0C65" w:rsidRPr="00436088" w:rsidRDefault="00BB0C65" w:rsidP="00424450">
            <w:pPr>
              <w:tabs>
                <w:tab w:val="left" w:pos="426"/>
                <w:tab w:val="left" w:leader="dot" w:pos="9639"/>
              </w:tabs>
              <w:spacing w:before="120" w:after="120"/>
              <w:ind w:left="-108" w:right="-28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74FF11F" wp14:editId="50E23469">
                  <wp:extent cx="790575" cy="847725"/>
                  <wp:effectExtent l="0" t="0" r="9525" b="9525"/>
                  <wp:docPr id="15" name="Picture 15" descr="tfs logo_no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fs logo_no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7E8DC15A" w14:textId="77777777" w:rsidR="00BB0C65" w:rsidRPr="00436088" w:rsidRDefault="00BB0C65" w:rsidP="00424450">
            <w:pPr>
              <w:tabs>
                <w:tab w:val="left" w:pos="426"/>
                <w:tab w:val="left" w:pos="2018"/>
              </w:tabs>
              <w:spacing w:before="120"/>
              <w:jc w:val="center"/>
              <w:rPr>
                <w:b/>
                <w:sz w:val="40"/>
                <w:szCs w:val="40"/>
              </w:rPr>
            </w:pPr>
            <w:r w:rsidRPr="00436088">
              <w:rPr>
                <w:b/>
                <w:sz w:val="40"/>
                <w:szCs w:val="40"/>
              </w:rPr>
              <w:t>TASMANIA FIRE SERVICE</w:t>
            </w:r>
            <w:r w:rsidR="00713131">
              <w:rPr>
                <w:b/>
                <w:sz w:val="40"/>
                <w:szCs w:val="40"/>
              </w:rPr>
              <w:t xml:space="preserve"> – FORM 6</w:t>
            </w:r>
            <w:r>
              <w:rPr>
                <w:b/>
                <w:sz w:val="40"/>
                <w:szCs w:val="40"/>
              </w:rPr>
              <w:t>.7</w:t>
            </w:r>
          </w:p>
          <w:p w14:paraId="1F3F97F4" w14:textId="77777777" w:rsidR="00BB0C65" w:rsidRPr="00436088" w:rsidRDefault="00B47883" w:rsidP="00424450">
            <w:pPr>
              <w:tabs>
                <w:tab w:val="left" w:pos="426"/>
                <w:tab w:val="left" w:pos="2018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Advice from</w:t>
            </w:r>
            <w:r w:rsidR="00BB0C65">
              <w:rPr>
                <w:b/>
                <w:sz w:val="32"/>
                <w:szCs w:val="32"/>
              </w:rPr>
              <w:t xml:space="preserve"> Service Provider </w:t>
            </w:r>
          </w:p>
        </w:tc>
      </w:tr>
    </w:tbl>
    <w:p w14:paraId="70D94F2C" w14:textId="77777777" w:rsidR="00BB0C65" w:rsidRDefault="00BB0C65" w:rsidP="00BB0C65">
      <w:pPr>
        <w:tabs>
          <w:tab w:val="right" w:leader="dot" w:pos="9639"/>
        </w:tabs>
        <w:spacing w:after="160"/>
        <w:jc w:val="both"/>
        <w:rPr>
          <w:sz w:val="22"/>
          <w:szCs w:val="22"/>
        </w:rPr>
      </w:pPr>
    </w:p>
    <w:p w14:paraId="5BBF31B6" w14:textId="77777777" w:rsidR="00BB0C65" w:rsidRPr="00F51ED6" w:rsidRDefault="00BB0C65" w:rsidP="00BB0C65">
      <w:pPr>
        <w:tabs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Site Name:    </w:t>
      </w:r>
      <w:r w:rsidRPr="00F51ED6">
        <w:rPr>
          <w:sz w:val="22"/>
          <w:szCs w:val="22"/>
        </w:rPr>
        <w:tab/>
      </w:r>
    </w:p>
    <w:p w14:paraId="50E2EE28" w14:textId="77777777" w:rsidR="00BB0C65" w:rsidRDefault="00BB0C65" w:rsidP="00BB0C65">
      <w:pPr>
        <w:tabs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>Site Address</w:t>
      </w:r>
      <w:r w:rsidR="00B24C49">
        <w:rPr>
          <w:sz w:val="22"/>
          <w:szCs w:val="22"/>
        </w:rPr>
        <w:t xml:space="preserve">  </w:t>
      </w:r>
      <w:r w:rsidRPr="00F51ED6">
        <w:rPr>
          <w:sz w:val="22"/>
          <w:szCs w:val="22"/>
        </w:rPr>
        <w:tab/>
      </w:r>
    </w:p>
    <w:p w14:paraId="2CD7429C" w14:textId="77777777" w:rsidR="00727E95" w:rsidRDefault="00727E95" w:rsidP="00727E95">
      <w:pPr>
        <w:tabs>
          <w:tab w:val="left" w:pos="1418"/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923187D" w14:textId="77777777" w:rsidR="00BB0C65" w:rsidRDefault="00727E95" w:rsidP="00762342">
      <w:pPr>
        <w:tabs>
          <w:tab w:val="left" w:pos="1418"/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1ED6">
        <w:rPr>
          <w:sz w:val="22"/>
          <w:szCs w:val="22"/>
        </w:rPr>
        <w:tab/>
      </w:r>
      <w:r w:rsidRPr="00F51ED6">
        <w:rPr>
          <w:sz w:val="22"/>
          <w:szCs w:val="22"/>
        </w:rPr>
        <w:tab/>
      </w:r>
      <w:r w:rsidR="00BB0C65" w:rsidRPr="00F51ED6">
        <w:rPr>
          <w:sz w:val="22"/>
          <w:szCs w:val="22"/>
        </w:rPr>
        <w:fldChar w:fldCharType="begin"/>
      </w:r>
      <w:r w:rsidR="00BB0C65" w:rsidRPr="00F51ED6">
        <w:rPr>
          <w:sz w:val="22"/>
          <w:szCs w:val="22"/>
        </w:rPr>
        <w:instrText xml:space="preserve"> fillin “Fire Safety File Number:” </w:instrText>
      </w:r>
      <w:r w:rsidR="00BB0C65" w:rsidRPr="00F51ED6">
        <w:rPr>
          <w:sz w:val="22"/>
          <w:szCs w:val="22"/>
        </w:rPr>
        <w:fldChar w:fldCharType="end"/>
      </w:r>
    </w:p>
    <w:p w14:paraId="326F47A1" w14:textId="77777777" w:rsidR="00BB0C65" w:rsidRPr="00F51ED6" w:rsidRDefault="00BB0C65" w:rsidP="007862B7">
      <w:pPr>
        <w:tabs>
          <w:tab w:val="left" w:pos="567"/>
          <w:tab w:val="left" w:pos="2268"/>
          <w:tab w:val="left" w:pos="6946"/>
          <w:tab w:val="lef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Type of system:      Sprinkler   </w:t>
      </w:r>
      <w:sdt>
        <w:sdtPr>
          <w:rPr>
            <w:sz w:val="22"/>
            <w:szCs w:val="22"/>
          </w:rPr>
          <w:id w:val="67276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C4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Detection   </w:t>
      </w:r>
      <w:sdt>
        <w:sdtPr>
          <w:rPr>
            <w:sz w:val="22"/>
            <w:szCs w:val="22"/>
          </w:rPr>
          <w:id w:val="51597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C4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Other</w:t>
      </w:r>
      <w:r w:rsidR="00834F6E">
        <w:rPr>
          <w:sz w:val="22"/>
          <w:szCs w:val="22"/>
        </w:rPr>
        <w:t xml:space="preserve"> </w:t>
      </w:r>
      <w:r w:rsidR="007862B7">
        <w:rPr>
          <w:sz w:val="22"/>
          <w:szCs w:val="22"/>
        </w:rPr>
        <w:tab/>
      </w:r>
      <w:r w:rsidR="007862B7">
        <w:rPr>
          <w:sz w:val="22"/>
          <w:szCs w:val="22"/>
        </w:rPr>
        <w:tab/>
      </w:r>
    </w:p>
    <w:p w14:paraId="721BCB9E" w14:textId="77777777" w:rsidR="00CD66A9" w:rsidRDefault="00CD66A9" w:rsidP="00BB0C65">
      <w:pPr>
        <w:tabs>
          <w:tab w:val="left" w:pos="567"/>
          <w:tab w:val="left" w:pos="5670"/>
        </w:tabs>
        <w:spacing w:after="160"/>
        <w:jc w:val="both"/>
        <w:rPr>
          <w:sz w:val="22"/>
          <w:szCs w:val="22"/>
        </w:rPr>
      </w:pPr>
    </w:p>
    <w:p w14:paraId="2F5F6E53" w14:textId="77777777" w:rsidR="00BB0C65" w:rsidRDefault="00CD66A9" w:rsidP="00CD66A9">
      <w:pPr>
        <w:tabs>
          <w:tab w:val="left" w:pos="567"/>
          <w:tab w:val="left" w:leader="dot" w:pos="2127"/>
          <w:tab w:val="left" w:leader="dot" w:pos="567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TFS Alarm Number: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B183ECA" w14:textId="77777777" w:rsidR="00A36487" w:rsidRDefault="00A36487" w:rsidP="00F4544F">
      <w:pPr>
        <w:tabs>
          <w:tab w:val="left" w:pos="567"/>
          <w:tab w:val="left" w:leader="dot" w:pos="2127"/>
          <w:tab w:val="left" w:leader="dot" w:pos="4962"/>
          <w:tab w:val="left" w:pos="5245"/>
        </w:tabs>
        <w:spacing w:after="160"/>
        <w:jc w:val="both"/>
        <w:rPr>
          <w:sz w:val="22"/>
          <w:szCs w:val="22"/>
        </w:rPr>
      </w:pPr>
    </w:p>
    <w:p w14:paraId="6C2DC703" w14:textId="77777777" w:rsidR="00BB0C65" w:rsidRDefault="00A36487" w:rsidP="00F4544F">
      <w:pPr>
        <w:tabs>
          <w:tab w:val="left" w:pos="567"/>
          <w:tab w:val="left" w:leader="dot" w:pos="2127"/>
          <w:tab w:val="left" w:pos="482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Type of advice: </w:t>
      </w:r>
      <w:r w:rsidR="00B478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Termination </w:t>
      </w:r>
      <w:r w:rsidR="00F4544F">
        <w:rPr>
          <w:sz w:val="22"/>
          <w:szCs w:val="22"/>
        </w:rPr>
        <w:t>of contract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6102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</w:r>
      <w:r w:rsidR="00F4544F">
        <w:rPr>
          <w:sz w:val="22"/>
          <w:szCs w:val="22"/>
        </w:rPr>
        <w:tab/>
      </w:r>
      <w:r>
        <w:rPr>
          <w:sz w:val="22"/>
          <w:szCs w:val="22"/>
        </w:rPr>
        <w:t xml:space="preserve">Acquisition </w:t>
      </w:r>
      <w:r w:rsidR="00F4544F">
        <w:rPr>
          <w:sz w:val="22"/>
          <w:szCs w:val="22"/>
        </w:rPr>
        <w:t>of contract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6568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</w:r>
    </w:p>
    <w:p w14:paraId="3338B334" w14:textId="77777777" w:rsidR="007278F0" w:rsidRDefault="007278F0" w:rsidP="00F4544F">
      <w:pPr>
        <w:tabs>
          <w:tab w:val="left" w:pos="567"/>
          <w:tab w:val="left" w:leader="dot" w:pos="2127"/>
          <w:tab w:val="left" w:pos="4820"/>
        </w:tabs>
        <w:spacing w:after="160"/>
        <w:jc w:val="both"/>
        <w:rPr>
          <w:sz w:val="22"/>
          <w:szCs w:val="22"/>
        </w:rPr>
      </w:pPr>
      <w:r w:rsidRPr="00C35B46">
        <w:rPr>
          <w:sz w:val="22"/>
          <w:szCs w:val="22"/>
        </w:rPr>
        <w:t>Comments:</w:t>
      </w:r>
      <w:r w:rsidR="004745CF" w:rsidRPr="00C35B46">
        <w:rPr>
          <w:sz w:val="22"/>
          <w:szCs w:val="22"/>
        </w:rPr>
        <w:t xml:space="preserve"> (e.g.</w:t>
      </w:r>
      <w:r w:rsidR="00FA2202" w:rsidRPr="00C35B46">
        <w:rPr>
          <w:sz w:val="22"/>
          <w:szCs w:val="22"/>
        </w:rPr>
        <w:t xml:space="preserve"> Termination of 12 Month Installation Contract)</w:t>
      </w:r>
    </w:p>
    <w:p w14:paraId="213FA823" w14:textId="77777777" w:rsidR="007278F0" w:rsidRDefault="007278F0" w:rsidP="00F4544F">
      <w:pPr>
        <w:tabs>
          <w:tab w:val="left" w:pos="567"/>
          <w:tab w:val="left" w:leader="dot" w:pos="2127"/>
          <w:tab w:val="left" w:pos="4820"/>
        </w:tabs>
        <w:spacing w:after="160"/>
        <w:jc w:val="both"/>
        <w:rPr>
          <w:sz w:val="22"/>
          <w:szCs w:val="22"/>
        </w:rPr>
      </w:pPr>
    </w:p>
    <w:p w14:paraId="2221FCD1" w14:textId="77777777" w:rsidR="00F4544F" w:rsidRDefault="00F4544F" w:rsidP="00F4544F">
      <w:pPr>
        <w:tabs>
          <w:tab w:val="left" w:pos="567"/>
          <w:tab w:val="left" w:leader="dot" w:pos="2127"/>
          <w:tab w:val="left" w:pos="482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 of Termination/Acquisition of Contract: </w:t>
      </w:r>
      <w:sdt>
        <w:sdtPr>
          <w:rPr>
            <w:sz w:val="22"/>
            <w:szCs w:val="22"/>
          </w:rPr>
          <w:id w:val="-845560291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F80944">
            <w:rPr>
              <w:rStyle w:val="PlaceholderText"/>
            </w:rPr>
            <w:t>Click here to enter a date.</w:t>
          </w:r>
        </w:sdtContent>
      </w:sdt>
    </w:p>
    <w:p w14:paraId="0CEC96F3" w14:textId="77777777" w:rsidR="00A36487" w:rsidRDefault="00A36487" w:rsidP="00A36487">
      <w:pPr>
        <w:tabs>
          <w:tab w:val="left" w:pos="567"/>
          <w:tab w:val="left" w:leader="dot" w:pos="2127"/>
          <w:tab w:val="center" w:pos="4819"/>
          <w:tab w:val="left" w:pos="7010"/>
        </w:tabs>
        <w:spacing w:after="160"/>
        <w:jc w:val="both"/>
        <w:rPr>
          <w:sz w:val="22"/>
          <w:szCs w:val="22"/>
        </w:rPr>
      </w:pPr>
    </w:p>
    <w:p w14:paraId="6B67A484" w14:textId="77777777" w:rsidR="00B66107" w:rsidRDefault="00B66107" w:rsidP="00A36487">
      <w:pPr>
        <w:tabs>
          <w:tab w:val="left" w:pos="567"/>
          <w:tab w:val="left" w:leader="dot" w:pos="2127"/>
          <w:tab w:val="center" w:pos="4819"/>
          <w:tab w:val="left" w:pos="701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>Service Provider:</w:t>
      </w:r>
    </w:p>
    <w:p w14:paraId="021F5DA8" w14:textId="77777777" w:rsidR="00FA2202" w:rsidRPr="00F51ED6" w:rsidRDefault="00FA2202" w:rsidP="00A36487">
      <w:pPr>
        <w:tabs>
          <w:tab w:val="left" w:pos="567"/>
          <w:tab w:val="left" w:leader="dot" w:pos="2127"/>
          <w:tab w:val="center" w:pos="4819"/>
          <w:tab w:val="left" w:pos="7010"/>
        </w:tabs>
        <w:spacing w:after="160"/>
        <w:jc w:val="both"/>
        <w:rPr>
          <w:sz w:val="22"/>
          <w:szCs w:val="22"/>
        </w:rPr>
      </w:pPr>
    </w:p>
    <w:p w14:paraId="0858B9B2" w14:textId="77777777" w:rsidR="00A36487" w:rsidRDefault="00BB0C65" w:rsidP="00A36487">
      <w:pPr>
        <w:tabs>
          <w:tab w:val="left" w:pos="567"/>
          <w:tab w:val="left" w:pos="2127"/>
          <w:tab w:val="left" w:leader="dot" w:pos="4820"/>
          <w:tab w:val="left" w:pos="6379"/>
          <w:tab w:val="right" w:leader="dot" w:pos="9639"/>
        </w:tabs>
        <w:spacing w:after="16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ab/>
      </w:r>
      <w:r w:rsidR="00A36487">
        <w:rPr>
          <w:sz w:val="22"/>
          <w:szCs w:val="22"/>
        </w:rPr>
        <w:t xml:space="preserve">Permit Number: </w:t>
      </w:r>
      <w:r w:rsidR="00A36487">
        <w:rPr>
          <w:sz w:val="22"/>
          <w:szCs w:val="22"/>
        </w:rPr>
        <w:tab/>
      </w:r>
    </w:p>
    <w:p w14:paraId="4ED895F7" w14:textId="77777777" w:rsidR="00BB0C65" w:rsidRPr="00F51ED6" w:rsidRDefault="00A36487" w:rsidP="00BB0C65">
      <w:pPr>
        <w:tabs>
          <w:tab w:val="left" w:pos="567"/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B0C65" w:rsidRPr="00F51ED6">
        <w:rPr>
          <w:sz w:val="22"/>
          <w:szCs w:val="22"/>
        </w:rPr>
        <w:t xml:space="preserve">Name:  </w:t>
      </w:r>
      <w:r w:rsidR="00BB0C65" w:rsidRPr="00F51ED6">
        <w:rPr>
          <w:sz w:val="22"/>
          <w:szCs w:val="22"/>
        </w:rPr>
        <w:tab/>
      </w:r>
    </w:p>
    <w:p w14:paraId="65FE0D52" w14:textId="77777777" w:rsidR="00BB0C65" w:rsidRPr="00F51ED6" w:rsidRDefault="00BB0C65" w:rsidP="00BB0C65">
      <w:pPr>
        <w:tabs>
          <w:tab w:val="left" w:pos="567"/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>Company</w:t>
      </w:r>
      <w:r w:rsidRPr="00F51ED6">
        <w:rPr>
          <w:sz w:val="22"/>
          <w:szCs w:val="22"/>
        </w:rPr>
        <w:t xml:space="preserve">:  </w:t>
      </w:r>
      <w:r w:rsidRPr="00F51ED6">
        <w:rPr>
          <w:sz w:val="22"/>
          <w:szCs w:val="22"/>
        </w:rPr>
        <w:tab/>
      </w:r>
    </w:p>
    <w:p w14:paraId="5E51E338" w14:textId="77777777" w:rsidR="00BB0C65" w:rsidRDefault="00BB0C65" w:rsidP="00BB0C65">
      <w:pPr>
        <w:tabs>
          <w:tab w:val="left" w:pos="567"/>
          <w:tab w:val="right" w:leader="dot" w:pos="9639"/>
        </w:tabs>
        <w:spacing w:after="16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ab/>
      </w:r>
      <w:r w:rsidRPr="00F51ED6">
        <w:rPr>
          <w:sz w:val="22"/>
          <w:szCs w:val="22"/>
        </w:rPr>
        <w:tab/>
      </w:r>
    </w:p>
    <w:p w14:paraId="0686D2C9" w14:textId="77777777" w:rsidR="00BB0C65" w:rsidRDefault="00BB0C65" w:rsidP="00A36487">
      <w:pPr>
        <w:tabs>
          <w:tab w:val="left" w:pos="567"/>
          <w:tab w:val="left" w:pos="1560"/>
          <w:tab w:val="lef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36487">
        <w:rPr>
          <w:sz w:val="22"/>
          <w:szCs w:val="22"/>
        </w:rPr>
        <w:t xml:space="preserve">Address: </w:t>
      </w:r>
      <w:r w:rsidR="00A36487">
        <w:rPr>
          <w:sz w:val="22"/>
          <w:szCs w:val="22"/>
        </w:rPr>
        <w:tab/>
      </w:r>
      <w:r w:rsidR="00A36487">
        <w:rPr>
          <w:sz w:val="22"/>
          <w:szCs w:val="22"/>
        </w:rPr>
        <w:tab/>
      </w:r>
      <w:r w:rsidR="00A36487">
        <w:rPr>
          <w:sz w:val="22"/>
          <w:szCs w:val="22"/>
        </w:rPr>
        <w:tab/>
      </w:r>
    </w:p>
    <w:p w14:paraId="7D510AA9" w14:textId="77777777" w:rsidR="00A36487" w:rsidRDefault="00A36487" w:rsidP="00A36487">
      <w:pPr>
        <w:tabs>
          <w:tab w:val="left" w:pos="567"/>
          <w:tab w:val="left" w:pos="1560"/>
          <w:tab w:val="lef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12E497" w14:textId="77777777" w:rsidR="00762342" w:rsidRDefault="00762342" w:rsidP="00A36487">
      <w:pPr>
        <w:tabs>
          <w:tab w:val="left" w:pos="567"/>
          <w:tab w:val="left" w:pos="1560"/>
          <w:tab w:val="left" w:leader="dot" w:pos="9639"/>
        </w:tabs>
        <w:spacing w:after="160"/>
        <w:jc w:val="both"/>
        <w:rPr>
          <w:sz w:val="22"/>
          <w:szCs w:val="22"/>
        </w:rPr>
      </w:pPr>
    </w:p>
    <w:p w14:paraId="54D83D9C" w14:textId="77777777" w:rsidR="00A36487" w:rsidRDefault="00A36487" w:rsidP="00F4544F">
      <w:pPr>
        <w:tabs>
          <w:tab w:val="left" w:pos="567"/>
          <w:tab w:val="left" w:pos="1418"/>
          <w:tab w:val="left" w:leader="dot" w:pos="4130"/>
          <w:tab w:val="left" w:pos="5103"/>
          <w:tab w:val="left" w:pos="5954"/>
          <w:tab w:val="lef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Phone: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4544F">
        <w:rPr>
          <w:sz w:val="22"/>
          <w:szCs w:val="22"/>
        </w:rPr>
        <w:tab/>
      </w:r>
      <w:r>
        <w:rPr>
          <w:sz w:val="22"/>
          <w:szCs w:val="22"/>
        </w:rPr>
        <w:t xml:space="preserve">Fax No: </w:t>
      </w:r>
      <w:r w:rsidR="00F4544F">
        <w:rPr>
          <w:sz w:val="22"/>
          <w:szCs w:val="22"/>
        </w:rPr>
        <w:tab/>
      </w:r>
      <w:r w:rsidR="00F4544F">
        <w:rPr>
          <w:sz w:val="22"/>
          <w:szCs w:val="22"/>
        </w:rPr>
        <w:tab/>
      </w:r>
    </w:p>
    <w:p w14:paraId="06C071D3" w14:textId="77777777" w:rsidR="00F4544F" w:rsidRDefault="00F4544F" w:rsidP="00F4544F">
      <w:pPr>
        <w:tabs>
          <w:tab w:val="left" w:pos="567"/>
          <w:tab w:val="left" w:pos="1276"/>
          <w:tab w:val="lef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DB7190" w14:textId="77777777" w:rsidR="00FA2202" w:rsidRDefault="00FA2202" w:rsidP="00F4544F">
      <w:pPr>
        <w:tabs>
          <w:tab w:val="left" w:pos="567"/>
          <w:tab w:val="left" w:pos="1276"/>
          <w:tab w:val="left" w:leader="dot" w:pos="9639"/>
        </w:tabs>
        <w:spacing w:after="160"/>
        <w:jc w:val="both"/>
        <w:rPr>
          <w:sz w:val="22"/>
          <w:szCs w:val="22"/>
        </w:rPr>
      </w:pPr>
      <w:bookmarkStart w:id="0" w:name="_GoBack"/>
      <w:bookmarkEnd w:id="0"/>
    </w:p>
    <w:p w14:paraId="40A066D9" w14:textId="77777777" w:rsidR="00FA2202" w:rsidRDefault="00FA2202" w:rsidP="00F4544F">
      <w:pPr>
        <w:tabs>
          <w:tab w:val="left" w:pos="567"/>
          <w:tab w:val="left" w:pos="1276"/>
          <w:tab w:val="left" w:leader="dot" w:pos="9639"/>
        </w:tabs>
        <w:spacing w:after="160"/>
        <w:jc w:val="both"/>
        <w:rPr>
          <w:sz w:val="22"/>
          <w:szCs w:val="22"/>
        </w:rPr>
      </w:pPr>
    </w:p>
    <w:p w14:paraId="64965BE3" w14:textId="77777777" w:rsidR="00BB0C65" w:rsidRPr="00052CAA" w:rsidRDefault="00BB0C65" w:rsidP="00052CAA">
      <w:pPr>
        <w:tabs>
          <w:tab w:val="left" w:pos="284"/>
          <w:tab w:val="left" w:pos="709"/>
          <w:tab w:val="left" w:pos="1985"/>
          <w:tab w:val="left" w:leader="dot" w:pos="6804"/>
        </w:tabs>
        <w:spacing w:before="360" w:after="360"/>
        <w:jc w:val="both"/>
        <w:rPr>
          <w:b/>
          <w:sz w:val="18"/>
          <w:szCs w:val="22"/>
        </w:rPr>
      </w:pPr>
      <w:r w:rsidRPr="00052CAA">
        <w:rPr>
          <w:b/>
          <w:sz w:val="18"/>
          <w:szCs w:val="22"/>
        </w:rPr>
        <w:t xml:space="preserve">Note: Once completed return to </w:t>
      </w:r>
      <w:hyperlink r:id="rId9" w:history="1">
        <w:r w:rsidRPr="00052CAA">
          <w:rPr>
            <w:rStyle w:val="Hyperlink"/>
            <w:b/>
            <w:sz w:val="18"/>
            <w:szCs w:val="22"/>
          </w:rPr>
          <w:t>fire@fire.tas.gov.au</w:t>
        </w:r>
      </w:hyperlink>
      <w:r w:rsidRPr="00052CAA">
        <w:rPr>
          <w:b/>
          <w:sz w:val="18"/>
          <w:szCs w:val="22"/>
        </w:rPr>
        <w:t xml:space="preserve"> or Tas</w:t>
      </w:r>
      <w:r w:rsidR="009C0EEE">
        <w:rPr>
          <w:b/>
          <w:sz w:val="18"/>
          <w:szCs w:val="22"/>
        </w:rPr>
        <w:t>mania Fire Service, GPO Box 308</w:t>
      </w:r>
      <w:r w:rsidRPr="00052CAA">
        <w:rPr>
          <w:b/>
          <w:sz w:val="18"/>
          <w:szCs w:val="22"/>
        </w:rPr>
        <w:t xml:space="preserve">, </w:t>
      </w:r>
      <w:proofErr w:type="gramStart"/>
      <w:r w:rsidRPr="00052CAA">
        <w:rPr>
          <w:b/>
          <w:sz w:val="18"/>
          <w:szCs w:val="22"/>
        </w:rPr>
        <w:t>Hobart  7001</w:t>
      </w:r>
      <w:proofErr w:type="gramEnd"/>
    </w:p>
    <w:sectPr w:rsidR="00BB0C65" w:rsidRPr="00052CAA" w:rsidSect="00183B5E">
      <w:footerReference w:type="default" r:id="rId10"/>
      <w:footerReference w:type="first" r:id="rId11"/>
      <w:pgSz w:w="11907" w:h="16840" w:code="9"/>
      <w:pgMar w:top="851" w:right="1134" w:bottom="709" w:left="1134" w:header="567" w:footer="31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9B41C" w14:textId="77777777" w:rsidR="00140934" w:rsidRDefault="00140934">
      <w:r>
        <w:separator/>
      </w:r>
    </w:p>
  </w:endnote>
  <w:endnote w:type="continuationSeparator" w:id="0">
    <w:p w14:paraId="2F3D5A53" w14:textId="77777777" w:rsidR="00140934" w:rsidRDefault="0014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C497B" w14:textId="77777777" w:rsidR="00CE79A6" w:rsidRPr="00455F5C" w:rsidRDefault="00CE79A6" w:rsidP="00455F5C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455F5C">
      <w:rPr>
        <w:rStyle w:val="PageNumber"/>
        <w:sz w:val="16"/>
        <w:szCs w:val="16"/>
      </w:rPr>
      <w:fldChar w:fldCharType="begin"/>
    </w:r>
    <w:r w:rsidRPr="00455F5C">
      <w:rPr>
        <w:rStyle w:val="PageNumber"/>
        <w:sz w:val="16"/>
        <w:szCs w:val="16"/>
      </w:rPr>
      <w:instrText xml:space="preserve">PAGE  </w:instrText>
    </w:r>
    <w:r w:rsidRPr="00455F5C">
      <w:rPr>
        <w:rStyle w:val="PageNumber"/>
        <w:sz w:val="16"/>
        <w:szCs w:val="16"/>
      </w:rPr>
      <w:fldChar w:fldCharType="separate"/>
    </w:r>
    <w:r w:rsidR="00762342">
      <w:rPr>
        <w:rStyle w:val="PageNumber"/>
        <w:noProof/>
        <w:sz w:val="16"/>
        <w:szCs w:val="16"/>
      </w:rPr>
      <w:t>2</w:t>
    </w:r>
    <w:r w:rsidRPr="00455F5C">
      <w:rPr>
        <w:rStyle w:val="PageNumber"/>
        <w:sz w:val="16"/>
        <w:szCs w:val="16"/>
      </w:rPr>
      <w:fldChar w:fldCharType="end"/>
    </w:r>
  </w:p>
  <w:p w14:paraId="0CBBC236" w14:textId="77777777" w:rsidR="00CE79A6" w:rsidRPr="00236AF4" w:rsidRDefault="00CE79A6" w:rsidP="0014550E">
    <w:pPr>
      <w:pStyle w:val="Footer"/>
      <w:tabs>
        <w:tab w:val="clear" w:pos="4819"/>
        <w:tab w:val="clear" w:pos="9071"/>
        <w:tab w:val="center" w:pos="4820"/>
        <w:tab w:val="right" w:pos="9072"/>
      </w:tabs>
      <w:ind w:right="360"/>
      <w:rPr>
        <w:sz w:val="16"/>
        <w:szCs w:val="16"/>
      </w:rPr>
    </w:pPr>
    <w:r>
      <w:rPr>
        <w:sz w:val="16"/>
        <w:szCs w:val="16"/>
      </w:rPr>
      <w:t>Code of Practice –</w:t>
    </w:r>
    <w:r w:rsidRPr="00236AF4">
      <w:rPr>
        <w:sz w:val="16"/>
        <w:szCs w:val="16"/>
      </w:rPr>
      <w:t xml:space="preserve"> </w:t>
    </w:r>
    <w:r>
      <w:rPr>
        <w:sz w:val="16"/>
        <w:szCs w:val="16"/>
      </w:rPr>
      <w:t xml:space="preserve">May 2017 </w:t>
    </w:r>
    <w:r>
      <w:rPr>
        <w:sz w:val="16"/>
        <w:szCs w:val="16"/>
      </w:rPr>
      <w:tab/>
      <w:t xml:space="preserve">Version </w:t>
    </w:r>
    <w:proofErr w:type="gramStart"/>
    <w:r>
      <w:rPr>
        <w:sz w:val="16"/>
        <w:szCs w:val="16"/>
      </w:rPr>
      <w:t>2.0  MANAGER</w:t>
    </w:r>
    <w:proofErr w:type="gramEnd"/>
    <w:r>
      <w:rPr>
        <w:sz w:val="16"/>
        <w:szCs w:val="16"/>
      </w:rPr>
      <w:t xml:space="preserve">, COMMUNICATION SERVICES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FB304" w14:textId="399F087F" w:rsidR="000E3E64" w:rsidRDefault="000E3E64" w:rsidP="000E3E64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 xml:space="preserve">Code of Practice – </w:t>
    </w:r>
    <w:r>
      <w:rPr>
        <w:sz w:val="16"/>
        <w:szCs w:val="16"/>
      </w:rPr>
      <w:t>June 2017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Version </w:t>
    </w:r>
    <w:proofErr w:type="gramStart"/>
    <w:r>
      <w:rPr>
        <w:sz w:val="16"/>
        <w:szCs w:val="16"/>
      </w:rPr>
      <w:t>2.1  MANAGER</w:t>
    </w:r>
    <w:proofErr w:type="gramEnd"/>
    <w:r>
      <w:rPr>
        <w:sz w:val="16"/>
        <w:szCs w:val="16"/>
      </w:rPr>
      <w:t>, BUILDING SAFETY (Author – M Watkins)</w:t>
    </w:r>
  </w:p>
  <w:p w14:paraId="3038FA61" w14:textId="77777777" w:rsidR="000E3E64" w:rsidRDefault="000E3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18D9E" w14:textId="77777777" w:rsidR="00140934" w:rsidRDefault="00140934">
      <w:r>
        <w:separator/>
      </w:r>
    </w:p>
  </w:footnote>
  <w:footnote w:type="continuationSeparator" w:id="0">
    <w:p w14:paraId="1220BF17" w14:textId="77777777" w:rsidR="00140934" w:rsidRDefault="0014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82C"/>
    <w:multiLevelType w:val="hybridMultilevel"/>
    <w:tmpl w:val="49DA8F0C"/>
    <w:lvl w:ilvl="0" w:tplc="0C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37E1E98"/>
    <w:multiLevelType w:val="hybridMultilevel"/>
    <w:tmpl w:val="654EEDB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68621F"/>
    <w:multiLevelType w:val="hybridMultilevel"/>
    <w:tmpl w:val="20BC30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B5362"/>
    <w:multiLevelType w:val="hybridMultilevel"/>
    <w:tmpl w:val="5F4EB5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8241C"/>
    <w:multiLevelType w:val="hybridMultilevel"/>
    <w:tmpl w:val="40C433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73E1B"/>
    <w:multiLevelType w:val="hybridMultilevel"/>
    <w:tmpl w:val="A3EE6FA2"/>
    <w:lvl w:ilvl="0" w:tplc="0C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6" w15:restartNumberingAfterBreak="0">
    <w:nsid w:val="0FDA5096"/>
    <w:multiLevelType w:val="hybridMultilevel"/>
    <w:tmpl w:val="260C0846"/>
    <w:lvl w:ilvl="0" w:tplc="9D625E98">
      <w:start w:val="1"/>
      <w:numFmt w:val="bullet"/>
      <w:lvlText w:val="-"/>
      <w:lvlJc w:val="left"/>
      <w:pPr>
        <w:ind w:left="193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1A073748"/>
    <w:multiLevelType w:val="hybridMultilevel"/>
    <w:tmpl w:val="DFEC1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7502"/>
    <w:multiLevelType w:val="hybridMultilevel"/>
    <w:tmpl w:val="3230D1FA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51425FA"/>
    <w:multiLevelType w:val="hybridMultilevel"/>
    <w:tmpl w:val="934C38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FA7E80"/>
    <w:multiLevelType w:val="hybridMultilevel"/>
    <w:tmpl w:val="C31ED72C"/>
    <w:lvl w:ilvl="0" w:tplc="0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284F1277"/>
    <w:multiLevelType w:val="hybridMultilevel"/>
    <w:tmpl w:val="398C41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45094"/>
    <w:multiLevelType w:val="hybridMultilevel"/>
    <w:tmpl w:val="E898C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B5CD4"/>
    <w:multiLevelType w:val="hybridMultilevel"/>
    <w:tmpl w:val="E3D043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D38E8"/>
    <w:multiLevelType w:val="hybridMultilevel"/>
    <w:tmpl w:val="AB3EFCD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F27176E"/>
    <w:multiLevelType w:val="hybridMultilevel"/>
    <w:tmpl w:val="4B4E868E"/>
    <w:lvl w:ilvl="0" w:tplc="62908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D3012F"/>
    <w:multiLevelType w:val="hybridMultilevel"/>
    <w:tmpl w:val="47085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746D1"/>
    <w:multiLevelType w:val="hybridMultilevel"/>
    <w:tmpl w:val="F5EE667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606523B"/>
    <w:multiLevelType w:val="hybridMultilevel"/>
    <w:tmpl w:val="8C0E8C2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8054B36"/>
    <w:multiLevelType w:val="hybridMultilevel"/>
    <w:tmpl w:val="486A8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D7F"/>
    <w:multiLevelType w:val="multilevel"/>
    <w:tmpl w:val="242401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1" w15:restartNumberingAfterBreak="0">
    <w:nsid w:val="48DD0842"/>
    <w:multiLevelType w:val="hybridMultilevel"/>
    <w:tmpl w:val="88D25B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E42E86"/>
    <w:multiLevelType w:val="hybridMultilevel"/>
    <w:tmpl w:val="0C3E14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E1B54"/>
    <w:multiLevelType w:val="hybridMultilevel"/>
    <w:tmpl w:val="509A9142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E025E1"/>
    <w:multiLevelType w:val="hybridMultilevel"/>
    <w:tmpl w:val="E3FCCA76"/>
    <w:lvl w:ilvl="0" w:tplc="F94A590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9D625E9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2F56B4"/>
    <w:multiLevelType w:val="hybridMultilevel"/>
    <w:tmpl w:val="EBE8B812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0723853"/>
    <w:multiLevelType w:val="hybridMultilevel"/>
    <w:tmpl w:val="EF9860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D629B7"/>
    <w:multiLevelType w:val="hybridMultilevel"/>
    <w:tmpl w:val="3D5E8E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EB50DE"/>
    <w:multiLevelType w:val="multilevel"/>
    <w:tmpl w:val="A1EEC040"/>
    <w:styleLink w:val="CurrentList1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4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E3640"/>
    <w:multiLevelType w:val="hybridMultilevel"/>
    <w:tmpl w:val="F252E110"/>
    <w:lvl w:ilvl="0" w:tplc="0C09000F">
      <w:start w:val="1"/>
      <w:numFmt w:val="decimal"/>
      <w:lvlText w:val="%1."/>
      <w:lvlJc w:val="left"/>
      <w:pPr>
        <w:ind w:left="1575" w:hanging="360"/>
      </w:pPr>
    </w:lvl>
    <w:lvl w:ilvl="1" w:tplc="0C090019" w:tentative="1">
      <w:start w:val="1"/>
      <w:numFmt w:val="lowerLetter"/>
      <w:lvlText w:val="%2."/>
      <w:lvlJc w:val="left"/>
      <w:pPr>
        <w:ind w:left="2295" w:hanging="360"/>
      </w:pPr>
    </w:lvl>
    <w:lvl w:ilvl="2" w:tplc="0C09001B" w:tentative="1">
      <w:start w:val="1"/>
      <w:numFmt w:val="lowerRoman"/>
      <w:lvlText w:val="%3."/>
      <w:lvlJc w:val="right"/>
      <w:pPr>
        <w:ind w:left="3015" w:hanging="180"/>
      </w:pPr>
    </w:lvl>
    <w:lvl w:ilvl="3" w:tplc="0C09000F" w:tentative="1">
      <w:start w:val="1"/>
      <w:numFmt w:val="decimal"/>
      <w:lvlText w:val="%4."/>
      <w:lvlJc w:val="left"/>
      <w:pPr>
        <w:ind w:left="3735" w:hanging="360"/>
      </w:pPr>
    </w:lvl>
    <w:lvl w:ilvl="4" w:tplc="0C090019" w:tentative="1">
      <w:start w:val="1"/>
      <w:numFmt w:val="lowerLetter"/>
      <w:lvlText w:val="%5."/>
      <w:lvlJc w:val="left"/>
      <w:pPr>
        <w:ind w:left="4455" w:hanging="360"/>
      </w:pPr>
    </w:lvl>
    <w:lvl w:ilvl="5" w:tplc="0C09001B" w:tentative="1">
      <w:start w:val="1"/>
      <w:numFmt w:val="lowerRoman"/>
      <w:lvlText w:val="%6."/>
      <w:lvlJc w:val="right"/>
      <w:pPr>
        <w:ind w:left="5175" w:hanging="180"/>
      </w:pPr>
    </w:lvl>
    <w:lvl w:ilvl="6" w:tplc="0C09000F" w:tentative="1">
      <w:start w:val="1"/>
      <w:numFmt w:val="decimal"/>
      <w:lvlText w:val="%7."/>
      <w:lvlJc w:val="left"/>
      <w:pPr>
        <w:ind w:left="5895" w:hanging="360"/>
      </w:pPr>
    </w:lvl>
    <w:lvl w:ilvl="7" w:tplc="0C090019" w:tentative="1">
      <w:start w:val="1"/>
      <w:numFmt w:val="lowerLetter"/>
      <w:lvlText w:val="%8."/>
      <w:lvlJc w:val="left"/>
      <w:pPr>
        <w:ind w:left="6615" w:hanging="360"/>
      </w:pPr>
    </w:lvl>
    <w:lvl w:ilvl="8" w:tplc="0C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0" w15:restartNumberingAfterBreak="0">
    <w:nsid w:val="6C0677D8"/>
    <w:multiLevelType w:val="hybridMultilevel"/>
    <w:tmpl w:val="85462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678AB"/>
    <w:multiLevelType w:val="hybridMultilevel"/>
    <w:tmpl w:val="6CF692B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625E98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A3879DB"/>
    <w:multiLevelType w:val="multilevel"/>
    <w:tmpl w:val="242401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3" w15:restartNumberingAfterBreak="0">
    <w:nsid w:val="7CD30A22"/>
    <w:multiLevelType w:val="hybridMultilevel"/>
    <w:tmpl w:val="C09E0DD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D101F89"/>
    <w:multiLevelType w:val="hybridMultilevel"/>
    <w:tmpl w:val="412A3BFC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F773CE0"/>
    <w:multiLevelType w:val="hybridMultilevel"/>
    <w:tmpl w:val="ABA45BD2"/>
    <w:lvl w:ilvl="0" w:tplc="F2486364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ascii="Arial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28"/>
  </w:num>
  <w:num w:numId="2">
    <w:abstractNumId w:val="35"/>
  </w:num>
  <w:num w:numId="3">
    <w:abstractNumId w:val="15"/>
  </w:num>
  <w:num w:numId="4">
    <w:abstractNumId w:val="3"/>
  </w:num>
  <w:num w:numId="5">
    <w:abstractNumId w:val="7"/>
  </w:num>
  <w:num w:numId="6">
    <w:abstractNumId w:val="2"/>
  </w:num>
  <w:num w:numId="7">
    <w:abstractNumId w:val="13"/>
  </w:num>
  <w:num w:numId="8">
    <w:abstractNumId w:val="26"/>
  </w:num>
  <w:num w:numId="9">
    <w:abstractNumId w:val="11"/>
  </w:num>
  <w:num w:numId="10">
    <w:abstractNumId w:val="12"/>
  </w:num>
  <w:num w:numId="11">
    <w:abstractNumId w:val="30"/>
  </w:num>
  <w:num w:numId="12">
    <w:abstractNumId w:val="16"/>
  </w:num>
  <w:num w:numId="13">
    <w:abstractNumId w:val="19"/>
  </w:num>
  <w:num w:numId="14">
    <w:abstractNumId w:val="21"/>
  </w:num>
  <w:num w:numId="15">
    <w:abstractNumId w:val="4"/>
  </w:num>
  <w:num w:numId="16">
    <w:abstractNumId w:val="0"/>
  </w:num>
  <w:num w:numId="17">
    <w:abstractNumId w:val="6"/>
  </w:num>
  <w:num w:numId="18">
    <w:abstractNumId w:val="17"/>
  </w:num>
  <w:num w:numId="19">
    <w:abstractNumId w:val="9"/>
  </w:num>
  <w:num w:numId="20">
    <w:abstractNumId w:val="31"/>
  </w:num>
  <w:num w:numId="21">
    <w:abstractNumId w:val="22"/>
  </w:num>
  <w:num w:numId="22">
    <w:abstractNumId w:val="27"/>
  </w:num>
  <w:num w:numId="23">
    <w:abstractNumId w:val="18"/>
  </w:num>
  <w:num w:numId="24">
    <w:abstractNumId w:val="14"/>
  </w:num>
  <w:num w:numId="25">
    <w:abstractNumId w:val="10"/>
  </w:num>
  <w:num w:numId="26">
    <w:abstractNumId w:val="1"/>
  </w:num>
  <w:num w:numId="27">
    <w:abstractNumId w:val="33"/>
  </w:num>
  <w:num w:numId="28">
    <w:abstractNumId w:val="5"/>
  </w:num>
  <w:num w:numId="29">
    <w:abstractNumId w:val="34"/>
  </w:num>
  <w:num w:numId="30">
    <w:abstractNumId w:val="24"/>
  </w:num>
  <w:num w:numId="31">
    <w:abstractNumId w:val="8"/>
  </w:num>
  <w:num w:numId="32">
    <w:abstractNumId w:val="25"/>
  </w:num>
  <w:num w:numId="33">
    <w:abstractNumId w:val="32"/>
  </w:num>
  <w:num w:numId="34">
    <w:abstractNumId w:val="20"/>
  </w:num>
  <w:num w:numId="35">
    <w:abstractNumId w:val="29"/>
  </w:num>
  <w:num w:numId="36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8C"/>
    <w:rsid w:val="00000DDC"/>
    <w:rsid w:val="00002AF9"/>
    <w:rsid w:val="00003027"/>
    <w:rsid w:val="000047B0"/>
    <w:rsid w:val="000065E9"/>
    <w:rsid w:val="00006B06"/>
    <w:rsid w:val="000074F3"/>
    <w:rsid w:val="000115F4"/>
    <w:rsid w:val="00011C9F"/>
    <w:rsid w:val="0001206B"/>
    <w:rsid w:val="000125B9"/>
    <w:rsid w:val="000127FC"/>
    <w:rsid w:val="000140B2"/>
    <w:rsid w:val="00020EF4"/>
    <w:rsid w:val="0002361C"/>
    <w:rsid w:val="00023E08"/>
    <w:rsid w:val="000273EC"/>
    <w:rsid w:val="0003167C"/>
    <w:rsid w:val="00031DD1"/>
    <w:rsid w:val="00033BF2"/>
    <w:rsid w:val="00033E1D"/>
    <w:rsid w:val="000351EF"/>
    <w:rsid w:val="000352A1"/>
    <w:rsid w:val="00036466"/>
    <w:rsid w:val="000375E4"/>
    <w:rsid w:val="00040B2B"/>
    <w:rsid w:val="0004104E"/>
    <w:rsid w:val="000413A5"/>
    <w:rsid w:val="000439D4"/>
    <w:rsid w:val="00044945"/>
    <w:rsid w:val="00045221"/>
    <w:rsid w:val="00045445"/>
    <w:rsid w:val="00045D69"/>
    <w:rsid w:val="000464B5"/>
    <w:rsid w:val="000469BB"/>
    <w:rsid w:val="000476EB"/>
    <w:rsid w:val="00052CAA"/>
    <w:rsid w:val="0005350E"/>
    <w:rsid w:val="00053B25"/>
    <w:rsid w:val="000544E5"/>
    <w:rsid w:val="000558D2"/>
    <w:rsid w:val="000573D9"/>
    <w:rsid w:val="00060DEC"/>
    <w:rsid w:val="000615CA"/>
    <w:rsid w:val="0006192F"/>
    <w:rsid w:val="00061AB9"/>
    <w:rsid w:val="000622CB"/>
    <w:rsid w:val="000631B4"/>
    <w:rsid w:val="00063F9D"/>
    <w:rsid w:val="000640F7"/>
    <w:rsid w:val="000646B9"/>
    <w:rsid w:val="000661EF"/>
    <w:rsid w:val="00066FA5"/>
    <w:rsid w:val="0007174A"/>
    <w:rsid w:val="000744A8"/>
    <w:rsid w:val="00075012"/>
    <w:rsid w:val="00075CA2"/>
    <w:rsid w:val="00077A38"/>
    <w:rsid w:val="00082DE7"/>
    <w:rsid w:val="000840E5"/>
    <w:rsid w:val="000860DC"/>
    <w:rsid w:val="00086660"/>
    <w:rsid w:val="00087D17"/>
    <w:rsid w:val="00092607"/>
    <w:rsid w:val="000940FD"/>
    <w:rsid w:val="00096023"/>
    <w:rsid w:val="00097684"/>
    <w:rsid w:val="000A2352"/>
    <w:rsid w:val="000A2A76"/>
    <w:rsid w:val="000A3529"/>
    <w:rsid w:val="000A3C9F"/>
    <w:rsid w:val="000A5F6C"/>
    <w:rsid w:val="000A6233"/>
    <w:rsid w:val="000A647B"/>
    <w:rsid w:val="000A6B72"/>
    <w:rsid w:val="000B1D0F"/>
    <w:rsid w:val="000B58E3"/>
    <w:rsid w:val="000B6859"/>
    <w:rsid w:val="000C09B1"/>
    <w:rsid w:val="000C177F"/>
    <w:rsid w:val="000C17EE"/>
    <w:rsid w:val="000C2ABF"/>
    <w:rsid w:val="000C6617"/>
    <w:rsid w:val="000D07D8"/>
    <w:rsid w:val="000D0B72"/>
    <w:rsid w:val="000D131C"/>
    <w:rsid w:val="000D1AA2"/>
    <w:rsid w:val="000D2AB4"/>
    <w:rsid w:val="000D4B4D"/>
    <w:rsid w:val="000D50C9"/>
    <w:rsid w:val="000D5317"/>
    <w:rsid w:val="000D77D7"/>
    <w:rsid w:val="000D7A6C"/>
    <w:rsid w:val="000D7ACD"/>
    <w:rsid w:val="000D7AF7"/>
    <w:rsid w:val="000D7AFD"/>
    <w:rsid w:val="000E0B57"/>
    <w:rsid w:val="000E179E"/>
    <w:rsid w:val="000E2A61"/>
    <w:rsid w:val="000E3E64"/>
    <w:rsid w:val="000E4F9D"/>
    <w:rsid w:val="000E587F"/>
    <w:rsid w:val="000E5D26"/>
    <w:rsid w:val="000E7BDD"/>
    <w:rsid w:val="000F2F22"/>
    <w:rsid w:val="000F41E9"/>
    <w:rsid w:val="000F4DC8"/>
    <w:rsid w:val="000F6EF8"/>
    <w:rsid w:val="00101F3B"/>
    <w:rsid w:val="00101F9B"/>
    <w:rsid w:val="00105B50"/>
    <w:rsid w:val="00105DB7"/>
    <w:rsid w:val="00107BDA"/>
    <w:rsid w:val="00107E21"/>
    <w:rsid w:val="0011094B"/>
    <w:rsid w:val="00110984"/>
    <w:rsid w:val="001115C3"/>
    <w:rsid w:val="001117E6"/>
    <w:rsid w:val="00111C4C"/>
    <w:rsid w:val="00113AC2"/>
    <w:rsid w:val="00114979"/>
    <w:rsid w:val="001174B6"/>
    <w:rsid w:val="00117655"/>
    <w:rsid w:val="00117D93"/>
    <w:rsid w:val="001200A4"/>
    <w:rsid w:val="00120296"/>
    <w:rsid w:val="001205A0"/>
    <w:rsid w:val="001231B3"/>
    <w:rsid w:val="00124796"/>
    <w:rsid w:val="00124CF6"/>
    <w:rsid w:val="00126758"/>
    <w:rsid w:val="00126FC1"/>
    <w:rsid w:val="00127E8C"/>
    <w:rsid w:val="00127F01"/>
    <w:rsid w:val="00130607"/>
    <w:rsid w:val="00130E31"/>
    <w:rsid w:val="00131779"/>
    <w:rsid w:val="00131A52"/>
    <w:rsid w:val="00133BC1"/>
    <w:rsid w:val="00133D75"/>
    <w:rsid w:val="00133FD8"/>
    <w:rsid w:val="0013497B"/>
    <w:rsid w:val="0013608F"/>
    <w:rsid w:val="0013622A"/>
    <w:rsid w:val="00136E39"/>
    <w:rsid w:val="00140934"/>
    <w:rsid w:val="00140A9A"/>
    <w:rsid w:val="001418B6"/>
    <w:rsid w:val="00144A13"/>
    <w:rsid w:val="00144C48"/>
    <w:rsid w:val="0014550E"/>
    <w:rsid w:val="001455AE"/>
    <w:rsid w:val="0014648F"/>
    <w:rsid w:val="00147B76"/>
    <w:rsid w:val="001534B5"/>
    <w:rsid w:val="0015406F"/>
    <w:rsid w:val="00154871"/>
    <w:rsid w:val="001559E0"/>
    <w:rsid w:val="00156F51"/>
    <w:rsid w:val="001601B8"/>
    <w:rsid w:val="00162161"/>
    <w:rsid w:val="00163B7D"/>
    <w:rsid w:val="0016410F"/>
    <w:rsid w:val="0016414C"/>
    <w:rsid w:val="001679C1"/>
    <w:rsid w:val="0017006C"/>
    <w:rsid w:val="00170AA7"/>
    <w:rsid w:val="00174ECC"/>
    <w:rsid w:val="00175272"/>
    <w:rsid w:val="00175D81"/>
    <w:rsid w:val="001766FE"/>
    <w:rsid w:val="00177D8D"/>
    <w:rsid w:val="00180EAD"/>
    <w:rsid w:val="00182EA4"/>
    <w:rsid w:val="00183B5E"/>
    <w:rsid w:val="001847DB"/>
    <w:rsid w:val="001862C5"/>
    <w:rsid w:val="00187331"/>
    <w:rsid w:val="0018741B"/>
    <w:rsid w:val="0019067C"/>
    <w:rsid w:val="00191521"/>
    <w:rsid w:val="00194B44"/>
    <w:rsid w:val="00195076"/>
    <w:rsid w:val="001950BE"/>
    <w:rsid w:val="001A2EA7"/>
    <w:rsid w:val="001A49D1"/>
    <w:rsid w:val="001A6540"/>
    <w:rsid w:val="001A69F1"/>
    <w:rsid w:val="001B0246"/>
    <w:rsid w:val="001B174E"/>
    <w:rsid w:val="001B1936"/>
    <w:rsid w:val="001B198E"/>
    <w:rsid w:val="001B2351"/>
    <w:rsid w:val="001B2503"/>
    <w:rsid w:val="001B29D5"/>
    <w:rsid w:val="001B2B4C"/>
    <w:rsid w:val="001B3DE0"/>
    <w:rsid w:val="001B4345"/>
    <w:rsid w:val="001B64FC"/>
    <w:rsid w:val="001B75F1"/>
    <w:rsid w:val="001B77D1"/>
    <w:rsid w:val="001C0E2B"/>
    <w:rsid w:val="001C35E5"/>
    <w:rsid w:val="001C58B6"/>
    <w:rsid w:val="001D01EA"/>
    <w:rsid w:val="001D3CB5"/>
    <w:rsid w:val="001D49F6"/>
    <w:rsid w:val="001D559E"/>
    <w:rsid w:val="001D6B7F"/>
    <w:rsid w:val="001E1A12"/>
    <w:rsid w:val="001E243A"/>
    <w:rsid w:val="001E3EA3"/>
    <w:rsid w:val="001E3F36"/>
    <w:rsid w:val="001E5D0E"/>
    <w:rsid w:val="001E6120"/>
    <w:rsid w:val="001E636E"/>
    <w:rsid w:val="001E6622"/>
    <w:rsid w:val="001E665D"/>
    <w:rsid w:val="001E7531"/>
    <w:rsid w:val="001E7636"/>
    <w:rsid w:val="001E7E44"/>
    <w:rsid w:val="001F1937"/>
    <w:rsid w:val="001F20FF"/>
    <w:rsid w:val="001F5E66"/>
    <w:rsid w:val="00202920"/>
    <w:rsid w:val="002031D8"/>
    <w:rsid w:val="00203215"/>
    <w:rsid w:val="00203A07"/>
    <w:rsid w:val="00207CC2"/>
    <w:rsid w:val="00210625"/>
    <w:rsid w:val="002113EB"/>
    <w:rsid w:val="00211522"/>
    <w:rsid w:val="00211ED8"/>
    <w:rsid w:val="00212FB8"/>
    <w:rsid w:val="002132D2"/>
    <w:rsid w:val="002154D5"/>
    <w:rsid w:val="0021636E"/>
    <w:rsid w:val="00217645"/>
    <w:rsid w:val="00220AE4"/>
    <w:rsid w:val="00220CDC"/>
    <w:rsid w:val="0022108C"/>
    <w:rsid w:val="00221603"/>
    <w:rsid w:val="0022209B"/>
    <w:rsid w:val="0022226B"/>
    <w:rsid w:val="00222BB2"/>
    <w:rsid w:val="002252B5"/>
    <w:rsid w:val="002259A9"/>
    <w:rsid w:val="0022628A"/>
    <w:rsid w:val="00226319"/>
    <w:rsid w:val="0022655D"/>
    <w:rsid w:val="002268B4"/>
    <w:rsid w:val="00227ABA"/>
    <w:rsid w:val="00231040"/>
    <w:rsid w:val="00233FB9"/>
    <w:rsid w:val="00234358"/>
    <w:rsid w:val="00236AF4"/>
    <w:rsid w:val="002375FC"/>
    <w:rsid w:val="002410C8"/>
    <w:rsid w:val="00241C8B"/>
    <w:rsid w:val="00241ECA"/>
    <w:rsid w:val="00242D7C"/>
    <w:rsid w:val="00244E4C"/>
    <w:rsid w:val="002464DE"/>
    <w:rsid w:val="00246C14"/>
    <w:rsid w:val="00247173"/>
    <w:rsid w:val="00247591"/>
    <w:rsid w:val="002506A5"/>
    <w:rsid w:val="002513E0"/>
    <w:rsid w:val="002521B5"/>
    <w:rsid w:val="002534F1"/>
    <w:rsid w:val="00254860"/>
    <w:rsid w:val="002554A6"/>
    <w:rsid w:val="00255C9C"/>
    <w:rsid w:val="00256CF7"/>
    <w:rsid w:val="00257126"/>
    <w:rsid w:val="00257B8D"/>
    <w:rsid w:val="002608A6"/>
    <w:rsid w:val="00260E3C"/>
    <w:rsid w:val="00261CA0"/>
    <w:rsid w:val="002627EA"/>
    <w:rsid w:val="0026303A"/>
    <w:rsid w:val="00263A9A"/>
    <w:rsid w:val="002654C9"/>
    <w:rsid w:val="0026714A"/>
    <w:rsid w:val="00270AD3"/>
    <w:rsid w:val="00272F0D"/>
    <w:rsid w:val="0027330D"/>
    <w:rsid w:val="00274C1B"/>
    <w:rsid w:val="00277243"/>
    <w:rsid w:val="00277835"/>
    <w:rsid w:val="00280643"/>
    <w:rsid w:val="0028329B"/>
    <w:rsid w:val="00285659"/>
    <w:rsid w:val="0028651F"/>
    <w:rsid w:val="00287329"/>
    <w:rsid w:val="0028733B"/>
    <w:rsid w:val="002902FC"/>
    <w:rsid w:val="0029120E"/>
    <w:rsid w:val="00291821"/>
    <w:rsid w:val="0029393C"/>
    <w:rsid w:val="00295B0D"/>
    <w:rsid w:val="0029634D"/>
    <w:rsid w:val="00297073"/>
    <w:rsid w:val="002974C6"/>
    <w:rsid w:val="002A052D"/>
    <w:rsid w:val="002A127D"/>
    <w:rsid w:val="002A3077"/>
    <w:rsid w:val="002A4B03"/>
    <w:rsid w:val="002A5383"/>
    <w:rsid w:val="002A5C0A"/>
    <w:rsid w:val="002A5D49"/>
    <w:rsid w:val="002A66C4"/>
    <w:rsid w:val="002A69CA"/>
    <w:rsid w:val="002A6D70"/>
    <w:rsid w:val="002B1052"/>
    <w:rsid w:val="002B10B6"/>
    <w:rsid w:val="002B38CA"/>
    <w:rsid w:val="002B516F"/>
    <w:rsid w:val="002B53EC"/>
    <w:rsid w:val="002B65BD"/>
    <w:rsid w:val="002B7333"/>
    <w:rsid w:val="002C0382"/>
    <w:rsid w:val="002C03A3"/>
    <w:rsid w:val="002C0475"/>
    <w:rsid w:val="002C1C5C"/>
    <w:rsid w:val="002C357F"/>
    <w:rsid w:val="002C5330"/>
    <w:rsid w:val="002C53A1"/>
    <w:rsid w:val="002C5680"/>
    <w:rsid w:val="002C75B4"/>
    <w:rsid w:val="002D0A64"/>
    <w:rsid w:val="002D21DC"/>
    <w:rsid w:val="002D2299"/>
    <w:rsid w:val="002D2BE9"/>
    <w:rsid w:val="002D30E3"/>
    <w:rsid w:val="002D38CC"/>
    <w:rsid w:val="002D487F"/>
    <w:rsid w:val="002D49FB"/>
    <w:rsid w:val="002D7F0E"/>
    <w:rsid w:val="002E214A"/>
    <w:rsid w:val="002E23F4"/>
    <w:rsid w:val="002E29D6"/>
    <w:rsid w:val="002E2F2E"/>
    <w:rsid w:val="002E300D"/>
    <w:rsid w:val="002E35B4"/>
    <w:rsid w:val="002E37FB"/>
    <w:rsid w:val="002E3BAA"/>
    <w:rsid w:val="002E4186"/>
    <w:rsid w:val="002E61A7"/>
    <w:rsid w:val="002E61C7"/>
    <w:rsid w:val="002E6785"/>
    <w:rsid w:val="002E6C32"/>
    <w:rsid w:val="002E7393"/>
    <w:rsid w:val="002F1A3A"/>
    <w:rsid w:val="002F2854"/>
    <w:rsid w:val="002F4273"/>
    <w:rsid w:val="002F43A5"/>
    <w:rsid w:val="002F4CB4"/>
    <w:rsid w:val="002F719D"/>
    <w:rsid w:val="00302608"/>
    <w:rsid w:val="0030450E"/>
    <w:rsid w:val="003053A5"/>
    <w:rsid w:val="00305E1E"/>
    <w:rsid w:val="003063DE"/>
    <w:rsid w:val="00306588"/>
    <w:rsid w:val="0031143B"/>
    <w:rsid w:val="00311836"/>
    <w:rsid w:val="00311C39"/>
    <w:rsid w:val="003136B4"/>
    <w:rsid w:val="00316098"/>
    <w:rsid w:val="003160BB"/>
    <w:rsid w:val="0031672E"/>
    <w:rsid w:val="0031682E"/>
    <w:rsid w:val="00317318"/>
    <w:rsid w:val="0031784A"/>
    <w:rsid w:val="00320724"/>
    <w:rsid w:val="00321348"/>
    <w:rsid w:val="00321ACA"/>
    <w:rsid w:val="003226A9"/>
    <w:rsid w:val="00322DD1"/>
    <w:rsid w:val="00323161"/>
    <w:rsid w:val="00324FD9"/>
    <w:rsid w:val="0032598A"/>
    <w:rsid w:val="00326DCC"/>
    <w:rsid w:val="00326EDE"/>
    <w:rsid w:val="0032705F"/>
    <w:rsid w:val="003271E9"/>
    <w:rsid w:val="00327235"/>
    <w:rsid w:val="0032758F"/>
    <w:rsid w:val="00327DC0"/>
    <w:rsid w:val="00327EBA"/>
    <w:rsid w:val="0033150E"/>
    <w:rsid w:val="00333449"/>
    <w:rsid w:val="0033524C"/>
    <w:rsid w:val="00340673"/>
    <w:rsid w:val="00344626"/>
    <w:rsid w:val="00345417"/>
    <w:rsid w:val="00345A2F"/>
    <w:rsid w:val="00350AF8"/>
    <w:rsid w:val="00350F5F"/>
    <w:rsid w:val="003516D7"/>
    <w:rsid w:val="00351B77"/>
    <w:rsid w:val="00351DAD"/>
    <w:rsid w:val="00351DB3"/>
    <w:rsid w:val="00352CFC"/>
    <w:rsid w:val="00354616"/>
    <w:rsid w:val="003547A0"/>
    <w:rsid w:val="00354FF5"/>
    <w:rsid w:val="0035519F"/>
    <w:rsid w:val="00356A32"/>
    <w:rsid w:val="00356D8C"/>
    <w:rsid w:val="00357750"/>
    <w:rsid w:val="00360C3E"/>
    <w:rsid w:val="00361D7C"/>
    <w:rsid w:val="00361ED5"/>
    <w:rsid w:val="0036220C"/>
    <w:rsid w:val="00363663"/>
    <w:rsid w:val="00366F61"/>
    <w:rsid w:val="00367325"/>
    <w:rsid w:val="003717F3"/>
    <w:rsid w:val="00371EA6"/>
    <w:rsid w:val="003730C6"/>
    <w:rsid w:val="00381453"/>
    <w:rsid w:val="0038181C"/>
    <w:rsid w:val="00381CBE"/>
    <w:rsid w:val="00382292"/>
    <w:rsid w:val="00383704"/>
    <w:rsid w:val="003852BC"/>
    <w:rsid w:val="00386DF3"/>
    <w:rsid w:val="003903CC"/>
    <w:rsid w:val="0039319C"/>
    <w:rsid w:val="003945BD"/>
    <w:rsid w:val="00394E23"/>
    <w:rsid w:val="00395B25"/>
    <w:rsid w:val="003A001C"/>
    <w:rsid w:val="003A5BE5"/>
    <w:rsid w:val="003A7F95"/>
    <w:rsid w:val="003B2F8D"/>
    <w:rsid w:val="003B39A5"/>
    <w:rsid w:val="003B40D7"/>
    <w:rsid w:val="003B4305"/>
    <w:rsid w:val="003B49C2"/>
    <w:rsid w:val="003B56C8"/>
    <w:rsid w:val="003B5A24"/>
    <w:rsid w:val="003C42C4"/>
    <w:rsid w:val="003C4D9E"/>
    <w:rsid w:val="003C5B96"/>
    <w:rsid w:val="003D1566"/>
    <w:rsid w:val="003D4963"/>
    <w:rsid w:val="003D78AA"/>
    <w:rsid w:val="003E0206"/>
    <w:rsid w:val="003E0224"/>
    <w:rsid w:val="003E1AB0"/>
    <w:rsid w:val="003E1CB6"/>
    <w:rsid w:val="003E1EC3"/>
    <w:rsid w:val="003E344E"/>
    <w:rsid w:val="003E3672"/>
    <w:rsid w:val="003E3AFF"/>
    <w:rsid w:val="003E3E1A"/>
    <w:rsid w:val="003E4C9D"/>
    <w:rsid w:val="003E4D8C"/>
    <w:rsid w:val="003E71C5"/>
    <w:rsid w:val="003E7F90"/>
    <w:rsid w:val="003F05CB"/>
    <w:rsid w:val="003F15A1"/>
    <w:rsid w:val="003F2814"/>
    <w:rsid w:val="003F2B78"/>
    <w:rsid w:val="003F412E"/>
    <w:rsid w:val="003F6AAC"/>
    <w:rsid w:val="003F6D8D"/>
    <w:rsid w:val="003F7D8A"/>
    <w:rsid w:val="0040124B"/>
    <w:rsid w:val="00401984"/>
    <w:rsid w:val="00404217"/>
    <w:rsid w:val="004042DB"/>
    <w:rsid w:val="00404A89"/>
    <w:rsid w:val="0040727A"/>
    <w:rsid w:val="00407321"/>
    <w:rsid w:val="0040773A"/>
    <w:rsid w:val="00411B19"/>
    <w:rsid w:val="00411E73"/>
    <w:rsid w:val="00412F44"/>
    <w:rsid w:val="004133C9"/>
    <w:rsid w:val="00413497"/>
    <w:rsid w:val="0041389E"/>
    <w:rsid w:val="0041528F"/>
    <w:rsid w:val="00415A5F"/>
    <w:rsid w:val="00415F51"/>
    <w:rsid w:val="004163BC"/>
    <w:rsid w:val="00416E09"/>
    <w:rsid w:val="0041782C"/>
    <w:rsid w:val="0042119A"/>
    <w:rsid w:val="00422919"/>
    <w:rsid w:val="00423C9D"/>
    <w:rsid w:val="00424130"/>
    <w:rsid w:val="00424450"/>
    <w:rsid w:val="004265F0"/>
    <w:rsid w:val="00427A8D"/>
    <w:rsid w:val="00427D08"/>
    <w:rsid w:val="00427E5D"/>
    <w:rsid w:val="0043075B"/>
    <w:rsid w:val="00431990"/>
    <w:rsid w:val="00432585"/>
    <w:rsid w:val="00432C4F"/>
    <w:rsid w:val="00435D0F"/>
    <w:rsid w:val="00436088"/>
    <w:rsid w:val="00437D75"/>
    <w:rsid w:val="0044050E"/>
    <w:rsid w:val="00442512"/>
    <w:rsid w:val="00445360"/>
    <w:rsid w:val="0044596F"/>
    <w:rsid w:val="00447142"/>
    <w:rsid w:val="00450778"/>
    <w:rsid w:val="0045094F"/>
    <w:rsid w:val="00451338"/>
    <w:rsid w:val="004516F1"/>
    <w:rsid w:val="00455200"/>
    <w:rsid w:val="00455832"/>
    <w:rsid w:val="00455F5C"/>
    <w:rsid w:val="004567DA"/>
    <w:rsid w:val="00457315"/>
    <w:rsid w:val="004601C3"/>
    <w:rsid w:val="004609FE"/>
    <w:rsid w:val="00460A67"/>
    <w:rsid w:val="00460B3D"/>
    <w:rsid w:val="004615BE"/>
    <w:rsid w:val="0046366F"/>
    <w:rsid w:val="0046496C"/>
    <w:rsid w:val="00465556"/>
    <w:rsid w:val="00467FD5"/>
    <w:rsid w:val="004707FF"/>
    <w:rsid w:val="00470BC9"/>
    <w:rsid w:val="0047393D"/>
    <w:rsid w:val="004739A2"/>
    <w:rsid w:val="004745CF"/>
    <w:rsid w:val="00474C41"/>
    <w:rsid w:val="004758F7"/>
    <w:rsid w:val="00475D34"/>
    <w:rsid w:val="00480C20"/>
    <w:rsid w:val="0048114F"/>
    <w:rsid w:val="004818A4"/>
    <w:rsid w:val="00482BF4"/>
    <w:rsid w:val="00483D6A"/>
    <w:rsid w:val="00484DCC"/>
    <w:rsid w:val="00485FF1"/>
    <w:rsid w:val="00487AE7"/>
    <w:rsid w:val="00490276"/>
    <w:rsid w:val="004907CC"/>
    <w:rsid w:val="00491E8C"/>
    <w:rsid w:val="0049367D"/>
    <w:rsid w:val="00494B33"/>
    <w:rsid w:val="0049501B"/>
    <w:rsid w:val="00495129"/>
    <w:rsid w:val="00496523"/>
    <w:rsid w:val="00496E19"/>
    <w:rsid w:val="004A022C"/>
    <w:rsid w:val="004A33AD"/>
    <w:rsid w:val="004A3D4D"/>
    <w:rsid w:val="004A524A"/>
    <w:rsid w:val="004A5FCD"/>
    <w:rsid w:val="004A6DCF"/>
    <w:rsid w:val="004A7158"/>
    <w:rsid w:val="004A7234"/>
    <w:rsid w:val="004A7AD1"/>
    <w:rsid w:val="004B138A"/>
    <w:rsid w:val="004B19F8"/>
    <w:rsid w:val="004B1CF0"/>
    <w:rsid w:val="004B342D"/>
    <w:rsid w:val="004B3850"/>
    <w:rsid w:val="004B5E6A"/>
    <w:rsid w:val="004B7AB4"/>
    <w:rsid w:val="004C0908"/>
    <w:rsid w:val="004C1C16"/>
    <w:rsid w:val="004C4B89"/>
    <w:rsid w:val="004C6148"/>
    <w:rsid w:val="004C70BC"/>
    <w:rsid w:val="004C748A"/>
    <w:rsid w:val="004D2684"/>
    <w:rsid w:val="004D2FA7"/>
    <w:rsid w:val="004D4D46"/>
    <w:rsid w:val="004D764B"/>
    <w:rsid w:val="004E6AE6"/>
    <w:rsid w:val="004F131B"/>
    <w:rsid w:val="004F54AA"/>
    <w:rsid w:val="004F628C"/>
    <w:rsid w:val="004F65D4"/>
    <w:rsid w:val="004F6CD0"/>
    <w:rsid w:val="005011F5"/>
    <w:rsid w:val="00501A21"/>
    <w:rsid w:val="00504756"/>
    <w:rsid w:val="00505ABD"/>
    <w:rsid w:val="0050651A"/>
    <w:rsid w:val="00507620"/>
    <w:rsid w:val="00507D39"/>
    <w:rsid w:val="00511665"/>
    <w:rsid w:val="0051361E"/>
    <w:rsid w:val="0051461E"/>
    <w:rsid w:val="00514A2C"/>
    <w:rsid w:val="00520294"/>
    <w:rsid w:val="0052041E"/>
    <w:rsid w:val="00520625"/>
    <w:rsid w:val="00521A38"/>
    <w:rsid w:val="00521E92"/>
    <w:rsid w:val="0052279C"/>
    <w:rsid w:val="00524182"/>
    <w:rsid w:val="00525F5D"/>
    <w:rsid w:val="005270E5"/>
    <w:rsid w:val="005272FB"/>
    <w:rsid w:val="00530564"/>
    <w:rsid w:val="00532548"/>
    <w:rsid w:val="00533469"/>
    <w:rsid w:val="00533AC4"/>
    <w:rsid w:val="005343F2"/>
    <w:rsid w:val="00534B35"/>
    <w:rsid w:val="00535CF1"/>
    <w:rsid w:val="005363A2"/>
    <w:rsid w:val="005406C9"/>
    <w:rsid w:val="00541FA9"/>
    <w:rsid w:val="005420EB"/>
    <w:rsid w:val="00542386"/>
    <w:rsid w:val="005439D2"/>
    <w:rsid w:val="00544066"/>
    <w:rsid w:val="00545ADF"/>
    <w:rsid w:val="0054741C"/>
    <w:rsid w:val="00547F56"/>
    <w:rsid w:val="00552C7A"/>
    <w:rsid w:val="005538DE"/>
    <w:rsid w:val="005542BC"/>
    <w:rsid w:val="00554CD7"/>
    <w:rsid w:val="005556FA"/>
    <w:rsid w:val="0055760B"/>
    <w:rsid w:val="00557BAD"/>
    <w:rsid w:val="00560757"/>
    <w:rsid w:val="00560DC3"/>
    <w:rsid w:val="00561D9C"/>
    <w:rsid w:val="00563410"/>
    <w:rsid w:val="00565500"/>
    <w:rsid w:val="005661F6"/>
    <w:rsid w:val="005668EE"/>
    <w:rsid w:val="00567F01"/>
    <w:rsid w:val="00573E00"/>
    <w:rsid w:val="0057594A"/>
    <w:rsid w:val="0057666E"/>
    <w:rsid w:val="00580256"/>
    <w:rsid w:val="005820F4"/>
    <w:rsid w:val="005832DE"/>
    <w:rsid w:val="00583452"/>
    <w:rsid w:val="00592D13"/>
    <w:rsid w:val="00594B56"/>
    <w:rsid w:val="00594FBD"/>
    <w:rsid w:val="00597AD4"/>
    <w:rsid w:val="005A0F62"/>
    <w:rsid w:val="005A2077"/>
    <w:rsid w:val="005A2BFE"/>
    <w:rsid w:val="005A30CA"/>
    <w:rsid w:val="005A3773"/>
    <w:rsid w:val="005A37B4"/>
    <w:rsid w:val="005A37E4"/>
    <w:rsid w:val="005A426A"/>
    <w:rsid w:val="005A5F28"/>
    <w:rsid w:val="005A7464"/>
    <w:rsid w:val="005B1D2E"/>
    <w:rsid w:val="005B1E46"/>
    <w:rsid w:val="005B1E6B"/>
    <w:rsid w:val="005B1FFC"/>
    <w:rsid w:val="005B25F3"/>
    <w:rsid w:val="005B2CA5"/>
    <w:rsid w:val="005B2EB7"/>
    <w:rsid w:val="005B3831"/>
    <w:rsid w:val="005B394C"/>
    <w:rsid w:val="005B485F"/>
    <w:rsid w:val="005B5010"/>
    <w:rsid w:val="005B5D93"/>
    <w:rsid w:val="005B63E7"/>
    <w:rsid w:val="005C20F5"/>
    <w:rsid w:val="005C24ED"/>
    <w:rsid w:val="005C2B1B"/>
    <w:rsid w:val="005C412F"/>
    <w:rsid w:val="005C51CE"/>
    <w:rsid w:val="005C52D7"/>
    <w:rsid w:val="005C7A1A"/>
    <w:rsid w:val="005D0A13"/>
    <w:rsid w:val="005D1351"/>
    <w:rsid w:val="005D17C5"/>
    <w:rsid w:val="005D2678"/>
    <w:rsid w:val="005D57C0"/>
    <w:rsid w:val="005E0366"/>
    <w:rsid w:val="005E0EA0"/>
    <w:rsid w:val="005E1D9F"/>
    <w:rsid w:val="005E31C2"/>
    <w:rsid w:val="005E6226"/>
    <w:rsid w:val="005E7ABC"/>
    <w:rsid w:val="005F0868"/>
    <w:rsid w:val="005F14CC"/>
    <w:rsid w:val="005F2B5E"/>
    <w:rsid w:val="005F697A"/>
    <w:rsid w:val="005F7AF0"/>
    <w:rsid w:val="00600214"/>
    <w:rsid w:val="0060076A"/>
    <w:rsid w:val="006013B5"/>
    <w:rsid w:val="0060259E"/>
    <w:rsid w:val="00603DB6"/>
    <w:rsid w:val="006046E8"/>
    <w:rsid w:val="006049DC"/>
    <w:rsid w:val="00607E4D"/>
    <w:rsid w:val="0061014B"/>
    <w:rsid w:val="0061095D"/>
    <w:rsid w:val="00610BF2"/>
    <w:rsid w:val="006130E4"/>
    <w:rsid w:val="00615350"/>
    <w:rsid w:val="006158A9"/>
    <w:rsid w:val="00624677"/>
    <w:rsid w:val="00624753"/>
    <w:rsid w:val="006253A7"/>
    <w:rsid w:val="0062623A"/>
    <w:rsid w:val="00631490"/>
    <w:rsid w:val="006335E9"/>
    <w:rsid w:val="0063572C"/>
    <w:rsid w:val="006368EA"/>
    <w:rsid w:val="006373AE"/>
    <w:rsid w:val="00640625"/>
    <w:rsid w:val="00640810"/>
    <w:rsid w:val="00645653"/>
    <w:rsid w:val="0064684C"/>
    <w:rsid w:val="00651291"/>
    <w:rsid w:val="0065593C"/>
    <w:rsid w:val="006559BD"/>
    <w:rsid w:val="00656B43"/>
    <w:rsid w:val="0066049B"/>
    <w:rsid w:val="006627B5"/>
    <w:rsid w:val="0066553C"/>
    <w:rsid w:val="00665A0C"/>
    <w:rsid w:val="006665B9"/>
    <w:rsid w:val="00666A93"/>
    <w:rsid w:val="00671E52"/>
    <w:rsid w:val="006720A3"/>
    <w:rsid w:val="00674262"/>
    <w:rsid w:val="0067771D"/>
    <w:rsid w:val="006778FE"/>
    <w:rsid w:val="00683D7F"/>
    <w:rsid w:val="00685BE4"/>
    <w:rsid w:val="00687189"/>
    <w:rsid w:val="00693886"/>
    <w:rsid w:val="00696270"/>
    <w:rsid w:val="006968BD"/>
    <w:rsid w:val="006A17D8"/>
    <w:rsid w:val="006A2059"/>
    <w:rsid w:val="006A2C38"/>
    <w:rsid w:val="006A52E3"/>
    <w:rsid w:val="006A60CD"/>
    <w:rsid w:val="006B06F2"/>
    <w:rsid w:val="006B15BF"/>
    <w:rsid w:val="006B46CD"/>
    <w:rsid w:val="006B476A"/>
    <w:rsid w:val="006B517A"/>
    <w:rsid w:val="006B75C5"/>
    <w:rsid w:val="006C0718"/>
    <w:rsid w:val="006C3B04"/>
    <w:rsid w:val="006C45C0"/>
    <w:rsid w:val="006C4D36"/>
    <w:rsid w:val="006C618C"/>
    <w:rsid w:val="006C644D"/>
    <w:rsid w:val="006D205F"/>
    <w:rsid w:val="006D2106"/>
    <w:rsid w:val="006D345A"/>
    <w:rsid w:val="006D3A41"/>
    <w:rsid w:val="006D4094"/>
    <w:rsid w:val="006D4952"/>
    <w:rsid w:val="006D59D7"/>
    <w:rsid w:val="006E0D8F"/>
    <w:rsid w:val="006E1B68"/>
    <w:rsid w:val="006E2DD2"/>
    <w:rsid w:val="006E59E0"/>
    <w:rsid w:val="006E6BBA"/>
    <w:rsid w:val="006E6E79"/>
    <w:rsid w:val="006F115B"/>
    <w:rsid w:val="006F3530"/>
    <w:rsid w:val="006F5741"/>
    <w:rsid w:val="006F74A7"/>
    <w:rsid w:val="006F76FB"/>
    <w:rsid w:val="006F7AF0"/>
    <w:rsid w:val="006F7E09"/>
    <w:rsid w:val="007022F0"/>
    <w:rsid w:val="00703C71"/>
    <w:rsid w:val="007054B2"/>
    <w:rsid w:val="00710378"/>
    <w:rsid w:val="0071065A"/>
    <w:rsid w:val="00710740"/>
    <w:rsid w:val="007115AF"/>
    <w:rsid w:val="007129E5"/>
    <w:rsid w:val="00713131"/>
    <w:rsid w:val="00717AFE"/>
    <w:rsid w:val="007208FA"/>
    <w:rsid w:val="00720C35"/>
    <w:rsid w:val="00721A40"/>
    <w:rsid w:val="00721B21"/>
    <w:rsid w:val="00722FDC"/>
    <w:rsid w:val="007255E4"/>
    <w:rsid w:val="00725FEC"/>
    <w:rsid w:val="007278F0"/>
    <w:rsid w:val="00727DFB"/>
    <w:rsid w:val="00727E95"/>
    <w:rsid w:val="00730694"/>
    <w:rsid w:val="00730EA9"/>
    <w:rsid w:val="0073239D"/>
    <w:rsid w:val="00732C63"/>
    <w:rsid w:val="00734613"/>
    <w:rsid w:val="00734AE7"/>
    <w:rsid w:val="007350A9"/>
    <w:rsid w:val="00736345"/>
    <w:rsid w:val="00736972"/>
    <w:rsid w:val="00737B9D"/>
    <w:rsid w:val="0074005B"/>
    <w:rsid w:val="00740CCA"/>
    <w:rsid w:val="00740E44"/>
    <w:rsid w:val="007416AF"/>
    <w:rsid w:val="00742D4A"/>
    <w:rsid w:val="0074315A"/>
    <w:rsid w:val="0074402B"/>
    <w:rsid w:val="00744D97"/>
    <w:rsid w:val="00744FF0"/>
    <w:rsid w:val="00745CB6"/>
    <w:rsid w:val="00745E7A"/>
    <w:rsid w:val="00746149"/>
    <w:rsid w:val="007503D3"/>
    <w:rsid w:val="00750A3C"/>
    <w:rsid w:val="00751B9D"/>
    <w:rsid w:val="0075220E"/>
    <w:rsid w:val="00753C76"/>
    <w:rsid w:val="007552C5"/>
    <w:rsid w:val="007558E6"/>
    <w:rsid w:val="00756963"/>
    <w:rsid w:val="0075730B"/>
    <w:rsid w:val="00757D8C"/>
    <w:rsid w:val="00760D56"/>
    <w:rsid w:val="00762342"/>
    <w:rsid w:val="00763757"/>
    <w:rsid w:val="00764D4B"/>
    <w:rsid w:val="00767D09"/>
    <w:rsid w:val="007703C8"/>
    <w:rsid w:val="00773367"/>
    <w:rsid w:val="00773592"/>
    <w:rsid w:val="00775069"/>
    <w:rsid w:val="00775FDD"/>
    <w:rsid w:val="00780A50"/>
    <w:rsid w:val="00782E39"/>
    <w:rsid w:val="0078484A"/>
    <w:rsid w:val="00784AB6"/>
    <w:rsid w:val="0078606B"/>
    <w:rsid w:val="007862B7"/>
    <w:rsid w:val="00787757"/>
    <w:rsid w:val="00787BE9"/>
    <w:rsid w:val="00790F76"/>
    <w:rsid w:val="007916D7"/>
    <w:rsid w:val="0079425B"/>
    <w:rsid w:val="00794EC8"/>
    <w:rsid w:val="00795748"/>
    <w:rsid w:val="00797794"/>
    <w:rsid w:val="00797A44"/>
    <w:rsid w:val="00797E01"/>
    <w:rsid w:val="007A08B6"/>
    <w:rsid w:val="007A0D24"/>
    <w:rsid w:val="007A18FD"/>
    <w:rsid w:val="007A2D0B"/>
    <w:rsid w:val="007A354C"/>
    <w:rsid w:val="007A406E"/>
    <w:rsid w:val="007A45E4"/>
    <w:rsid w:val="007A5B09"/>
    <w:rsid w:val="007A5C47"/>
    <w:rsid w:val="007A70AA"/>
    <w:rsid w:val="007A7242"/>
    <w:rsid w:val="007B2E03"/>
    <w:rsid w:val="007B2F0F"/>
    <w:rsid w:val="007B6CF9"/>
    <w:rsid w:val="007B6D28"/>
    <w:rsid w:val="007B6DAC"/>
    <w:rsid w:val="007C15C6"/>
    <w:rsid w:val="007C22DB"/>
    <w:rsid w:val="007C3AB0"/>
    <w:rsid w:val="007C3D7A"/>
    <w:rsid w:val="007C531D"/>
    <w:rsid w:val="007C535F"/>
    <w:rsid w:val="007C6D3D"/>
    <w:rsid w:val="007C7380"/>
    <w:rsid w:val="007D314E"/>
    <w:rsid w:val="007D41B0"/>
    <w:rsid w:val="007D5D82"/>
    <w:rsid w:val="007D6629"/>
    <w:rsid w:val="007D742E"/>
    <w:rsid w:val="007D78F4"/>
    <w:rsid w:val="007E0632"/>
    <w:rsid w:val="007E0F61"/>
    <w:rsid w:val="007E11DB"/>
    <w:rsid w:val="007E1AE3"/>
    <w:rsid w:val="007E1E74"/>
    <w:rsid w:val="007E22C7"/>
    <w:rsid w:val="007E2A2A"/>
    <w:rsid w:val="007E3CF0"/>
    <w:rsid w:val="007E3EBE"/>
    <w:rsid w:val="007E4344"/>
    <w:rsid w:val="007E5A75"/>
    <w:rsid w:val="007E6D7D"/>
    <w:rsid w:val="007E7B67"/>
    <w:rsid w:val="007F01E7"/>
    <w:rsid w:val="007F254E"/>
    <w:rsid w:val="007F3FD7"/>
    <w:rsid w:val="007F44A4"/>
    <w:rsid w:val="007F4629"/>
    <w:rsid w:val="007F4990"/>
    <w:rsid w:val="007F6707"/>
    <w:rsid w:val="007F73BA"/>
    <w:rsid w:val="00800DBE"/>
    <w:rsid w:val="0080238C"/>
    <w:rsid w:val="00807A11"/>
    <w:rsid w:val="00810169"/>
    <w:rsid w:val="0081066C"/>
    <w:rsid w:val="00811466"/>
    <w:rsid w:val="00811B3F"/>
    <w:rsid w:val="008124EC"/>
    <w:rsid w:val="0081427E"/>
    <w:rsid w:val="00814F1E"/>
    <w:rsid w:val="008155A7"/>
    <w:rsid w:val="00815904"/>
    <w:rsid w:val="00817E7D"/>
    <w:rsid w:val="0082022E"/>
    <w:rsid w:val="00820610"/>
    <w:rsid w:val="0082263E"/>
    <w:rsid w:val="00822CC0"/>
    <w:rsid w:val="00824184"/>
    <w:rsid w:val="00825237"/>
    <w:rsid w:val="00825B5E"/>
    <w:rsid w:val="00826B12"/>
    <w:rsid w:val="00826CF0"/>
    <w:rsid w:val="008276B4"/>
    <w:rsid w:val="00830772"/>
    <w:rsid w:val="008311DC"/>
    <w:rsid w:val="008320DE"/>
    <w:rsid w:val="00833049"/>
    <w:rsid w:val="00833185"/>
    <w:rsid w:val="00834221"/>
    <w:rsid w:val="00834F6E"/>
    <w:rsid w:val="00836392"/>
    <w:rsid w:val="00836AC3"/>
    <w:rsid w:val="00837525"/>
    <w:rsid w:val="00837B9A"/>
    <w:rsid w:val="00842E85"/>
    <w:rsid w:val="00844486"/>
    <w:rsid w:val="00847F8C"/>
    <w:rsid w:val="00850630"/>
    <w:rsid w:val="008535A3"/>
    <w:rsid w:val="00854574"/>
    <w:rsid w:val="00856CC9"/>
    <w:rsid w:val="00861C75"/>
    <w:rsid w:val="00862684"/>
    <w:rsid w:val="0086468F"/>
    <w:rsid w:val="00864CA9"/>
    <w:rsid w:val="00865F78"/>
    <w:rsid w:val="008705D4"/>
    <w:rsid w:val="00870A6F"/>
    <w:rsid w:val="00871A7D"/>
    <w:rsid w:val="00871BF8"/>
    <w:rsid w:val="00872C27"/>
    <w:rsid w:val="008733E0"/>
    <w:rsid w:val="00874C29"/>
    <w:rsid w:val="00875182"/>
    <w:rsid w:val="0087561E"/>
    <w:rsid w:val="00875B05"/>
    <w:rsid w:val="008762BF"/>
    <w:rsid w:val="00883AED"/>
    <w:rsid w:val="00883D09"/>
    <w:rsid w:val="008851F2"/>
    <w:rsid w:val="00885FB2"/>
    <w:rsid w:val="0088682D"/>
    <w:rsid w:val="00892627"/>
    <w:rsid w:val="008930AA"/>
    <w:rsid w:val="008954D6"/>
    <w:rsid w:val="008A0083"/>
    <w:rsid w:val="008A0419"/>
    <w:rsid w:val="008A06CA"/>
    <w:rsid w:val="008A1672"/>
    <w:rsid w:val="008A3C7A"/>
    <w:rsid w:val="008A3EC6"/>
    <w:rsid w:val="008A41F7"/>
    <w:rsid w:val="008A4DDB"/>
    <w:rsid w:val="008A513A"/>
    <w:rsid w:val="008A5E1F"/>
    <w:rsid w:val="008A6CA6"/>
    <w:rsid w:val="008A75C7"/>
    <w:rsid w:val="008A783C"/>
    <w:rsid w:val="008B087A"/>
    <w:rsid w:val="008B1CB5"/>
    <w:rsid w:val="008B28B1"/>
    <w:rsid w:val="008B2C52"/>
    <w:rsid w:val="008B362E"/>
    <w:rsid w:val="008B42A0"/>
    <w:rsid w:val="008B4651"/>
    <w:rsid w:val="008B61BA"/>
    <w:rsid w:val="008B773A"/>
    <w:rsid w:val="008C08B0"/>
    <w:rsid w:val="008C0ECA"/>
    <w:rsid w:val="008C12C8"/>
    <w:rsid w:val="008C1592"/>
    <w:rsid w:val="008C162D"/>
    <w:rsid w:val="008C1B64"/>
    <w:rsid w:val="008C1E60"/>
    <w:rsid w:val="008C24A1"/>
    <w:rsid w:val="008C3101"/>
    <w:rsid w:val="008C5500"/>
    <w:rsid w:val="008C585D"/>
    <w:rsid w:val="008C5AAC"/>
    <w:rsid w:val="008C5D80"/>
    <w:rsid w:val="008C5E59"/>
    <w:rsid w:val="008C6523"/>
    <w:rsid w:val="008C6B53"/>
    <w:rsid w:val="008C6C14"/>
    <w:rsid w:val="008C6CE9"/>
    <w:rsid w:val="008D01D6"/>
    <w:rsid w:val="008D0381"/>
    <w:rsid w:val="008D0A7A"/>
    <w:rsid w:val="008D1262"/>
    <w:rsid w:val="008D54D1"/>
    <w:rsid w:val="008D5AAE"/>
    <w:rsid w:val="008D5D78"/>
    <w:rsid w:val="008D73AA"/>
    <w:rsid w:val="008E1A52"/>
    <w:rsid w:val="008E1E2E"/>
    <w:rsid w:val="008E2259"/>
    <w:rsid w:val="008E35D2"/>
    <w:rsid w:val="008E3E18"/>
    <w:rsid w:val="008E53D3"/>
    <w:rsid w:val="008E55BE"/>
    <w:rsid w:val="008E58B7"/>
    <w:rsid w:val="008E626C"/>
    <w:rsid w:val="008E75D3"/>
    <w:rsid w:val="008E7876"/>
    <w:rsid w:val="008E7A01"/>
    <w:rsid w:val="008E7AA8"/>
    <w:rsid w:val="008E7C54"/>
    <w:rsid w:val="008E7EF0"/>
    <w:rsid w:val="008F11CE"/>
    <w:rsid w:val="008F1924"/>
    <w:rsid w:val="008F5209"/>
    <w:rsid w:val="008F6B02"/>
    <w:rsid w:val="008F7BD2"/>
    <w:rsid w:val="00901B4E"/>
    <w:rsid w:val="009029C1"/>
    <w:rsid w:val="0090471D"/>
    <w:rsid w:val="00904B10"/>
    <w:rsid w:val="00906D35"/>
    <w:rsid w:val="00906FFC"/>
    <w:rsid w:val="00907241"/>
    <w:rsid w:val="00907BF2"/>
    <w:rsid w:val="0091213F"/>
    <w:rsid w:val="009131CF"/>
    <w:rsid w:val="0091532A"/>
    <w:rsid w:val="009172A0"/>
    <w:rsid w:val="00917C8A"/>
    <w:rsid w:val="00920DD1"/>
    <w:rsid w:val="0092155C"/>
    <w:rsid w:val="009227E6"/>
    <w:rsid w:val="00923903"/>
    <w:rsid w:val="00923EC7"/>
    <w:rsid w:val="00925B09"/>
    <w:rsid w:val="009262A8"/>
    <w:rsid w:val="00926A48"/>
    <w:rsid w:val="00927536"/>
    <w:rsid w:val="009300F0"/>
    <w:rsid w:val="009313E4"/>
    <w:rsid w:val="00933838"/>
    <w:rsid w:val="00934969"/>
    <w:rsid w:val="009351C9"/>
    <w:rsid w:val="009369CC"/>
    <w:rsid w:val="00941161"/>
    <w:rsid w:val="00941EF0"/>
    <w:rsid w:val="009423B3"/>
    <w:rsid w:val="009447CA"/>
    <w:rsid w:val="009460B8"/>
    <w:rsid w:val="009506EE"/>
    <w:rsid w:val="0095112D"/>
    <w:rsid w:val="00951E22"/>
    <w:rsid w:val="0095361F"/>
    <w:rsid w:val="00955790"/>
    <w:rsid w:val="0095600F"/>
    <w:rsid w:val="0095750D"/>
    <w:rsid w:val="00957579"/>
    <w:rsid w:val="00962C68"/>
    <w:rsid w:val="00963B99"/>
    <w:rsid w:val="00964D56"/>
    <w:rsid w:val="00967F4C"/>
    <w:rsid w:val="009707E1"/>
    <w:rsid w:val="00973974"/>
    <w:rsid w:val="009768AE"/>
    <w:rsid w:val="0098104E"/>
    <w:rsid w:val="0098171E"/>
    <w:rsid w:val="009817DF"/>
    <w:rsid w:val="00984299"/>
    <w:rsid w:val="00984322"/>
    <w:rsid w:val="00985F80"/>
    <w:rsid w:val="0098702F"/>
    <w:rsid w:val="009912C8"/>
    <w:rsid w:val="00991B25"/>
    <w:rsid w:val="009945D9"/>
    <w:rsid w:val="00995C94"/>
    <w:rsid w:val="00996379"/>
    <w:rsid w:val="00997346"/>
    <w:rsid w:val="009A0899"/>
    <w:rsid w:val="009A0C96"/>
    <w:rsid w:val="009A1EB6"/>
    <w:rsid w:val="009A22D1"/>
    <w:rsid w:val="009A2F28"/>
    <w:rsid w:val="009A395B"/>
    <w:rsid w:val="009A74B8"/>
    <w:rsid w:val="009B10F2"/>
    <w:rsid w:val="009B18A3"/>
    <w:rsid w:val="009B247E"/>
    <w:rsid w:val="009B364F"/>
    <w:rsid w:val="009B3A2F"/>
    <w:rsid w:val="009B3B2F"/>
    <w:rsid w:val="009B4BFB"/>
    <w:rsid w:val="009B4F0C"/>
    <w:rsid w:val="009B7DD2"/>
    <w:rsid w:val="009C0EEE"/>
    <w:rsid w:val="009C11E8"/>
    <w:rsid w:val="009C16B9"/>
    <w:rsid w:val="009C3DE2"/>
    <w:rsid w:val="009C4482"/>
    <w:rsid w:val="009C5155"/>
    <w:rsid w:val="009C520D"/>
    <w:rsid w:val="009C6933"/>
    <w:rsid w:val="009D0077"/>
    <w:rsid w:val="009D029E"/>
    <w:rsid w:val="009D12F2"/>
    <w:rsid w:val="009D179C"/>
    <w:rsid w:val="009D4B77"/>
    <w:rsid w:val="009D5805"/>
    <w:rsid w:val="009D6133"/>
    <w:rsid w:val="009D6F88"/>
    <w:rsid w:val="009E0163"/>
    <w:rsid w:val="009E2270"/>
    <w:rsid w:val="009E2B99"/>
    <w:rsid w:val="009E3881"/>
    <w:rsid w:val="009E424D"/>
    <w:rsid w:val="009E44B2"/>
    <w:rsid w:val="009E4D89"/>
    <w:rsid w:val="009F003A"/>
    <w:rsid w:val="009F1777"/>
    <w:rsid w:val="009F22A1"/>
    <w:rsid w:val="009F42B6"/>
    <w:rsid w:val="009F543E"/>
    <w:rsid w:val="009F5957"/>
    <w:rsid w:val="009F5D24"/>
    <w:rsid w:val="009F6723"/>
    <w:rsid w:val="00A01857"/>
    <w:rsid w:val="00A027A1"/>
    <w:rsid w:val="00A029AE"/>
    <w:rsid w:val="00A03472"/>
    <w:rsid w:val="00A03C6C"/>
    <w:rsid w:val="00A054B0"/>
    <w:rsid w:val="00A05EB2"/>
    <w:rsid w:val="00A066E1"/>
    <w:rsid w:val="00A06D08"/>
    <w:rsid w:val="00A1092C"/>
    <w:rsid w:val="00A1131E"/>
    <w:rsid w:val="00A1147B"/>
    <w:rsid w:val="00A116B7"/>
    <w:rsid w:val="00A125BC"/>
    <w:rsid w:val="00A133F7"/>
    <w:rsid w:val="00A13465"/>
    <w:rsid w:val="00A1348C"/>
    <w:rsid w:val="00A15EC3"/>
    <w:rsid w:val="00A16654"/>
    <w:rsid w:val="00A16DF7"/>
    <w:rsid w:val="00A17485"/>
    <w:rsid w:val="00A20451"/>
    <w:rsid w:val="00A22051"/>
    <w:rsid w:val="00A22C95"/>
    <w:rsid w:val="00A22E96"/>
    <w:rsid w:val="00A2333E"/>
    <w:rsid w:val="00A23E55"/>
    <w:rsid w:val="00A247CE"/>
    <w:rsid w:val="00A24B57"/>
    <w:rsid w:val="00A258BB"/>
    <w:rsid w:val="00A26010"/>
    <w:rsid w:val="00A26135"/>
    <w:rsid w:val="00A26175"/>
    <w:rsid w:val="00A269E3"/>
    <w:rsid w:val="00A30CF6"/>
    <w:rsid w:val="00A316E4"/>
    <w:rsid w:val="00A33801"/>
    <w:rsid w:val="00A340D1"/>
    <w:rsid w:val="00A34269"/>
    <w:rsid w:val="00A3485F"/>
    <w:rsid w:val="00A355AA"/>
    <w:rsid w:val="00A36487"/>
    <w:rsid w:val="00A37C94"/>
    <w:rsid w:val="00A42DC7"/>
    <w:rsid w:val="00A42F67"/>
    <w:rsid w:val="00A452C3"/>
    <w:rsid w:val="00A453D7"/>
    <w:rsid w:val="00A4651A"/>
    <w:rsid w:val="00A524F4"/>
    <w:rsid w:val="00A53AA1"/>
    <w:rsid w:val="00A56E26"/>
    <w:rsid w:val="00A5709B"/>
    <w:rsid w:val="00A5756E"/>
    <w:rsid w:val="00A6082F"/>
    <w:rsid w:val="00A61446"/>
    <w:rsid w:val="00A6372F"/>
    <w:rsid w:val="00A64DA0"/>
    <w:rsid w:val="00A662EC"/>
    <w:rsid w:val="00A679AA"/>
    <w:rsid w:val="00A76A6F"/>
    <w:rsid w:val="00A7744A"/>
    <w:rsid w:val="00A77E26"/>
    <w:rsid w:val="00A8198F"/>
    <w:rsid w:val="00A82B36"/>
    <w:rsid w:val="00A87622"/>
    <w:rsid w:val="00A913A5"/>
    <w:rsid w:val="00A928C2"/>
    <w:rsid w:val="00A94D0E"/>
    <w:rsid w:val="00A957DB"/>
    <w:rsid w:val="00A95904"/>
    <w:rsid w:val="00A959CA"/>
    <w:rsid w:val="00A96093"/>
    <w:rsid w:val="00A96580"/>
    <w:rsid w:val="00A96C8B"/>
    <w:rsid w:val="00A97C34"/>
    <w:rsid w:val="00A97F0D"/>
    <w:rsid w:val="00AA22E0"/>
    <w:rsid w:val="00AA24A4"/>
    <w:rsid w:val="00AA3F50"/>
    <w:rsid w:val="00AA4D9F"/>
    <w:rsid w:val="00AA5E4E"/>
    <w:rsid w:val="00AA6C54"/>
    <w:rsid w:val="00AA6CB0"/>
    <w:rsid w:val="00AB0C61"/>
    <w:rsid w:val="00AB2828"/>
    <w:rsid w:val="00AB2A95"/>
    <w:rsid w:val="00AB3143"/>
    <w:rsid w:val="00AB68E3"/>
    <w:rsid w:val="00AC1472"/>
    <w:rsid w:val="00AC2AA4"/>
    <w:rsid w:val="00AC3844"/>
    <w:rsid w:val="00AC3F8E"/>
    <w:rsid w:val="00AC58E7"/>
    <w:rsid w:val="00AC5E58"/>
    <w:rsid w:val="00AC60C2"/>
    <w:rsid w:val="00AC7885"/>
    <w:rsid w:val="00AC7F31"/>
    <w:rsid w:val="00AD1627"/>
    <w:rsid w:val="00AD1992"/>
    <w:rsid w:val="00AD1EFB"/>
    <w:rsid w:val="00AD236C"/>
    <w:rsid w:val="00AD241C"/>
    <w:rsid w:val="00AD24D9"/>
    <w:rsid w:val="00AD3775"/>
    <w:rsid w:val="00AD495D"/>
    <w:rsid w:val="00AD7327"/>
    <w:rsid w:val="00AD7A9F"/>
    <w:rsid w:val="00AE0F66"/>
    <w:rsid w:val="00AE5290"/>
    <w:rsid w:val="00AE5574"/>
    <w:rsid w:val="00AE7000"/>
    <w:rsid w:val="00AE7ED5"/>
    <w:rsid w:val="00AF0620"/>
    <w:rsid w:val="00AF0DF3"/>
    <w:rsid w:val="00AF190F"/>
    <w:rsid w:val="00AF1EA3"/>
    <w:rsid w:val="00AF38D8"/>
    <w:rsid w:val="00AF3CBC"/>
    <w:rsid w:val="00AF6121"/>
    <w:rsid w:val="00AF67B0"/>
    <w:rsid w:val="00AF6C92"/>
    <w:rsid w:val="00AF6E69"/>
    <w:rsid w:val="00AF72D5"/>
    <w:rsid w:val="00B020AC"/>
    <w:rsid w:val="00B0473D"/>
    <w:rsid w:val="00B06D7A"/>
    <w:rsid w:val="00B06F8A"/>
    <w:rsid w:val="00B07C19"/>
    <w:rsid w:val="00B101ED"/>
    <w:rsid w:val="00B110A5"/>
    <w:rsid w:val="00B113A7"/>
    <w:rsid w:val="00B123EB"/>
    <w:rsid w:val="00B141BE"/>
    <w:rsid w:val="00B14C2C"/>
    <w:rsid w:val="00B225A6"/>
    <w:rsid w:val="00B24C49"/>
    <w:rsid w:val="00B25507"/>
    <w:rsid w:val="00B25A20"/>
    <w:rsid w:val="00B25BBC"/>
    <w:rsid w:val="00B27A55"/>
    <w:rsid w:val="00B27BF5"/>
    <w:rsid w:val="00B30D81"/>
    <w:rsid w:val="00B32143"/>
    <w:rsid w:val="00B33ED3"/>
    <w:rsid w:val="00B35028"/>
    <w:rsid w:val="00B35330"/>
    <w:rsid w:val="00B35B88"/>
    <w:rsid w:val="00B35F99"/>
    <w:rsid w:val="00B40625"/>
    <w:rsid w:val="00B4169D"/>
    <w:rsid w:val="00B417B9"/>
    <w:rsid w:val="00B4221A"/>
    <w:rsid w:val="00B44DF8"/>
    <w:rsid w:val="00B45305"/>
    <w:rsid w:val="00B461C0"/>
    <w:rsid w:val="00B47883"/>
    <w:rsid w:val="00B52AE7"/>
    <w:rsid w:val="00B535CE"/>
    <w:rsid w:val="00B53751"/>
    <w:rsid w:val="00B53A81"/>
    <w:rsid w:val="00B542BF"/>
    <w:rsid w:val="00B54594"/>
    <w:rsid w:val="00B556EC"/>
    <w:rsid w:val="00B5704E"/>
    <w:rsid w:val="00B600FD"/>
    <w:rsid w:val="00B60FE2"/>
    <w:rsid w:val="00B6112A"/>
    <w:rsid w:val="00B62F2D"/>
    <w:rsid w:val="00B63855"/>
    <w:rsid w:val="00B66107"/>
    <w:rsid w:val="00B66D96"/>
    <w:rsid w:val="00B67C7E"/>
    <w:rsid w:val="00B7084E"/>
    <w:rsid w:val="00B71B16"/>
    <w:rsid w:val="00B71FA8"/>
    <w:rsid w:val="00B73EB3"/>
    <w:rsid w:val="00B74D18"/>
    <w:rsid w:val="00B7520E"/>
    <w:rsid w:val="00B757A2"/>
    <w:rsid w:val="00B7663C"/>
    <w:rsid w:val="00B76867"/>
    <w:rsid w:val="00B76FD3"/>
    <w:rsid w:val="00B77689"/>
    <w:rsid w:val="00B81315"/>
    <w:rsid w:val="00B81699"/>
    <w:rsid w:val="00B81986"/>
    <w:rsid w:val="00B81ADF"/>
    <w:rsid w:val="00B8506D"/>
    <w:rsid w:val="00B86ADB"/>
    <w:rsid w:val="00B8728C"/>
    <w:rsid w:val="00B87802"/>
    <w:rsid w:val="00B87833"/>
    <w:rsid w:val="00B90C0E"/>
    <w:rsid w:val="00B91AF9"/>
    <w:rsid w:val="00B9201C"/>
    <w:rsid w:val="00B939B1"/>
    <w:rsid w:val="00B94F5A"/>
    <w:rsid w:val="00B960FD"/>
    <w:rsid w:val="00B964A5"/>
    <w:rsid w:val="00BA067F"/>
    <w:rsid w:val="00BA3D6D"/>
    <w:rsid w:val="00BA55EA"/>
    <w:rsid w:val="00BA72DA"/>
    <w:rsid w:val="00BA78A9"/>
    <w:rsid w:val="00BB0C65"/>
    <w:rsid w:val="00BB0D70"/>
    <w:rsid w:val="00BB17CF"/>
    <w:rsid w:val="00BB1E57"/>
    <w:rsid w:val="00BB3850"/>
    <w:rsid w:val="00BB5286"/>
    <w:rsid w:val="00BB598B"/>
    <w:rsid w:val="00BB6483"/>
    <w:rsid w:val="00BB6617"/>
    <w:rsid w:val="00BB71B7"/>
    <w:rsid w:val="00BC2B20"/>
    <w:rsid w:val="00BC3EA8"/>
    <w:rsid w:val="00BC3FBB"/>
    <w:rsid w:val="00BC4794"/>
    <w:rsid w:val="00BC634E"/>
    <w:rsid w:val="00BD2D59"/>
    <w:rsid w:val="00BD34DB"/>
    <w:rsid w:val="00BD36ED"/>
    <w:rsid w:val="00BD3E92"/>
    <w:rsid w:val="00BD5EC4"/>
    <w:rsid w:val="00BD6613"/>
    <w:rsid w:val="00BD6A5A"/>
    <w:rsid w:val="00BE13E8"/>
    <w:rsid w:val="00BE2778"/>
    <w:rsid w:val="00BE3FA3"/>
    <w:rsid w:val="00BE5573"/>
    <w:rsid w:val="00BE60A7"/>
    <w:rsid w:val="00BE6AD1"/>
    <w:rsid w:val="00BE6EAE"/>
    <w:rsid w:val="00BE7198"/>
    <w:rsid w:val="00BE7DAC"/>
    <w:rsid w:val="00BF365E"/>
    <w:rsid w:val="00BF3758"/>
    <w:rsid w:val="00BF3C77"/>
    <w:rsid w:val="00BF75E8"/>
    <w:rsid w:val="00C00598"/>
    <w:rsid w:val="00C01655"/>
    <w:rsid w:val="00C017D9"/>
    <w:rsid w:val="00C01D5C"/>
    <w:rsid w:val="00C026BA"/>
    <w:rsid w:val="00C029FD"/>
    <w:rsid w:val="00C03436"/>
    <w:rsid w:val="00C04467"/>
    <w:rsid w:val="00C12BCA"/>
    <w:rsid w:val="00C2246A"/>
    <w:rsid w:val="00C2492A"/>
    <w:rsid w:val="00C26026"/>
    <w:rsid w:val="00C317A3"/>
    <w:rsid w:val="00C31AB9"/>
    <w:rsid w:val="00C3259B"/>
    <w:rsid w:val="00C32922"/>
    <w:rsid w:val="00C32E0B"/>
    <w:rsid w:val="00C333CC"/>
    <w:rsid w:val="00C3378E"/>
    <w:rsid w:val="00C33F79"/>
    <w:rsid w:val="00C34260"/>
    <w:rsid w:val="00C3569E"/>
    <w:rsid w:val="00C35B46"/>
    <w:rsid w:val="00C37540"/>
    <w:rsid w:val="00C37EEA"/>
    <w:rsid w:val="00C404DC"/>
    <w:rsid w:val="00C406B6"/>
    <w:rsid w:val="00C40EA9"/>
    <w:rsid w:val="00C42058"/>
    <w:rsid w:val="00C4307A"/>
    <w:rsid w:val="00C43724"/>
    <w:rsid w:val="00C44E7F"/>
    <w:rsid w:val="00C45143"/>
    <w:rsid w:val="00C4596F"/>
    <w:rsid w:val="00C46DA2"/>
    <w:rsid w:val="00C50353"/>
    <w:rsid w:val="00C52007"/>
    <w:rsid w:val="00C52657"/>
    <w:rsid w:val="00C5305E"/>
    <w:rsid w:val="00C55C52"/>
    <w:rsid w:val="00C56363"/>
    <w:rsid w:val="00C57FC5"/>
    <w:rsid w:val="00C605AD"/>
    <w:rsid w:val="00C60FB5"/>
    <w:rsid w:val="00C62FE5"/>
    <w:rsid w:val="00C6576D"/>
    <w:rsid w:val="00C658CD"/>
    <w:rsid w:val="00C6678B"/>
    <w:rsid w:val="00C67701"/>
    <w:rsid w:val="00C7209D"/>
    <w:rsid w:val="00C7225A"/>
    <w:rsid w:val="00C72B49"/>
    <w:rsid w:val="00C73968"/>
    <w:rsid w:val="00C75469"/>
    <w:rsid w:val="00C76E1D"/>
    <w:rsid w:val="00C76F06"/>
    <w:rsid w:val="00C80288"/>
    <w:rsid w:val="00C802B9"/>
    <w:rsid w:val="00C81E1E"/>
    <w:rsid w:val="00C82110"/>
    <w:rsid w:val="00C834B5"/>
    <w:rsid w:val="00C843E5"/>
    <w:rsid w:val="00C862DD"/>
    <w:rsid w:val="00C86B34"/>
    <w:rsid w:val="00C90BF2"/>
    <w:rsid w:val="00C91698"/>
    <w:rsid w:val="00C91B20"/>
    <w:rsid w:val="00C92A57"/>
    <w:rsid w:val="00C93326"/>
    <w:rsid w:val="00C95D80"/>
    <w:rsid w:val="00C969F1"/>
    <w:rsid w:val="00C97B65"/>
    <w:rsid w:val="00CA0313"/>
    <w:rsid w:val="00CA2A39"/>
    <w:rsid w:val="00CA2BB7"/>
    <w:rsid w:val="00CA33B4"/>
    <w:rsid w:val="00CA3BD3"/>
    <w:rsid w:val="00CA3ECE"/>
    <w:rsid w:val="00CA4099"/>
    <w:rsid w:val="00CA68C3"/>
    <w:rsid w:val="00CA7471"/>
    <w:rsid w:val="00CA75CD"/>
    <w:rsid w:val="00CA78A3"/>
    <w:rsid w:val="00CB1426"/>
    <w:rsid w:val="00CB191D"/>
    <w:rsid w:val="00CB295C"/>
    <w:rsid w:val="00CB4015"/>
    <w:rsid w:val="00CB5512"/>
    <w:rsid w:val="00CB5940"/>
    <w:rsid w:val="00CB7CD6"/>
    <w:rsid w:val="00CC1CF6"/>
    <w:rsid w:val="00CC2E17"/>
    <w:rsid w:val="00CC2EB6"/>
    <w:rsid w:val="00CC3C4F"/>
    <w:rsid w:val="00CC3DE5"/>
    <w:rsid w:val="00CC41D6"/>
    <w:rsid w:val="00CC4647"/>
    <w:rsid w:val="00CC49EA"/>
    <w:rsid w:val="00CC4DB0"/>
    <w:rsid w:val="00CC52C5"/>
    <w:rsid w:val="00CC62B3"/>
    <w:rsid w:val="00CC73C9"/>
    <w:rsid w:val="00CD0538"/>
    <w:rsid w:val="00CD0FEE"/>
    <w:rsid w:val="00CD21A2"/>
    <w:rsid w:val="00CD28E8"/>
    <w:rsid w:val="00CD3F82"/>
    <w:rsid w:val="00CD474A"/>
    <w:rsid w:val="00CD66A9"/>
    <w:rsid w:val="00CD6A54"/>
    <w:rsid w:val="00CD7685"/>
    <w:rsid w:val="00CD7EB1"/>
    <w:rsid w:val="00CE0AB3"/>
    <w:rsid w:val="00CE131F"/>
    <w:rsid w:val="00CE19D8"/>
    <w:rsid w:val="00CE2A12"/>
    <w:rsid w:val="00CE2B43"/>
    <w:rsid w:val="00CE2F0A"/>
    <w:rsid w:val="00CE49DB"/>
    <w:rsid w:val="00CE64D2"/>
    <w:rsid w:val="00CE6EF7"/>
    <w:rsid w:val="00CE79A6"/>
    <w:rsid w:val="00CF0664"/>
    <w:rsid w:val="00CF12B2"/>
    <w:rsid w:val="00CF143B"/>
    <w:rsid w:val="00CF1D8C"/>
    <w:rsid w:val="00CF1E23"/>
    <w:rsid w:val="00CF3845"/>
    <w:rsid w:val="00CF6BC9"/>
    <w:rsid w:val="00D006F7"/>
    <w:rsid w:val="00D03392"/>
    <w:rsid w:val="00D0383B"/>
    <w:rsid w:val="00D070FC"/>
    <w:rsid w:val="00D14FE1"/>
    <w:rsid w:val="00D21EA9"/>
    <w:rsid w:val="00D224BD"/>
    <w:rsid w:val="00D24BCD"/>
    <w:rsid w:val="00D268FB"/>
    <w:rsid w:val="00D26B23"/>
    <w:rsid w:val="00D30A97"/>
    <w:rsid w:val="00D3185B"/>
    <w:rsid w:val="00D33769"/>
    <w:rsid w:val="00D348A0"/>
    <w:rsid w:val="00D361D4"/>
    <w:rsid w:val="00D41129"/>
    <w:rsid w:val="00D414B0"/>
    <w:rsid w:val="00D41599"/>
    <w:rsid w:val="00D444D6"/>
    <w:rsid w:val="00D44BA6"/>
    <w:rsid w:val="00D45315"/>
    <w:rsid w:val="00D45D7A"/>
    <w:rsid w:val="00D46246"/>
    <w:rsid w:val="00D471CD"/>
    <w:rsid w:val="00D50831"/>
    <w:rsid w:val="00D53750"/>
    <w:rsid w:val="00D53860"/>
    <w:rsid w:val="00D54AB6"/>
    <w:rsid w:val="00D54D6D"/>
    <w:rsid w:val="00D570B6"/>
    <w:rsid w:val="00D60097"/>
    <w:rsid w:val="00D603C8"/>
    <w:rsid w:val="00D608F2"/>
    <w:rsid w:val="00D60FD5"/>
    <w:rsid w:val="00D610FD"/>
    <w:rsid w:val="00D616C3"/>
    <w:rsid w:val="00D62D8B"/>
    <w:rsid w:val="00D6534C"/>
    <w:rsid w:val="00D67B89"/>
    <w:rsid w:val="00D67F1C"/>
    <w:rsid w:val="00D70FDE"/>
    <w:rsid w:val="00D7257C"/>
    <w:rsid w:val="00D7287E"/>
    <w:rsid w:val="00D7425B"/>
    <w:rsid w:val="00D751A6"/>
    <w:rsid w:val="00D76407"/>
    <w:rsid w:val="00D775FD"/>
    <w:rsid w:val="00D86870"/>
    <w:rsid w:val="00D8706A"/>
    <w:rsid w:val="00D87680"/>
    <w:rsid w:val="00D91BCA"/>
    <w:rsid w:val="00D91D51"/>
    <w:rsid w:val="00D9375C"/>
    <w:rsid w:val="00D93BD4"/>
    <w:rsid w:val="00D93EE4"/>
    <w:rsid w:val="00D94469"/>
    <w:rsid w:val="00D9723F"/>
    <w:rsid w:val="00DA0D02"/>
    <w:rsid w:val="00DA3DED"/>
    <w:rsid w:val="00DA49CA"/>
    <w:rsid w:val="00DA5625"/>
    <w:rsid w:val="00DA5CBC"/>
    <w:rsid w:val="00DA6526"/>
    <w:rsid w:val="00DA67EF"/>
    <w:rsid w:val="00DA7743"/>
    <w:rsid w:val="00DB11F3"/>
    <w:rsid w:val="00DB6E27"/>
    <w:rsid w:val="00DB6EB4"/>
    <w:rsid w:val="00DB7B61"/>
    <w:rsid w:val="00DB7D3E"/>
    <w:rsid w:val="00DC0413"/>
    <w:rsid w:val="00DC0700"/>
    <w:rsid w:val="00DC0E44"/>
    <w:rsid w:val="00DC224B"/>
    <w:rsid w:val="00DC2D69"/>
    <w:rsid w:val="00DC2E92"/>
    <w:rsid w:val="00DC3D67"/>
    <w:rsid w:val="00DC3E83"/>
    <w:rsid w:val="00DC4FA7"/>
    <w:rsid w:val="00DC5589"/>
    <w:rsid w:val="00DC5D28"/>
    <w:rsid w:val="00DC6383"/>
    <w:rsid w:val="00DC7BF1"/>
    <w:rsid w:val="00DD07C8"/>
    <w:rsid w:val="00DD0F19"/>
    <w:rsid w:val="00DD1121"/>
    <w:rsid w:val="00DD12B9"/>
    <w:rsid w:val="00DD14F4"/>
    <w:rsid w:val="00DD1BC8"/>
    <w:rsid w:val="00DD1DD0"/>
    <w:rsid w:val="00DD6D16"/>
    <w:rsid w:val="00DE04DA"/>
    <w:rsid w:val="00DE1A11"/>
    <w:rsid w:val="00DE39D5"/>
    <w:rsid w:val="00DE4BD3"/>
    <w:rsid w:val="00DE7C92"/>
    <w:rsid w:val="00DE7DD7"/>
    <w:rsid w:val="00DF0420"/>
    <w:rsid w:val="00DF16A0"/>
    <w:rsid w:val="00DF1C3E"/>
    <w:rsid w:val="00DF229E"/>
    <w:rsid w:val="00DF233C"/>
    <w:rsid w:val="00DF3880"/>
    <w:rsid w:val="00DF4BF7"/>
    <w:rsid w:val="00E022FB"/>
    <w:rsid w:val="00E02A2C"/>
    <w:rsid w:val="00E0351F"/>
    <w:rsid w:val="00E03C93"/>
    <w:rsid w:val="00E0510A"/>
    <w:rsid w:val="00E05342"/>
    <w:rsid w:val="00E0737F"/>
    <w:rsid w:val="00E109AE"/>
    <w:rsid w:val="00E10BCB"/>
    <w:rsid w:val="00E1124F"/>
    <w:rsid w:val="00E11BB7"/>
    <w:rsid w:val="00E120BE"/>
    <w:rsid w:val="00E140C0"/>
    <w:rsid w:val="00E14418"/>
    <w:rsid w:val="00E14552"/>
    <w:rsid w:val="00E1513E"/>
    <w:rsid w:val="00E156B9"/>
    <w:rsid w:val="00E17CA4"/>
    <w:rsid w:val="00E20639"/>
    <w:rsid w:val="00E213FD"/>
    <w:rsid w:val="00E21F40"/>
    <w:rsid w:val="00E22FF7"/>
    <w:rsid w:val="00E236BB"/>
    <w:rsid w:val="00E2441B"/>
    <w:rsid w:val="00E255F2"/>
    <w:rsid w:val="00E25E86"/>
    <w:rsid w:val="00E270C0"/>
    <w:rsid w:val="00E307BC"/>
    <w:rsid w:val="00E30DAA"/>
    <w:rsid w:val="00E323F6"/>
    <w:rsid w:val="00E337C0"/>
    <w:rsid w:val="00E33AA6"/>
    <w:rsid w:val="00E33B9F"/>
    <w:rsid w:val="00E34F92"/>
    <w:rsid w:val="00E3764C"/>
    <w:rsid w:val="00E4243B"/>
    <w:rsid w:val="00E43F68"/>
    <w:rsid w:val="00E470C9"/>
    <w:rsid w:val="00E4763E"/>
    <w:rsid w:val="00E509C0"/>
    <w:rsid w:val="00E57F6B"/>
    <w:rsid w:val="00E6201C"/>
    <w:rsid w:val="00E62029"/>
    <w:rsid w:val="00E62B4A"/>
    <w:rsid w:val="00E630AE"/>
    <w:rsid w:val="00E648BD"/>
    <w:rsid w:val="00E64956"/>
    <w:rsid w:val="00E65152"/>
    <w:rsid w:val="00E669C4"/>
    <w:rsid w:val="00E67D74"/>
    <w:rsid w:val="00E70144"/>
    <w:rsid w:val="00E70207"/>
    <w:rsid w:val="00E70A33"/>
    <w:rsid w:val="00E7130D"/>
    <w:rsid w:val="00E73B47"/>
    <w:rsid w:val="00E74299"/>
    <w:rsid w:val="00E75F4E"/>
    <w:rsid w:val="00E80A3B"/>
    <w:rsid w:val="00E82747"/>
    <w:rsid w:val="00E83274"/>
    <w:rsid w:val="00E83422"/>
    <w:rsid w:val="00E83AC6"/>
    <w:rsid w:val="00E87DEB"/>
    <w:rsid w:val="00E9049F"/>
    <w:rsid w:val="00E90B5F"/>
    <w:rsid w:val="00E92114"/>
    <w:rsid w:val="00E93A4B"/>
    <w:rsid w:val="00E94240"/>
    <w:rsid w:val="00E943A2"/>
    <w:rsid w:val="00E953C2"/>
    <w:rsid w:val="00E972B6"/>
    <w:rsid w:val="00E97E63"/>
    <w:rsid w:val="00EA1406"/>
    <w:rsid w:val="00EA28DE"/>
    <w:rsid w:val="00EA294C"/>
    <w:rsid w:val="00EA3AFA"/>
    <w:rsid w:val="00EA40E9"/>
    <w:rsid w:val="00EA51D3"/>
    <w:rsid w:val="00EB0894"/>
    <w:rsid w:val="00EB132D"/>
    <w:rsid w:val="00EB2668"/>
    <w:rsid w:val="00EB26E6"/>
    <w:rsid w:val="00EB2743"/>
    <w:rsid w:val="00EB27BC"/>
    <w:rsid w:val="00EB4B53"/>
    <w:rsid w:val="00EB534B"/>
    <w:rsid w:val="00EB591A"/>
    <w:rsid w:val="00EB591E"/>
    <w:rsid w:val="00EB61BA"/>
    <w:rsid w:val="00EC00E5"/>
    <w:rsid w:val="00EC0620"/>
    <w:rsid w:val="00EC101E"/>
    <w:rsid w:val="00EC2DF8"/>
    <w:rsid w:val="00EC3841"/>
    <w:rsid w:val="00EC3984"/>
    <w:rsid w:val="00EC456B"/>
    <w:rsid w:val="00EC4903"/>
    <w:rsid w:val="00EC72A9"/>
    <w:rsid w:val="00EC73A8"/>
    <w:rsid w:val="00EC7DBC"/>
    <w:rsid w:val="00ED10BD"/>
    <w:rsid w:val="00ED1497"/>
    <w:rsid w:val="00ED16B4"/>
    <w:rsid w:val="00ED1C85"/>
    <w:rsid w:val="00ED2293"/>
    <w:rsid w:val="00ED4B40"/>
    <w:rsid w:val="00ED5877"/>
    <w:rsid w:val="00ED5B23"/>
    <w:rsid w:val="00ED7763"/>
    <w:rsid w:val="00EE1EB1"/>
    <w:rsid w:val="00EE2066"/>
    <w:rsid w:val="00EE3FA7"/>
    <w:rsid w:val="00EE5242"/>
    <w:rsid w:val="00EE6581"/>
    <w:rsid w:val="00EF0669"/>
    <w:rsid w:val="00EF3F45"/>
    <w:rsid w:val="00EF62CF"/>
    <w:rsid w:val="00EF62D1"/>
    <w:rsid w:val="00EF7552"/>
    <w:rsid w:val="00F00300"/>
    <w:rsid w:val="00F02D2A"/>
    <w:rsid w:val="00F030CB"/>
    <w:rsid w:val="00F03CA3"/>
    <w:rsid w:val="00F03CB6"/>
    <w:rsid w:val="00F07A7D"/>
    <w:rsid w:val="00F11140"/>
    <w:rsid w:val="00F11ADB"/>
    <w:rsid w:val="00F14039"/>
    <w:rsid w:val="00F16B24"/>
    <w:rsid w:val="00F1778A"/>
    <w:rsid w:val="00F21E3E"/>
    <w:rsid w:val="00F22377"/>
    <w:rsid w:val="00F23876"/>
    <w:rsid w:val="00F25A32"/>
    <w:rsid w:val="00F27838"/>
    <w:rsid w:val="00F307CD"/>
    <w:rsid w:val="00F33725"/>
    <w:rsid w:val="00F36548"/>
    <w:rsid w:val="00F3739C"/>
    <w:rsid w:val="00F3754C"/>
    <w:rsid w:val="00F43918"/>
    <w:rsid w:val="00F4544F"/>
    <w:rsid w:val="00F46553"/>
    <w:rsid w:val="00F46649"/>
    <w:rsid w:val="00F50E9F"/>
    <w:rsid w:val="00F518A5"/>
    <w:rsid w:val="00F5190D"/>
    <w:rsid w:val="00F51ED6"/>
    <w:rsid w:val="00F53A15"/>
    <w:rsid w:val="00F5483C"/>
    <w:rsid w:val="00F55FF6"/>
    <w:rsid w:val="00F574FD"/>
    <w:rsid w:val="00F61A7A"/>
    <w:rsid w:val="00F62248"/>
    <w:rsid w:val="00F63F85"/>
    <w:rsid w:val="00F65335"/>
    <w:rsid w:val="00F65E5B"/>
    <w:rsid w:val="00F70714"/>
    <w:rsid w:val="00F72D37"/>
    <w:rsid w:val="00F731CB"/>
    <w:rsid w:val="00F73B08"/>
    <w:rsid w:val="00F73C5E"/>
    <w:rsid w:val="00F746AA"/>
    <w:rsid w:val="00F74CB8"/>
    <w:rsid w:val="00F757AD"/>
    <w:rsid w:val="00F7615B"/>
    <w:rsid w:val="00F811F6"/>
    <w:rsid w:val="00F8251B"/>
    <w:rsid w:val="00F835BB"/>
    <w:rsid w:val="00F84483"/>
    <w:rsid w:val="00F86EF9"/>
    <w:rsid w:val="00F876B2"/>
    <w:rsid w:val="00F877C4"/>
    <w:rsid w:val="00F90F7E"/>
    <w:rsid w:val="00F92CE9"/>
    <w:rsid w:val="00F94524"/>
    <w:rsid w:val="00F9511D"/>
    <w:rsid w:val="00F951E2"/>
    <w:rsid w:val="00F95202"/>
    <w:rsid w:val="00F959DC"/>
    <w:rsid w:val="00FA012A"/>
    <w:rsid w:val="00FA06B2"/>
    <w:rsid w:val="00FA2202"/>
    <w:rsid w:val="00FA283E"/>
    <w:rsid w:val="00FA300D"/>
    <w:rsid w:val="00FA41AE"/>
    <w:rsid w:val="00FA58A0"/>
    <w:rsid w:val="00FA7744"/>
    <w:rsid w:val="00FA7A38"/>
    <w:rsid w:val="00FB0911"/>
    <w:rsid w:val="00FB0B1C"/>
    <w:rsid w:val="00FB18A8"/>
    <w:rsid w:val="00FB3F30"/>
    <w:rsid w:val="00FB55AB"/>
    <w:rsid w:val="00FB6A37"/>
    <w:rsid w:val="00FB71C4"/>
    <w:rsid w:val="00FB71FE"/>
    <w:rsid w:val="00FC0697"/>
    <w:rsid w:val="00FC0B20"/>
    <w:rsid w:val="00FC193F"/>
    <w:rsid w:val="00FC1F1A"/>
    <w:rsid w:val="00FC3EAC"/>
    <w:rsid w:val="00FC6832"/>
    <w:rsid w:val="00FC6A0B"/>
    <w:rsid w:val="00FC7192"/>
    <w:rsid w:val="00FD4713"/>
    <w:rsid w:val="00FD49D5"/>
    <w:rsid w:val="00FD7D2B"/>
    <w:rsid w:val="00FD7DF0"/>
    <w:rsid w:val="00FE1B60"/>
    <w:rsid w:val="00FE1D7D"/>
    <w:rsid w:val="00FE1DE4"/>
    <w:rsid w:val="00FE1EA9"/>
    <w:rsid w:val="00FE2DA8"/>
    <w:rsid w:val="00FE582A"/>
    <w:rsid w:val="00FE6B65"/>
    <w:rsid w:val="00FF0056"/>
    <w:rsid w:val="00FF05B9"/>
    <w:rsid w:val="00FF1609"/>
    <w:rsid w:val="00FF1E95"/>
    <w:rsid w:val="00FF28C8"/>
    <w:rsid w:val="00FF42AE"/>
    <w:rsid w:val="00FF4985"/>
    <w:rsid w:val="00FF4AD6"/>
    <w:rsid w:val="00FF4ED3"/>
    <w:rsid w:val="00FF5533"/>
    <w:rsid w:val="00FF55FB"/>
    <w:rsid w:val="00FF6C21"/>
    <w:rsid w:val="00FF6F3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5A8A4D"/>
  <w15:docId w15:val="{901B9AC4-EFC2-4217-8A4F-9FC370EA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 w:cs="Arial"/>
      <w:sz w:val="23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spacing w:after="60"/>
      <w:jc w:val="both"/>
      <w:outlineLvl w:val="0"/>
    </w:pPr>
    <w:rPr>
      <w:color w:val="000000"/>
      <w:sz w:val="3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color w:val="000000"/>
      <w:sz w:val="3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mallCaps/>
      <w:color w:val="000000"/>
      <w:spacing w:val="400"/>
      <w:sz w:val="120"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jc w:val="center"/>
      <w:outlineLvl w:val="3"/>
    </w:pPr>
    <w:rPr>
      <w:b/>
      <w:smallCaps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09"/>
        <w:tab w:val="left" w:pos="1418"/>
      </w:tabs>
      <w:ind w:left="709" w:hanging="709"/>
      <w:jc w:val="center"/>
      <w:outlineLvl w:val="4"/>
    </w:pPr>
    <w:rPr>
      <w:b/>
      <w:smallCaps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spacing w:before="120"/>
      <w:jc w:val="center"/>
      <w:outlineLvl w:val="5"/>
    </w:pPr>
    <w:rPr>
      <w:b/>
      <w:smallCaps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spacing w:before="120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spacing w:after="120"/>
      <w:jc w:val="both"/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i/>
      <w:sz w:val="30"/>
    </w:r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BodyTextIndent">
    <w:name w:val="Body Text Indent"/>
    <w:basedOn w:val="Normal"/>
    <w:pPr>
      <w:tabs>
        <w:tab w:val="left" w:pos="709"/>
        <w:tab w:val="left" w:pos="2127"/>
      </w:tabs>
      <w:ind w:left="709" w:hanging="709"/>
      <w:jc w:val="both"/>
    </w:pPr>
  </w:style>
  <w:style w:type="paragraph" w:styleId="BodyText">
    <w:name w:val="Body Text"/>
    <w:basedOn w:val="Normal"/>
    <w:pPr>
      <w:tabs>
        <w:tab w:val="left" w:pos="709"/>
      </w:tabs>
      <w:jc w:val="both"/>
    </w:pPr>
    <w:rPr>
      <w:sz w:val="30"/>
    </w:rPr>
  </w:style>
  <w:style w:type="paragraph" w:styleId="BodyText2">
    <w:name w:val="Body Text 2"/>
    <w:basedOn w:val="Normal"/>
    <w:rPr>
      <w:i/>
      <w:sz w:val="30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709"/>
        <w:tab w:val="left" w:pos="1418"/>
      </w:tabs>
      <w:spacing w:before="120"/>
      <w:ind w:left="1418" w:hanging="1418"/>
      <w:jc w:val="both"/>
    </w:pPr>
  </w:style>
  <w:style w:type="paragraph" w:styleId="BodyTextIndent3">
    <w:name w:val="Body Text Indent 3"/>
    <w:basedOn w:val="Normal"/>
    <w:pPr>
      <w:ind w:left="720" w:hanging="720"/>
      <w:jc w:val="both"/>
    </w:pPr>
  </w:style>
  <w:style w:type="paragraph" w:styleId="Caption">
    <w:name w:val="caption"/>
    <w:basedOn w:val="Normal"/>
    <w:next w:val="Normal"/>
    <w:qFormat/>
    <w:pPr>
      <w:jc w:val="center"/>
    </w:pPr>
    <w:rPr>
      <w:b/>
      <w:smallCaps/>
      <w:sz w:val="36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9"/>
        <w:tab w:val="left" w:pos="1418"/>
      </w:tabs>
      <w:jc w:val="center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pBdr>
        <w:top w:val="single" w:sz="12" w:space="7" w:color="auto"/>
        <w:left w:val="single" w:sz="12" w:space="4" w:color="auto"/>
        <w:bottom w:val="single" w:sz="12" w:space="13" w:color="auto"/>
        <w:right w:val="single" w:sz="12" w:space="4" w:color="auto"/>
      </w:pBdr>
      <w:spacing w:before="120"/>
      <w:ind w:left="-567" w:right="-284"/>
    </w:pPr>
  </w:style>
  <w:style w:type="paragraph" w:styleId="BalloonText">
    <w:name w:val="Balloon Text"/>
    <w:basedOn w:val="Normal"/>
    <w:semiHidden/>
    <w:rsid w:val="003E4D8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C52C5"/>
    <w:rPr>
      <w:sz w:val="16"/>
      <w:szCs w:val="16"/>
    </w:rPr>
  </w:style>
  <w:style w:type="paragraph" w:styleId="CommentText">
    <w:name w:val="annotation text"/>
    <w:basedOn w:val="Normal"/>
    <w:semiHidden/>
    <w:rsid w:val="00CC52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CC52C5"/>
    <w:rPr>
      <w:b/>
      <w:bCs/>
    </w:rPr>
  </w:style>
  <w:style w:type="numbering" w:customStyle="1" w:styleId="CurrentList1">
    <w:name w:val="Current List1"/>
    <w:rsid w:val="00CD7685"/>
    <w:pPr>
      <w:numPr>
        <w:numId w:val="1"/>
      </w:numPr>
    </w:pPr>
  </w:style>
  <w:style w:type="paragraph" w:customStyle="1" w:styleId="Default">
    <w:name w:val="Default"/>
    <w:rsid w:val="00CA33B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2534F1"/>
    <w:rPr>
      <w:color w:val="0000FF"/>
      <w:u w:val="single"/>
    </w:rPr>
  </w:style>
  <w:style w:type="table" w:styleId="TableGrid">
    <w:name w:val="Table Grid"/>
    <w:basedOn w:val="TableNormal"/>
    <w:uiPriority w:val="59"/>
    <w:rsid w:val="0025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5790"/>
    <w:rPr>
      <w:rFonts w:ascii="Arial" w:hAnsi="Arial" w:cs="Arial"/>
      <w:sz w:val="23"/>
      <w:szCs w:val="24"/>
    </w:rPr>
  </w:style>
  <w:style w:type="paragraph" w:styleId="ListParagraph">
    <w:name w:val="List Paragraph"/>
    <w:basedOn w:val="Normal"/>
    <w:uiPriority w:val="34"/>
    <w:qFormat/>
    <w:rsid w:val="00955790"/>
    <w:pPr>
      <w:ind w:left="720"/>
      <w:contextualSpacing/>
    </w:pPr>
    <w:rPr>
      <w:szCs w:val="24"/>
    </w:rPr>
  </w:style>
  <w:style w:type="character" w:customStyle="1" w:styleId="FooterChar">
    <w:name w:val="Footer Char"/>
    <w:link w:val="Footer"/>
    <w:uiPriority w:val="99"/>
    <w:rsid w:val="007E7B67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36088"/>
    <w:pPr>
      <w:keepLines/>
      <w:tabs>
        <w:tab w:val="clear" w:pos="709"/>
      </w:tabs>
      <w:spacing w:before="480" w:after="0" w:line="276" w:lineRule="auto"/>
      <w:jc w:val="left"/>
      <w:outlineLvl w:val="9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36088"/>
  </w:style>
  <w:style w:type="paragraph" w:styleId="Title">
    <w:name w:val="Title"/>
    <w:basedOn w:val="Normal"/>
    <w:next w:val="Normal"/>
    <w:link w:val="TitleChar"/>
    <w:autoRedefine/>
    <w:uiPriority w:val="10"/>
    <w:qFormat/>
    <w:rsid w:val="00547F56"/>
    <w:pPr>
      <w:tabs>
        <w:tab w:val="left" w:pos="567"/>
      </w:tabs>
      <w:spacing w:before="240" w:after="60"/>
      <w:outlineLvl w:val="0"/>
    </w:pPr>
    <w:rPr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547F56"/>
    <w:rPr>
      <w:rFonts w:ascii="Arial" w:hAnsi="Arial"/>
      <w:b/>
      <w:bCs/>
      <w:kern w:val="28"/>
      <w:sz w:val="36"/>
      <w:szCs w:val="32"/>
    </w:rPr>
  </w:style>
  <w:style w:type="character" w:customStyle="1" w:styleId="Heading3Char">
    <w:name w:val="Heading 3 Char"/>
    <w:link w:val="Heading3"/>
    <w:rsid w:val="00BD3E92"/>
    <w:rPr>
      <w:rFonts w:ascii="Arial" w:hAnsi="Arial" w:cs="Arial"/>
      <w:b/>
      <w:smallCaps/>
      <w:color w:val="000000"/>
      <w:spacing w:val="400"/>
      <w:sz w:val="120"/>
    </w:rPr>
  </w:style>
  <w:style w:type="character" w:styleId="Strong">
    <w:name w:val="Strong"/>
    <w:basedOn w:val="DefaultParagraphFont"/>
    <w:uiPriority w:val="22"/>
    <w:qFormat/>
    <w:rsid w:val="00BD3E9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70FDE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40FD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1764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Style1">
    <w:name w:val="Style1"/>
    <w:basedOn w:val="Normal"/>
    <w:link w:val="Style1Char"/>
    <w:qFormat/>
    <w:rsid w:val="00B939B1"/>
    <w:pPr>
      <w:spacing w:line="276" w:lineRule="auto"/>
      <w:ind w:left="426"/>
      <w:jc w:val="both"/>
    </w:pPr>
    <w:rPr>
      <w:b/>
      <w:szCs w:val="24"/>
    </w:rPr>
  </w:style>
  <w:style w:type="character" w:customStyle="1" w:styleId="Style1Char">
    <w:name w:val="Style1 Char"/>
    <w:basedOn w:val="DefaultParagraphFont"/>
    <w:link w:val="Style1"/>
    <w:rsid w:val="00B939B1"/>
    <w:rPr>
      <w:rFonts w:ascii="Arial" w:hAnsi="Arial" w:cs="Arial"/>
      <w:b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re@fire.tas.gov.au" TargetMode="External"/></Relationships>
</file>

<file path=word/theme/theme1.xml><?xml version="1.0" encoding="utf-8"?>
<a:theme xmlns:a="http://schemas.openxmlformats.org/drawingml/2006/main" name="TFSTheme">
  <a:themeElements>
    <a:clrScheme name="TFSTheme_new">
      <a:dk1>
        <a:sysClr val="windowText" lastClr="000000"/>
      </a:dk1>
      <a:lt1>
        <a:sysClr val="window" lastClr="FFFFFF"/>
      </a:lt1>
      <a:dk2>
        <a:srgbClr val="4C565C"/>
      </a:dk2>
      <a:lt2>
        <a:srgbClr val="74787B"/>
      </a:lt2>
      <a:accent1>
        <a:srgbClr val="FBBA00"/>
      </a:accent1>
      <a:accent2>
        <a:srgbClr val="F59D21"/>
      </a:accent2>
      <a:accent3>
        <a:srgbClr val="E9500E"/>
      </a:accent3>
      <a:accent4>
        <a:srgbClr val="BC101A"/>
      </a:accent4>
      <a:accent5>
        <a:srgbClr val="C10A27"/>
      </a:accent5>
      <a:accent6>
        <a:srgbClr val="73B8D2"/>
      </a:accent6>
      <a:hlink>
        <a:srgbClr val="0078AA"/>
      </a:hlink>
      <a:folHlink>
        <a:srgbClr val="0F3B6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2CF2-7699-46FF-8185-ADBD4F52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6C855ABD.dotm</Template>
  <TotalTime>787</TotalTime>
  <Pages>1</Pages>
  <Words>80</Words>
  <Characters>657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 practice fire protection equipment</vt:lpstr>
    </vt:vector>
  </TitlesOfParts>
  <Company>SFC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 practice fire protection equipment</dc:title>
  <dc:subject>code of practice fire protection equipment</dc:subject>
  <dc:creator>Nicole Watt</dc:creator>
  <cp:keywords>code of practice fire protection equipment</cp:keywords>
  <cp:lastModifiedBy>Walker, Madilyn</cp:lastModifiedBy>
  <cp:revision>60</cp:revision>
  <cp:lastPrinted>2017-05-12T01:32:00Z</cp:lastPrinted>
  <dcterms:created xsi:type="dcterms:W3CDTF">2017-05-08T04:04:00Z</dcterms:created>
  <dcterms:modified xsi:type="dcterms:W3CDTF">2020-09-14T23:20:00Z</dcterms:modified>
</cp:coreProperties>
</file>