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D0F45" w14:textId="77777777" w:rsidR="00BB0C65" w:rsidRPr="00052CAA" w:rsidRDefault="00BB0C65" w:rsidP="00052CAA">
      <w:pPr>
        <w:tabs>
          <w:tab w:val="left" w:pos="284"/>
          <w:tab w:val="left" w:pos="709"/>
          <w:tab w:val="left" w:pos="1985"/>
          <w:tab w:val="left" w:leader="dot" w:pos="6804"/>
        </w:tabs>
        <w:spacing w:before="360" w:after="360"/>
        <w:jc w:val="both"/>
        <w:rPr>
          <w:b/>
          <w:sz w:val="18"/>
          <w:szCs w:val="22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1702"/>
        <w:gridCol w:w="8221"/>
      </w:tblGrid>
      <w:tr w:rsidR="002A66C4" w14:paraId="234E103D" w14:textId="77777777" w:rsidTr="00E62B4A">
        <w:trPr>
          <w:trHeight w:val="1326"/>
        </w:trPr>
        <w:tc>
          <w:tcPr>
            <w:tcW w:w="1702" w:type="dxa"/>
            <w:shd w:val="clear" w:color="auto" w:fill="auto"/>
            <w:hideMark/>
          </w:tcPr>
          <w:p w14:paraId="20DF80D7" w14:textId="77777777" w:rsidR="002A66C4" w:rsidRPr="00436088" w:rsidRDefault="002A66C4" w:rsidP="00E62B4A">
            <w:pPr>
              <w:tabs>
                <w:tab w:val="left" w:pos="426"/>
                <w:tab w:val="left" w:leader="dot" w:pos="9639"/>
              </w:tabs>
              <w:spacing w:before="120" w:after="120"/>
              <w:ind w:left="-108" w:right="-284"/>
              <w:rPr>
                <w:sz w:val="22"/>
                <w:szCs w:val="22"/>
              </w:rPr>
            </w:pPr>
            <w:bookmarkStart w:id="0" w:name="_Toc457383799"/>
            <w:r>
              <w:rPr>
                <w:noProof/>
                <w:sz w:val="22"/>
                <w:szCs w:val="22"/>
              </w:rPr>
              <w:drawing>
                <wp:inline distT="0" distB="0" distL="0" distR="0" wp14:anchorId="45CD3E46" wp14:editId="6DDAD506">
                  <wp:extent cx="790575" cy="847725"/>
                  <wp:effectExtent l="0" t="0" r="9525" b="9525"/>
                  <wp:docPr id="18" name="Picture 18" descr="tfs logo_no 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fs logo_no t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395E897A" w14:textId="77777777" w:rsidR="002A66C4" w:rsidRPr="00436088" w:rsidRDefault="002A66C4" w:rsidP="00E62B4A">
            <w:pPr>
              <w:tabs>
                <w:tab w:val="left" w:pos="426"/>
                <w:tab w:val="left" w:pos="2018"/>
              </w:tabs>
              <w:spacing w:before="120"/>
              <w:jc w:val="center"/>
              <w:rPr>
                <w:b/>
                <w:sz w:val="40"/>
                <w:szCs w:val="40"/>
              </w:rPr>
            </w:pPr>
            <w:r w:rsidRPr="00436088">
              <w:rPr>
                <w:b/>
                <w:sz w:val="40"/>
                <w:szCs w:val="40"/>
              </w:rPr>
              <w:t>TASMANIA FIRE SERVICE</w:t>
            </w:r>
            <w:r>
              <w:rPr>
                <w:b/>
                <w:sz w:val="40"/>
                <w:szCs w:val="40"/>
              </w:rPr>
              <w:t xml:space="preserve"> – FORM 6.8</w:t>
            </w:r>
          </w:p>
          <w:p w14:paraId="7ACCF132" w14:textId="77777777" w:rsidR="002A66C4" w:rsidRPr="00436088" w:rsidRDefault="002A66C4" w:rsidP="00E62B4A">
            <w:pPr>
              <w:tabs>
                <w:tab w:val="left" w:pos="426"/>
                <w:tab w:val="left" w:pos="2018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Notification of Defect </w:t>
            </w:r>
          </w:p>
        </w:tc>
      </w:tr>
    </w:tbl>
    <w:p w14:paraId="04D1BE6B" w14:textId="77777777" w:rsidR="002A66C4" w:rsidRDefault="002A66C4" w:rsidP="002A66C4">
      <w:pPr>
        <w:tabs>
          <w:tab w:val="right" w:leader="dot" w:pos="9639"/>
        </w:tabs>
        <w:spacing w:after="160"/>
        <w:jc w:val="both"/>
        <w:rPr>
          <w:sz w:val="22"/>
          <w:szCs w:val="22"/>
        </w:rPr>
      </w:pPr>
    </w:p>
    <w:p w14:paraId="7D82C291" w14:textId="77777777" w:rsidR="002A66C4" w:rsidRPr="00F51ED6" w:rsidRDefault="002A66C4" w:rsidP="002A66C4">
      <w:pPr>
        <w:tabs>
          <w:tab w:val="right" w:leader="dot" w:pos="9639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Site Name:    </w:t>
      </w:r>
      <w:r w:rsidRPr="00F51ED6">
        <w:rPr>
          <w:sz w:val="22"/>
          <w:szCs w:val="22"/>
        </w:rPr>
        <w:tab/>
      </w:r>
    </w:p>
    <w:p w14:paraId="1C6F419E" w14:textId="77777777" w:rsidR="002A66C4" w:rsidRDefault="002A66C4" w:rsidP="002A66C4">
      <w:pPr>
        <w:tabs>
          <w:tab w:val="right" w:leader="dot" w:pos="9639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Site Address  </w:t>
      </w:r>
      <w:r w:rsidRPr="00F51ED6">
        <w:rPr>
          <w:sz w:val="22"/>
          <w:szCs w:val="22"/>
        </w:rPr>
        <w:tab/>
      </w:r>
    </w:p>
    <w:p w14:paraId="7335177F" w14:textId="77777777" w:rsidR="002A66C4" w:rsidRDefault="002A66C4" w:rsidP="002A66C4">
      <w:pPr>
        <w:tabs>
          <w:tab w:val="left" w:pos="1418"/>
          <w:tab w:val="right" w:leader="dot" w:pos="9639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6D35FD1" w14:textId="77777777" w:rsidR="002A66C4" w:rsidRDefault="002A66C4" w:rsidP="00A8518A">
      <w:pPr>
        <w:tabs>
          <w:tab w:val="left" w:pos="1418"/>
          <w:tab w:val="right" w:leader="dot" w:pos="9639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51ED6">
        <w:rPr>
          <w:sz w:val="22"/>
          <w:szCs w:val="22"/>
        </w:rPr>
        <w:tab/>
      </w:r>
      <w:r w:rsidRPr="00F51ED6">
        <w:rPr>
          <w:sz w:val="22"/>
          <w:szCs w:val="22"/>
        </w:rPr>
        <w:tab/>
      </w:r>
      <w:r w:rsidRPr="00F51ED6">
        <w:rPr>
          <w:sz w:val="22"/>
          <w:szCs w:val="22"/>
        </w:rPr>
        <w:fldChar w:fldCharType="begin"/>
      </w:r>
      <w:r w:rsidRPr="00F51ED6">
        <w:rPr>
          <w:sz w:val="22"/>
          <w:szCs w:val="22"/>
        </w:rPr>
        <w:instrText xml:space="preserve"> fillin “Fire Safety File Number:” </w:instrText>
      </w:r>
      <w:r w:rsidRPr="00F51ED6">
        <w:rPr>
          <w:sz w:val="22"/>
          <w:szCs w:val="22"/>
        </w:rPr>
        <w:fldChar w:fldCharType="end"/>
      </w:r>
    </w:p>
    <w:p w14:paraId="060FB85C" w14:textId="77777777" w:rsidR="002A66C4" w:rsidRDefault="002A66C4" w:rsidP="002A66C4">
      <w:pPr>
        <w:tabs>
          <w:tab w:val="left" w:pos="567"/>
          <w:tab w:val="left" w:leader="dot" w:pos="2127"/>
          <w:tab w:val="left" w:leader="dot" w:pos="5670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TFS Alarm Number: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4205653" w14:textId="77777777" w:rsidR="002A66C4" w:rsidRDefault="002A66C4" w:rsidP="002A66C4">
      <w:pPr>
        <w:tabs>
          <w:tab w:val="left" w:pos="567"/>
          <w:tab w:val="left" w:pos="2268"/>
          <w:tab w:val="left" w:pos="6946"/>
          <w:tab w:val="left" w:leader="dot" w:pos="9639"/>
        </w:tabs>
        <w:spacing w:after="160"/>
        <w:jc w:val="both"/>
        <w:rPr>
          <w:sz w:val="22"/>
          <w:szCs w:val="22"/>
        </w:rPr>
      </w:pPr>
    </w:p>
    <w:p w14:paraId="079C6AC6" w14:textId="77777777" w:rsidR="002A66C4" w:rsidRDefault="002A66C4" w:rsidP="002A66C4">
      <w:pPr>
        <w:tabs>
          <w:tab w:val="right" w:leader="dot" w:pos="9639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Name of Responsible Person (e.g. Building owner, Building manager):  </w:t>
      </w:r>
      <w:r w:rsidRPr="00F51ED6">
        <w:rPr>
          <w:sz w:val="22"/>
          <w:szCs w:val="22"/>
        </w:rPr>
        <w:tab/>
      </w:r>
    </w:p>
    <w:p w14:paraId="16B8DF63" w14:textId="77777777" w:rsidR="002A66C4" w:rsidRDefault="002A66C4" w:rsidP="002A66C4">
      <w:pPr>
        <w:tabs>
          <w:tab w:val="left" w:pos="0"/>
          <w:tab w:val="right" w:leader="dot" w:pos="9639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D5E87F2" w14:textId="77777777" w:rsidR="002A66C4" w:rsidRDefault="002A66C4" w:rsidP="002A66C4">
      <w:pPr>
        <w:tabs>
          <w:tab w:val="left" w:pos="1418"/>
          <w:tab w:val="right" w:leader="dot" w:pos="9639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>Contact Number:</w:t>
      </w:r>
      <w:r>
        <w:rPr>
          <w:sz w:val="22"/>
          <w:szCs w:val="22"/>
        </w:rPr>
        <w:tab/>
      </w:r>
    </w:p>
    <w:p w14:paraId="3E92247C" w14:textId="77777777" w:rsidR="002A66C4" w:rsidRDefault="002A66C4" w:rsidP="002A66C4">
      <w:pPr>
        <w:tabs>
          <w:tab w:val="left" w:pos="1418"/>
          <w:tab w:val="right" w:leader="dot" w:pos="9639"/>
        </w:tabs>
        <w:spacing w:after="160"/>
        <w:jc w:val="both"/>
        <w:rPr>
          <w:sz w:val="22"/>
          <w:szCs w:val="22"/>
        </w:rPr>
      </w:pPr>
    </w:p>
    <w:p w14:paraId="078E6D29" w14:textId="77777777" w:rsidR="00C95D80" w:rsidRDefault="00C95D80" w:rsidP="00C95D80">
      <w:pPr>
        <w:tabs>
          <w:tab w:val="left" w:pos="567"/>
          <w:tab w:val="left" w:leader="dot" w:pos="2127"/>
          <w:tab w:val="left" w:leader="dot" w:pos="9639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Description of Issue: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FE75A3" w14:textId="77777777" w:rsidR="002A66C4" w:rsidRDefault="002A66C4" w:rsidP="002A66C4">
      <w:pPr>
        <w:tabs>
          <w:tab w:val="left" w:pos="567"/>
          <w:tab w:val="left" w:pos="2127"/>
          <w:tab w:val="left" w:pos="3686"/>
          <w:tab w:val="left" w:pos="8364"/>
          <w:tab w:val="left" w:leader="dot" w:pos="9214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Severity:      Critical Defect   </w:t>
      </w:r>
      <w:sdt>
        <w:sdtPr>
          <w:rPr>
            <w:sz w:val="22"/>
            <w:szCs w:val="22"/>
          </w:rPr>
          <w:id w:val="1568450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           Non-Critical Defect   </w:t>
      </w:r>
      <w:sdt>
        <w:sdtPr>
          <w:rPr>
            <w:sz w:val="22"/>
            <w:szCs w:val="22"/>
          </w:rPr>
          <w:id w:val="-1007438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              Non-Conformance   </w:t>
      </w:r>
      <w:sdt>
        <w:sdtPr>
          <w:rPr>
            <w:sz w:val="22"/>
            <w:szCs w:val="22"/>
          </w:rPr>
          <w:id w:val="1621341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</w:p>
    <w:p w14:paraId="25F3F3D0" w14:textId="77777777" w:rsidR="002A66C4" w:rsidRPr="00F51ED6" w:rsidRDefault="002A66C4" w:rsidP="002A66C4">
      <w:pPr>
        <w:tabs>
          <w:tab w:val="left" w:pos="567"/>
          <w:tab w:val="left" w:pos="2127"/>
          <w:tab w:val="left" w:pos="3686"/>
          <w:tab w:val="left" w:pos="6946"/>
          <w:tab w:val="left" w:leader="dot" w:pos="9639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ADD474F" w14:textId="77777777" w:rsidR="002A66C4" w:rsidRDefault="002A66C4" w:rsidP="002A66C4">
      <w:pPr>
        <w:tabs>
          <w:tab w:val="left" w:pos="567"/>
          <w:tab w:val="left" w:leader="dot" w:pos="2127"/>
          <w:tab w:val="left" w:pos="4820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Date first reported in Logbook: </w:t>
      </w:r>
      <w:sdt>
        <w:sdtPr>
          <w:rPr>
            <w:sz w:val="22"/>
            <w:szCs w:val="22"/>
          </w:rPr>
          <w:id w:val="1571692792"/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F80944">
            <w:rPr>
              <w:rStyle w:val="PlaceholderText"/>
            </w:rPr>
            <w:t>Click here to enter a date.</w:t>
          </w:r>
        </w:sdtContent>
      </w:sdt>
    </w:p>
    <w:p w14:paraId="360565E3" w14:textId="77777777" w:rsidR="002A66C4" w:rsidRDefault="002A66C4" w:rsidP="002A66C4">
      <w:pPr>
        <w:tabs>
          <w:tab w:val="left" w:pos="1418"/>
          <w:tab w:val="right" w:leader="dot" w:pos="9639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>Logbook Entry Number:</w:t>
      </w:r>
      <w:r>
        <w:rPr>
          <w:sz w:val="22"/>
          <w:szCs w:val="22"/>
        </w:rPr>
        <w:tab/>
      </w:r>
    </w:p>
    <w:p w14:paraId="0822742F" w14:textId="77777777" w:rsidR="00C95D80" w:rsidRDefault="00C95D80" w:rsidP="00C95D80">
      <w:pPr>
        <w:tabs>
          <w:tab w:val="left" w:pos="567"/>
          <w:tab w:val="left" w:leader="dot" w:pos="2127"/>
          <w:tab w:val="left" w:pos="4820"/>
        </w:tabs>
        <w:spacing w:after="160"/>
        <w:jc w:val="both"/>
        <w:rPr>
          <w:sz w:val="22"/>
          <w:szCs w:val="22"/>
        </w:rPr>
      </w:pPr>
    </w:p>
    <w:p w14:paraId="2CCFE3D3" w14:textId="77777777" w:rsidR="00C95D80" w:rsidRDefault="00C95D80" w:rsidP="00C95D80">
      <w:pPr>
        <w:tabs>
          <w:tab w:val="left" w:pos="567"/>
          <w:tab w:val="left" w:leader="dot" w:pos="2127"/>
          <w:tab w:val="left" w:pos="4820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Subsequently Reported: </w:t>
      </w:r>
      <w:sdt>
        <w:sdtPr>
          <w:rPr>
            <w:sz w:val="22"/>
            <w:szCs w:val="22"/>
          </w:rPr>
          <w:id w:val="-744958702"/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F80944">
            <w:rPr>
              <w:rStyle w:val="PlaceholderText"/>
            </w:rPr>
            <w:t>Click here to enter a date.</w:t>
          </w:r>
        </w:sdtContent>
      </w:sdt>
    </w:p>
    <w:p w14:paraId="3E63EAB2" w14:textId="77777777" w:rsidR="00C95D80" w:rsidRDefault="00C95D80" w:rsidP="00C95D80">
      <w:pPr>
        <w:tabs>
          <w:tab w:val="left" w:pos="1418"/>
          <w:tab w:val="right" w:leader="dot" w:pos="9639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>Logbook Entry Number:</w:t>
      </w:r>
      <w:r>
        <w:rPr>
          <w:sz w:val="22"/>
          <w:szCs w:val="22"/>
        </w:rPr>
        <w:tab/>
      </w:r>
    </w:p>
    <w:p w14:paraId="1A2F8EBA" w14:textId="77777777" w:rsidR="002A66C4" w:rsidRDefault="002A66C4" w:rsidP="002A66C4">
      <w:pPr>
        <w:tabs>
          <w:tab w:val="left" w:pos="567"/>
          <w:tab w:val="left" w:leader="dot" w:pos="2127"/>
          <w:tab w:val="left" w:leader="dot" w:pos="4962"/>
          <w:tab w:val="left" w:pos="5245"/>
        </w:tabs>
        <w:spacing w:after="160"/>
        <w:jc w:val="both"/>
        <w:rPr>
          <w:sz w:val="22"/>
          <w:szCs w:val="22"/>
        </w:rPr>
      </w:pPr>
    </w:p>
    <w:p w14:paraId="2D8323CD" w14:textId="77777777" w:rsidR="002A66C4" w:rsidRDefault="00C95D80" w:rsidP="002A66C4">
      <w:pPr>
        <w:tabs>
          <w:tab w:val="left" w:pos="567"/>
          <w:tab w:val="left" w:leader="dot" w:pos="2127"/>
          <w:tab w:val="left" w:pos="4820"/>
        </w:tabs>
        <w:spacing w:after="160"/>
        <w:jc w:val="both"/>
        <w:rPr>
          <w:sz w:val="22"/>
          <w:szCs w:val="22"/>
        </w:rPr>
      </w:pPr>
      <w:r w:rsidRPr="00C95D80">
        <w:rPr>
          <w:sz w:val="22"/>
          <w:szCs w:val="22"/>
        </w:rPr>
        <w:t>Evidence of attempts to contact responsible person</w:t>
      </w:r>
      <w:r w:rsidR="002A66C4" w:rsidRPr="00C95D80">
        <w:rPr>
          <w:sz w:val="22"/>
          <w:szCs w:val="22"/>
        </w:rPr>
        <w:t>: (e.g.</w:t>
      </w:r>
      <w:r w:rsidRPr="00C95D80">
        <w:rPr>
          <w:sz w:val="22"/>
          <w:szCs w:val="22"/>
        </w:rPr>
        <w:t xml:space="preserve"> reports, quotes etc</w:t>
      </w:r>
      <w:r w:rsidR="002A66C4" w:rsidRPr="00C95D80">
        <w:rPr>
          <w:sz w:val="22"/>
          <w:szCs w:val="22"/>
        </w:rPr>
        <w:t>)</w:t>
      </w:r>
      <w:r>
        <w:rPr>
          <w:sz w:val="22"/>
          <w:szCs w:val="22"/>
        </w:rPr>
        <w:t xml:space="preserve"> – attach copies</w:t>
      </w:r>
    </w:p>
    <w:p w14:paraId="1B014C16" w14:textId="77777777" w:rsidR="00C95D80" w:rsidRDefault="00C95D80" w:rsidP="00A8518A">
      <w:pPr>
        <w:tabs>
          <w:tab w:val="left" w:pos="0"/>
          <w:tab w:val="right" w:leader="dot" w:pos="9639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BD0AEF4" w14:textId="77777777" w:rsidR="00C95D80" w:rsidRDefault="00C95D80" w:rsidP="00C95D80">
      <w:pPr>
        <w:tabs>
          <w:tab w:val="left" w:pos="567"/>
          <w:tab w:val="left" w:leader="dot" w:pos="2127"/>
          <w:tab w:val="left" w:pos="4820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Date submitted to TFS: </w:t>
      </w:r>
      <w:sdt>
        <w:sdtPr>
          <w:rPr>
            <w:sz w:val="22"/>
            <w:szCs w:val="22"/>
          </w:rPr>
          <w:id w:val="-1197697891"/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F80944">
            <w:rPr>
              <w:rStyle w:val="PlaceholderText"/>
            </w:rPr>
            <w:t>Click here to enter a date.</w:t>
          </w:r>
        </w:sdtContent>
      </w:sdt>
    </w:p>
    <w:p w14:paraId="2FD47AA4" w14:textId="77777777" w:rsidR="00C95D80" w:rsidRDefault="00C95D80" w:rsidP="002A66C4">
      <w:pPr>
        <w:tabs>
          <w:tab w:val="left" w:pos="567"/>
          <w:tab w:val="left" w:leader="dot" w:pos="2127"/>
          <w:tab w:val="left" w:pos="4820"/>
        </w:tabs>
        <w:spacing w:after="160"/>
        <w:jc w:val="both"/>
        <w:rPr>
          <w:sz w:val="22"/>
          <w:szCs w:val="22"/>
        </w:rPr>
      </w:pPr>
    </w:p>
    <w:p w14:paraId="0571C1AB" w14:textId="77777777" w:rsidR="002A66C4" w:rsidRDefault="002A66C4" w:rsidP="002A66C4">
      <w:pPr>
        <w:tabs>
          <w:tab w:val="left" w:pos="567"/>
          <w:tab w:val="left" w:leader="dot" w:pos="2127"/>
          <w:tab w:val="center" w:pos="4819"/>
          <w:tab w:val="left" w:pos="7010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>Service Provider:</w:t>
      </w:r>
    </w:p>
    <w:p w14:paraId="781F79A9" w14:textId="77777777" w:rsidR="002A66C4" w:rsidRDefault="002A66C4" w:rsidP="002A66C4">
      <w:pPr>
        <w:tabs>
          <w:tab w:val="left" w:pos="567"/>
          <w:tab w:val="left" w:pos="2127"/>
          <w:tab w:val="left" w:leader="dot" w:pos="4820"/>
          <w:tab w:val="left" w:pos="6379"/>
          <w:tab w:val="right" w:leader="dot" w:pos="9639"/>
        </w:tabs>
        <w:spacing w:after="160"/>
        <w:jc w:val="both"/>
        <w:rPr>
          <w:sz w:val="22"/>
          <w:szCs w:val="22"/>
        </w:rPr>
      </w:pPr>
      <w:r w:rsidRPr="00F51ED6">
        <w:rPr>
          <w:sz w:val="22"/>
          <w:szCs w:val="22"/>
        </w:rPr>
        <w:tab/>
      </w:r>
      <w:r>
        <w:rPr>
          <w:sz w:val="22"/>
          <w:szCs w:val="22"/>
        </w:rPr>
        <w:t xml:space="preserve">Permit Number: </w:t>
      </w:r>
      <w:r>
        <w:rPr>
          <w:sz w:val="22"/>
          <w:szCs w:val="22"/>
        </w:rPr>
        <w:tab/>
      </w:r>
    </w:p>
    <w:p w14:paraId="6A8B3F9A" w14:textId="77777777" w:rsidR="002A66C4" w:rsidRPr="00F51ED6" w:rsidRDefault="002A66C4" w:rsidP="002A66C4">
      <w:pPr>
        <w:tabs>
          <w:tab w:val="left" w:pos="567"/>
          <w:tab w:val="right" w:leader="dot" w:pos="9639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95D80">
        <w:rPr>
          <w:sz w:val="22"/>
          <w:szCs w:val="22"/>
        </w:rPr>
        <w:t xml:space="preserve">Contact </w:t>
      </w:r>
      <w:r w:rsidRPr="00F51ED6">
        <w:rPr>
          <w:sz w:val="22"/>
          <w:szCs w:val="22"/>
        </w:rPr>
        <w:t xml:space="preserve">Name:  </w:t>
      </w:r>
      <w:r w:rsidRPr="00F51ED6">
        <w:rPr>
          <w:sz w:val="22"/>
          <w:szCs w:val="22"/>
        </w:rPr>
        <w:tab/>
      </w:r>
    </w:p>
    <w:p w14:paraId="7B13F6D8" w14:textId="77777777" w:rsidR="002A66C4" w:rsidRPr="00F51ED6" w:rsidRDefault="002A66C4" w:rsidP="002A66C4">
      <w:pPr>
        <w:tabs>
          <w:tab w:val="left" w:pos="567"/>
          <w:tab w:val="right" w:leader="dot" w:pos="9639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ab/>
        <w:t>Company</w:t>
      </w:r>
      <w:r w:rsidRPr="00F51ED6">
        <w:rPr>
          <w:sz w:val="22"/>
          <w:szCs w:val="22"/>
        </w:rPr>
        <w:t xml:space="preserve">:  </w:t>
      </w:r>
      <w:r w:rsidRPr="00F51ED6">
        <w:rPr>
          <w:sz w:val="22"/>
          <w:szCs w:val="22"/>
        </w:rPr>
        <w:tab/>
      </w:r>
      <w:bookmarkStart w:id="1" w:name="_GoBack"/>
      <w:bookmarkEnd w:id="1"/>
    </w:p>
    <w:p w14:paraId="47F1BEFE" w14:textId="77777777" w:rsidR="002A66C4" w:rsidRDefault="002A66C4" w:rsidP="002A66C4">
      <w:pPr>
        <w:tabs>
          <w:tab w:val="left" w:pos="567"/>
          <w:tab w:val="left" w:pos="1418"/>
          <w:tab w:val="left" w:leader="dot" w:pos="4130"/>
          <w:tab w:val="left" w:pos="5103"/>
          <w:tab w:val="left" w:pos="5954"/>
          <w:tab w:val="left" w:leader="dot" w:pos="9639"/>
        </w:tabs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Phone: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95D80">
        <w:rPr>
          <w:sz w:val="22"/>
          <w:szCs w:val="22"/>
        </w:rPr>
        <w:t>Email: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039004D" w14:textId="77777777" w:rsidR="002A66C4" w:rsidRPr="00052CAA" w:rsidRDefault="002A66C4" w:rsidP="002A66C4">
      <w:pPr>
        <w:tabs>
          <w:tab w:val="left" w:pos="284"/>
          <w:tab w:val="left" w:pos="709"/>
          <w:tab w:val="left" w:pos="1985"/>
          <w:tab w:val="left" w:leader="dot" w:pos="6804"/>
        </w:tabs>
        <w:spacing w:before="360" w:after="360"/>
        <w:jc w:val="both"/>
        <w:rPr>
          <w:b/>
          <w:sz w:val="18"/>
          <w:szCs w:val="22"/>
        </w:rPr>
      </w:pPr>
      <w:r w:rsidRPr="00052CAA">
        <w:rPr>
          <w:b/>
          <w:sz w:val="18"/>
          <w:szCs w:val="22"/>
        </w:rPr>
        <w:t xml:space="preserve">Note: Once completed return to </w:t>
      </w:r>
      <w:hyperlink r:id="rId9" w:history="1">
        <w:r w:rsidRPr="00052CAA">
          <w:rPr>
            <w:rStyle w:val="Hyperlink"/>
            <w:b/>
            <w:sz w:val="18"/>
            <w:szCs w:val="22"/>
          </w:rPr>
          <w:t>fire@fire.tas.gov.au</w:t>
        </w:r>
      </w:hyperlink>
      <w:r w:rsidRPr="00052CAA">
        <w:rPr>
          <w:b/>
          <w:sz w:val="18"/>
          <w:szCs w:val="22"/>
        </w:rPr>
        <w:t xml:space="preserve"> or Tas</w:t>
      </w:r>
      <w:r w:rsidR="00926B4B">
        <w:rPr>
          <w:b/>
          <w:sz w:val="18"/>
          <w:szCs w:val="22"/>
        </w:rPr>
        <w:t>mania Fire Service, GPO Box 308</w:t>
      </w:r>
      <w:r w:rsidRPr="00052CAA">
        <w:rPr>
          <w:b/>
          <w:sz w:val="18"/>
          <w:szCs w:val="22"/>
        </w:rPr>
        <w:t xml:space="preserve">, </w:t>
      </w:r>
      <w:proofErr w:type="gramStart"/>
      <w:r w:rsidRPr="00052CAA">
        <w:rPr>
          <w:b/>
          <w:sz w:val="18"/>
          <w:szCs w:val="22"/>
        </w:rPr>
        <w:t>Hobart  7001</w:t>
      </w:r>
      <w:bookmarkEnd w:id="0"/>
      <w:proofErr w:type="gramEnd"/>
    </w:p>
    <w:sectPr w:rsidR="002A66C4" w:rsidRPr="00052CAA" w:rsidSect="00A8518A">
      <w:footerReference w:type="default" r:id="rId10"/>
      <w:footerReference w:type="first" r:id="rId11"/>
      <w:pgSz w:w="11907" w:h="16840" w:code="9"/>
      <w:pgMar w:top="567" w:right="1134" w:bottom="567" w:left="1134" w:header="567" w:footer="3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52412" w14:textId="77777777" w:rsidR="00D41549" w:rsidRDefault="00D41549">
      <w:r>
        <w:separator/>
      </w:r>
    </w:p>
  </w:endnote>
  <w:endnote w:type="continuationSeparator" w:id="0">
    <w:p w14:paraId="5C9128E4" w14:textId="77777777" w:rsidR="00D41549" w:rsidRDefault="00D4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73B3A" w14:textId="77777777" w:rsidR="00CE79A6" w:rsidRPr="00455F5C" w:rsidRDefault="00CE79A6" w:rsidP="00455F5C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455F5C">
      <w:rPr>
        <w:rStyle w:val="PageNumber"/>
        <w:sz w:val="16"/>
        <w:szCs w:val="16"/>
      </w:rPr>
      <w:fldChar w:fldCharType="begin"/>
    </w:r>
    <w:r w:rsidRPr="00455F5C">
      <w:rPr>
        <w:rStyle w:val="PageNumber"/>
        <w:sz w:val="16"/>
        <w:szCs w:val="16"/>
      </w:rPr>
      <w:instrText xml:space="preserve">PAGE  </w:instrText>
    </w:r>
    <w:r w:rsidRPr="00455F5C">
      <w:rPr>
        <w:rStyle w:val="PageNumber"/>
        <w:sz w:val="16"/>
        <w:szCs w:val="16"/>
      </w:rPr>
      <w:fldChar w:fldCharType="separate"/>
    </w:r>
    <w:r w:rsidR="00A8518A">
      <w:rPr>
        <w:rStyle w:val="PageNumber"/>
        <w:noProof/>
        <w:sz w:val="16"/>
        <w:szCs w:val="16"/>
      </w:rPr>
      <w:t>2</w:t>
    </w:r>
    <w:r w:rsidRPr="00455F5C">
      <w:rPr>
        <w:rStyle w:val="PageNumber"/>
        <w:sz w:val="16"/>
        <w:szCs w:val="16"/>
      </w:rPr>
      <w:fldChar w:fldCharType="end"/>
    </w:r>
  </w:p>
  <w:p w14:paraId="5267F962" w14:textId="3C82297C" w:rsidR="00CE79A6" w:rsidRPr="00236AF4" w:rsidRDefault="00CE79A6" w:rsidP="0014550E">
    <w:pPr>
      <w:pStyle w:val="Footer"/>
      <w:tabs>
        <w:tab w:val="clear" w:pos="4819"/>
        <w:tab w:val="clear" w:pos="9071"/>
        <w:tab w:val="center" w:pos="4820"/>
        <w:tab w:val="right" w:pos="9072"/>
      </w:tabs>
      <w:ind w:right="36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2E1F4" w14:textId="77777777" w:rsidR="0004597F" w:rsidRDefault="0004597F" w:rsidP="0004597F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 xml:space="preserve">Code of Practice – June 2017 </w:t>
    </w:r>
    <w:r>
      <w:rPr>
        <w:sz w:val="16"/>
        <w:szCs w:val="16"/>
      </w:rPr>
      <w:tab/>
      <w:t xml:space="preserve">Version </w:t>
    </w:r>
    <w:proofErr w:type="gramStart"/>
    <w:r>
      <w:rPr>
        <w:sz w:val="16"/>
        <w:szCs w:val="16"/>
      </w:rPr>
      <w:t>2.1  MANAGER</w:t>
    </w:r>
    <w:proofErr w:type="gramEnd"/>
    <w:r>
      <w:rPr>
        <w:sz w:val="16"/>
        <w:szCs w:val="16"/>
      </w:rPr>
      <w:t>, BUILDING SAFETY (Author – M Watkins)</w:t>
    </w:r>
  </w:p>
  <w:p w14:paraId="0F7E13C0" w14:textId="77777777" w:rsidR="0004597F" w:rsidRDefault="000459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B3FF6" w14:textId="77777777" w:rsidR="00D41549" w:rsidRDefault="00D41549">
      <w:r>
        <w:separator/>
      </w:r>
    </w:p>
  </w:footnote>
  <w:footnote w:type="continuationSeparator" w:id="0">
    <w:p w14:paraId="2965FFB8" w14:textId="77777777" w:rsidR="00D41549" w:rsidRDefault="00D41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82C"/>
    <w:multiLevelType w:val="hybridMultilevel"/>
    <w:tmpl w:val="49DA8F0C"/>
    <w:lvl w:ilvl="0" w:tplc="0C0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 w15:restartNumberingAfterBreak="0">
    <w:nsid w:val="037E1E98"/>
    <w:multiLevelType w:val="hybridMultilevel"/>
    <w:tmpl w:val="654EEDB8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68621F"/>
    <w:multiLevelType w:val="hybridMultilevel"/>
    <w:tmpl w:val="20BC30D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CB5362"/>
    <w:multiLevelType w:val="hybridMultilevel"/>
    <w:tmpl w:val="5F4EB5C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78241C"/>
    <w:multiLevelType w:val="hybridMultilevel"/>
    <w:tmpl w:val="40C433F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A73E1B"/>
    <w:multiLevelType w:val="hybridMultilevel"/>
    <w:tmpl w:val="A3EE6FA2"/>
    <w:lvl w:ilvl="0" w:tplc="0C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6" w15:restartNumberingAfterBreak="0">
    <w:nsid w:val="0FDA5096"/>
    <w:multiLevelType w:val="hybridMultilevel"/>
    <w:tmpl w:val="260C0846"/>
    <w:lvl w:ilvl="0" w:tplc="9D625E98">
      <w:start w:val="1"/>
      <w:numFmt w:val="bullet"/>
      <w:lvlText w:val="-"/>
      <w:lvlJc w:val="left"/>
      <w:pPr>
        <w:ind w:left="1931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 w15:restartNumberingAfterBreak="0">
    <w:nsid w:val="1A073748"/>
    <w:multiLevelType w:val="hybridMultilevel"/>
    <w:tmpl w:val="DFEC1B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7502"/>
    <w:multiLevelType w:val="hybridMultilevel"/>
    <w:tmpl w:val="3230D1FA"/>
    <w:lvl w:ilvl="0" w:tplc="0C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51425FA"/>
    <w:multiLevelType w:val="hybridMultilevel"/>
    <w:tmpl w:val="934C38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FA7E80"/>
    <w:multiLevelType w:val="hybridMultilevel"/>
    <w:tmpl w:val="C31ED72C"/>
    <w:lvl w:ilvl="0" w:tplc="0C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284F1277"/>
    <w:multiLevelType w:val="hybridMultilevel"/>
    <w:tmpl w:val="398C412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545094"/>
    <w:multiLevelType w:val="hybridMultilevel"/>
    <w:tmpl w:val="E898C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EB5CD4"/>
    <w:multiLevelType w:val="hybridMultilevel"/>
    <w:tmpl w:val="E3D043C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7D38E8"/>
    <w:multiLevelType w:val="hybridMultilevel"/>
    <w:tmpl w:val="AB3EFCD8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2F27176E"/>
    <w:multiLevelType w:val="hybridMultilevel"/>
    <w:tmpl w:val="4B4E868E"/>
    <w:lvl w:ilvl="0" w:tplc="62908D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D3012F"/>
    <w:multiLevelType w:val="hybridMultilevel"/>
    <w:tmpl w:val="470856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746D1"/>
    <w:multiLevelType w:val="hybridMultilevel"/>
    <w:tmpl w:val="F5EE667A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3606523B"/>
    <w:multiLevelType w:val="hybridMultilevel"/>
    <w:tmpl w:val="8C0E8C2E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38054B36"/>
    <w:multiLevelType w:val="hybridMultilevel"/>
    <w:tmpl w:val="486A8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82D7F"/>
    <w:multiLevelType w:val="multilevel"/>
    <w:tmpl w:val="2424018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21" w15:restartNumberingAfterBreak="0">
    <w:nsid w:val="48DD0842"/>
    <w:multiLevelType w:val="hybridMultilevel"/>
    <w:tmpl w:val="88D25B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E42E86"/>
    <w:multiLevelType w:val="hybridMultilevel"/>
    <w:tmpl w:val="0C3E140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9E1B54"/>
    <w:multiLevelType w:val="hybridMultilevel"/>
    <w:tmpl w:val="509A9142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9E025E1"/>
    <w:multiLevelType w:val="hybridMultilevel"/>
    <w:tmpl w:val="E3FCCA76"/>
    <w:lvl w:ilvl="0" w:tplc="F94A5906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9D625E98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2F56B4"/>
    <w:multiLevelType w:val="hybridMultilevel"/>
    <w:tmpl w:val="EBE8B812"/>
    <w:lvl w:ilvl="0" w:tplc="0C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60723853"/>
    <w:multiLevelType w:val="hybridMultilevel"/>
    <w:tmpl w:val="EF98608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D629B7"/>
    <w:multiLevelType w:val="hybridMultilevel"/>
    <w:tmpl w:val="3D5E8E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EB50DE"/>
    <w:multiLevelType w:val="multilevel"/>
    <w:tmpl w:val="A1EEC040"/>
    <w:styleLink w:val="CurrentList1"/>
    <w:lvl w:ilvl="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sz w:val="24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E3640"/>
    <w:multiLevelType w:val="hybridMultilevel"/>
    <w:tmpl w:val="F252E110"/>
    <w:lvl w:ilvl="0" w:tplc="0C09000F">
      <w:start w:val="1"/>
      <w:numFmt w:val="decimal"/>
      <w:lvlText w:val="%1."/>
      <w:lvlJc w:val="left"/>
      <w:pPr>
        <w:ind w:left="1575" w:hanging="360"/>
      </w:pPr>
    </w:lvl>
    <w:lvl w:ilvl="1" w:tplc="0C090019" w:tentative="1">
      <w:start w:val="1"/>
      <w:numFmt w:val="lowerLetter"/>
      <w:lvlText w:val="%2."/>
      <w:lvlJc w:val="left"/>
      <w:pPr>
        <w:ind w:left="2295" w:hanging="360"/>
      </w:pPr>
    </w:lvl>
    <w:lvl w:ilvl="2" w:tplc="0C09001B" w:tentative="1">
      <w:start w:val="1"/>
      <w:numFmt w:val="lowerRoman"/>
      <w:lvlText w:val="%3."/>
      <w:lvlJc w:val="right"/>
      <w:pPr>
        <w:ind w:left="3015" w:hanging="180"/>
      </w:pPr>
    </w:lvl>
    <w:lvl w:ilvl="3" w:tplc="0C09000F" w:tentative="1">
      <w:start w:val="1"/>
      <w:numFmt w:val="decimal"/>
      <w:lvlText w:val="%4."/>
      <w:lvlJc w:val="left"/>
      <w:pPr>
        <w:ind w:left="3735" w:hanging="360"/>
      </w:pPr>
    </w:lvl>
    <w:lvl w:ilvl="4" w:tplc="0C090019" w:tentative="1">
      <w:start w:val="1"/>
      <w:numFmt w:val="lowerLetter"/>
      <w:lvlText w:val="%5."/>
      <w:lvlJc w:val="left"/>
      <w:pPr>
        <w:ind w:left="4455" w:hanging="360"/>
      </w:pPr>
    </w:lvl>
    <w:lvl w:ilvl="5" w:tplc="0C09001B" w:tentative="1">
      <w:start w:val="1"/>
      <w:numFmt w:val="lowerRoman"/>
      <w:lvlText w:val="%6."/>
      <w:lvlJc w:val="right"/>
      <w:pPr>
        <w:ind w:left="5175" w:hanging="180"/>
      </w:pPr>
    </w:lvl>
    <w:lvl w:ilvl="6" w:tplc="0C09000F" w:tentative="1">
      <w:start w:val="1"/>
      <w:numFmt w:val="decimal"/>
      <w:lvlText w:val="%7."/>
      <w:lvlJc w:val="left"/>
      <w:pPr>
        <w:ind w:left="5895" w:hanging="360"/>
      </w:pPr>
    </w:lvl>
    <w:lvl w:ilvl="7" w:tplc="0C090019" w:tentative="1">
      <w:start w:val="1"/>
      <w:numFmt w:val="lowerLetter"/>
      <w:lvlText w:val="%8."/>
      <w:lvlJc w:val="left"/>
      <w:pPr>
        <w:ind w:left="6615" w:hanging="360"/>
      </w:pPr>
    </w:lvl>
    <w:lvl w:ilvl="8" w:tplc="0C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0" w15:restartNumberingAfterBreak="0">
    <w:nsid w:val="6C0677D8"/>
    <w:multiLevelType w:val="hybridMultilevel"/>
    <w:tmpl w:val="85462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678AB"/>
    <w:multiLevelType w:val="hybridMultilevel"/>
    <w:tmpl w:val="6CF692B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D625E98">
      <w:start w:val="1"/>
      <w:numFmt w:val="bullet"/>
      <w:lvlText w:val="-"/>
      <w:lvlJc w:val="left"/>
      <w:pPr>
        <w:ind w:left="200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A3879DB"/>
    <w:multiLevelType w:val="multilevel"/>
    <w:tmpl w:val="2424018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33" w15:restartNumberingAfterBreak="0">
    <w:nsid w:val="7CD30A22"/>
    <w:multiLevelType w:val="hybridMultilevel"/>
    <w:tmpl w:val="C09E0DD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D101F89"/>
    <w:multiLevelType w:val="hybridMultilevel"/>
    <w:tmpl w:val="412A3BFC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7F773CE0"/>
    <w:multiLevelType w:val="hybridMultilevel"/>
    <w:tmpl w:val="ABA45BD2"/>
    <w:lvl w:ilvl="0" w:tplc="F2486364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ascii="Arial" w:hAnsi="Arial" w:cs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28"/>
  </w:num>
  <w:num w:numId="2">
    <w:abstractNumId w:val="35"/>
  </w:num>
  <w:num w:numId="3">
    <w:abstractNumId w:val="15"/>
  </w:num>
  <w:num w:numId="4">
    <w:abstractNumId w:val="3"/>
  </w:num>
  <w:num w:numId="5">
    <w:abstractNumId w:val="7"/>
  </w:num>
  <w:num w:numId="6">
    <w:abstractNumId w:val="2"/>
  </w:num>
  <w:num w:numId="7">
    <w:abstractNumId w:val="13"/>
  </w:num>
  <w:num w:numId="8">
    <w:abstractNumId w:val="26"/>
  </w:num>
  <w:num w:numId="9">
    <w:abstractNumId w:val="11"/>
  </w:num>
  <w:num w:numId="10">
    <w:abstractNumId w:val="12"/>
  </w:num>
  <w:num w:numId="11">
    <w:abstractNumId w:val="30"/>
  </w:num>
  <w:num w:numId="12">
    <w:abstractNumId w:val="16"/>
  </w:num>
  <w:num w:numId="13">
    <w:abstractNumId w:val="19"/>
  </w:num>
  <w:num w:numId="14">
    <w:abstractNumId w:val="21"/>
  </w:num>
  <w:num w:numId="15">
    <w:abstractNumId w:val="4"/>
  </w:num>
  <w:num w:numId="16">
    <w:abstractNumId w:val="0"/>
  </w:num>
  <w:num w:numId="17">
    <w:abstractNumId w:val="6"/>
  </w:num>
  <w:num w:numId="18">
    <w:abstractNumId w:val="17"/>
  </w:num>
  <w:num w:numId="19">
    <w:abstractNumId w:val="9"/>
  </w:num>
  <w:num w:numId="20">
    <w:abstractNumId w:val="31"/>
  </w:num>
  <w:num w:numId="21">
    <w:abstractNumId w:val="22"/>
  </w:num>
  <w:num w:numId="22">
    <w:abstractNumId w:val="27"/>
  </w:num>
  <w:num w:numId="23">
    <w:abstractNumId w:val="18"/>
  </w:num>
  <w:num w:numId="24">
    <w:abstractNumId w:val="14"/>
  </w:num>
  <w:num w:numId="25">
    <w:abstractNumId w:val="10"/>
  </w:num>
  <w:num w:numId="26">
    <w:abstractNumId w:val="1"/>
  </w:num>
  <w:num w:numId="27">
    <w:abstractNumId w:val="33"/>
  </w:num>
  <w:num w:numId="28">
    <w:abstractNumId w:val="5"/>
  </w:num>
  <w:num w:numId="29">
    <w:abstractNumId w:val="34"/>
  </w:num>
  <w:num w:numId="30">
    <w:abstractNumId w:val="24"/>
  </w:num>
  <w:num w:numId="31">
    <w:abstractNumId w:val="8"/>
  </w:num>
  <w:num w:numId="32">
    <w:abstractNumId w:val="25"/>
  </w:num>
  <w:num w:numId="33">
    <w:abstractNumId w:val="32"/>
  </w:num>
  <w:num w:numId="34">
    <w:abstractNumId w:val="20"/>
  </w:num>
  <w:num w:numId="35">
    <w:abstractNumId w:val="29"/>
  </w:num>
  <w:num w:numId="36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Grammatical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AU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D8C"/>
    <w:rsid w:val="00000DDC"/>
    <w:rsid w:val="00002AF9"/>
    <w:rsid w:val="00003027"/>
    <w:rsid w:val="000047B0"/>
    <w:rsid w:val="000065E9"/>
    <w:rsid w:val="00006B06"/>
    <w:rsid w:val="000074F3"/>
    <w:rsid w:val="000115F4"/>
    <w:rsid w:val="00011C9F"/>
    <w:rsid w:val="0001206B"/>
    <w:rsid w:val="000125B9"/>
    <w:rsid w:val="000127FC"/>
    <w:rsid w:val="000140B2"/>
    <w:rsid w:val="00020EF4"/>
    <w:rsid w:val="0002361C"/>
    <w:rsid w:val="00023E08"/>
    <w:rsid w:val="000273EC"/>
    <w:rsid w:val="0003167C"/>
    <w:rsid w:val="00031DD1"/>
    <w:rsid w:val="00033BF2"/>
    <w:rsid w:val="00033E1D"/>
    <w:rsid w:val="000351EF"/>
    <w:rsid w:val="000352A1"/>
    <w:rsid w:val="00036466"/>
    <w:rsid w:val="000375E4"/>
    <w:rsid w:val="00040B2B"/>
    <w:rsid w:val="0004104E"/>
    <w:rsid w:val="000413A5"/>
    <w:rsid w:val="000439D4"/>
    <w:rsid w:val="00044945"/>
    <w:rsid w:val="00045221"/>
    <w:rsid w:val="00045445"/>
    <w:rsid w:val="0004597F"/>
    <w:rsid w:val="00045D69"/>
    <w:rsid w:val="000464B5"/>
    <w:rsid w:val="000469BB"/>
    <w:rsid w:val="000476EB"/>
    <w:rsid w:val="00052CAA"/>
    <w:rsid w:val="0005350E"/>
    <w:rsid w:val="00053B25"/>
    <w:rsid w:val="000544E5"/>
    <w:rsid w:val="000558D2"/>
    <w:rsid w:val="000573D9"/>
    <w:rsid w:val="00060DEC"/>
    <w:rsid w:val="000615CA"/>
    <w:rsid w:val="0006192F"/>
    <w:rsid w:val="00061AB9"/>
    <w:rsid w:val="000622CB"/>
    <w:rsid w:val="000631B4"/>
    <w:rsid w:val="00063F9D"/>
    <w:rsid w:val="000640F7"/>
    <w:rsid w:val="000646B9"/>
    <w:rsid w:val="000661EF"/>
    <w:rsid w:val="00066FA5"/>
    <w:rsid w:val="0007174A"/>
    <w:rsid w:val="000744A8"/>
    <w:rsid w:val="00075012"/>
    <w:rsid w:val="00075CA2"/>
    <w:rsid w:val="00077A38"/>
    <w:rsid w:val="00082DE7"/>
    <w:rsid w:val="000840E5"/>
    <w:rsid w:val="000860DC"/>
    <w:rsid w:val="00086660"/>
    <w:rsid w:val="00087D17"/>
    <w:rsid w:val="00092607"/>
    <w:rsid w:val="000940FD"/>
    <w:rsid w:val="00096023"/>
    <w:rsid w:val="00097684"/>
    <w:rsid w:val="000A2352"/>
    <w:rsid w:val="000A2A76"/>
    <w:rsid w:val="000A3529"/>
    <w:rsid w:val="000A3C9F"/>
    <w:rsid w:val="000A5F6C"/>
    <w:rsid w:val="000A6233"/>
    <w:rsid w:val="000A647B"/>
    <w:rsid w:val="000A6B72"/>
    <w:rsid w:val="000B1D0F"/>
    <w:rsid w:val="000B58E3"/>
    <w:rsid w:val="000B6859"/>
    <w:rsid w:val="000C09B1"/>
    <w:rsid w:val="000C177F"/>
    <w:rsid w:val="000C17EE"/>
    <w:rsid w:val="000C2ABF"/>
    <w:rsid w:val="000C6617"/>
    <w:rsid w:val="000D07D8"/>
    <w:rsid w:val="000D0B72"/>
    <w:rsid w:val="000D131C"/>
    <w:rsid w:val="000D1AA2"/>
    <w:rsid w:val="000D2AB4"/>
    <w:rsid w:val="000D4B4D"/>
    <w:rsid w:val="000D50C9"/>
    <w:rsid w:val="000D5317"/>
    <w:rsid w:val="000D77D7"/>
    <w:rsid w:val="000D7A6C"/>
    <w:rsid w:val="000D7ACD"/>
    <w:rsid w:val="000D7AF7"/>
    <w:rsid w:val="000D7AFD"/>
    <w:rsid w:val="000E0B57"/>
    <w:rsid w:val="000E179E"/>
    <w:rsid w:val="000E2A61"/>
    <w:rsid w:val="000E4F9D"/>
    <w:rsid w:val="000E587F"/>
    <w:rsid w:val="000E5D26"/>
    <w:rsid w:val="000E7BDD"/>
    <w:rsid w:val="000F2F22"/>
    <w:rsid w:val="000F41E9"/>
    <w:rsid w:val="000F4DC8"/>
    <w:rsid w:val="000F6EF8"/>
    <w:rsid w:val="00101F3B"/>
    <w:rsid w:val="00101F9B"/>
    <w:rsid w:val="00105B50"/>
    <w:rsid w:val="00105DB7"/>
    <w:rsid w:val="00107BDA"/>
    <w:rsid w:val="00107E21"/>
    <w:rsid w:val="0011094B"/>
    <w:rsid w:val="00110984"/>
    <w:rsid w:val="001115C3"/>
    <w:rsid w:val="001117E6"/>
    <w:rsid w:val="00111C4C"/>
    <w:rsid w:val="00113AC2"/>
    <w:rsid w:val="00114979"/>
    <w:rsid w:val="001174B6"/>
    <w:rsid w:val="00117655"/>
    <w:rsid w:val="00117D93"/>
    <w:rsid w:val="001200A4"/>
    <w:rsid w:val="00120296"/>
    <w:rsid w:val="001205A0"/>
    <w:rsid w:val="001231B3"/>
    <w:rsid w:val="00124796"/>
    <w:rsid w:val="00124CF6"/>
    <w:rsid w:val="00126758"/>
    <w:rsid w:val="00126FC1"/>
    <w:rsid w:val="00127E8C"/>
    <w:rsid w:val="00127F01"/>
    <w:rsid w:val="00130607"/>
    <w:rsid w:val="00130E31"/>
    <w:rsid w:val="00131779"/>
    <w:rsid w:val="00131A52"/>
    <w:rsid w:val="00133BC1"/>
    <w:rsid w:val="00133D75"/>
    <w:rsid w:val="00133FD8"/>
    <w:rsid w:val="0013497B"/>
    <w:rsid w:val="0013608F"/>
    <w:rsid w:val="0013622A"/>
    <w:rsid w:val="00136E39"/>
    <w:rsid w:val="00140A9A"/>
    <w:rsid w:val="001418B6"/>
    <w:rsid w:val="00144A13"/>
    <w:rsid w:val="00144C48"/>
    <w:rsid w:val="0014550E"/>
    <w:rsid w:val="001455AE"/>
    <w:rsid w:val="0014648F"/>
    <w:rsid w:val="00147B76"/>
    <w:rsid w:val="001534B5"/>
    <w:rsid w:val="0015406F"/>
    <w:rsid w:val="00154871"/>
    <w:rsid w:val="001559E0"/>
    <w:rsid w:val="00156F51"/>
    <w:rsid w:val="001601B8"/>
    <w:rsid w:val="00162161"/>
    <w:rsid w:val="00163B7D"/>
    <w:rsid w:val="0016410F"/>
    <w:rsid w:val="0016414C"/>
    <w:rsid w:val="001679C1"/>
    <w:rsid w:val="0017006C"/>
    <w:rsid w:val="00170AA7"/>
    <w:rsid w:val="00174ECC"/>
    <w:rsid w:val="00175272"/>
    <w:rsid w:val="00175D81"/>
    <w:rsid w:val="001766FE"/>
    <w:rsid w:val="00177D8D"/>
    <w:rsid w:val="00180EAD"/>
    <w:rsid w:val="00182EA4"/>
    <w:rsid w:val="00183B5E"/>
    <w:rsid w:val="001847DB"/>
    <w:rsid w:val="001862C5"/>
    <w:rsid w:val="00187331"/>
    <w:rsid w:val="0018741B"/>
    <w:rsid w:val="0019067C"/>
    <w:rsid w:val="00191521"/>
    <w:rsid w:val="00194B44"/>
    <w:rsid w:val="00195076"/>
    <w:rsid w:val="001950BE"/>
    <w:rsid w:val="001A2EA7"/>
    <w:rsid w:val="001A49D1"/>
    <w:rsid w:val="001A6540"/>
    <w:rsid w:val="001A69F1"/>
    <w:rsid w:val="001B0246"/>
    <w:rsid w:val="001B174E"/>
    <w:rsid w:val="001B1936"/>
    <w:rsid w:val="001B198E"/>
    <w:rsid w:val="001B2351"/>
    <w:rsid w:val="001B2503"/>
    <w:rsid w:val="001B29D5"/>
    <w:rsid w:val="001B2B4C"/>
    <w:rsid w:val="001B3DE0"/>
    <w:rsid w:val="001B4345"/>
    <w:rsid w:val="001B64FC"/>
    <w:rsid w:val="001B75F1"/>
    <w:rsid w:val="001B77D1"/>
    <w:rsid w:val="001C0E2B"/>
    <w:rsid w:val="001C35E5"/>
    <w:rsid w:val="001C58B6"/>
    <w:rsid w:val="001D01EA"/>
    <w:rsid w:val="001D3CB5"/>
    <w:rsid w:val="001D49F6"/>
    <w:rsid w:val="001D559E"/>
    <w:rsid w:val="001D6B7F"/>
    <w:rsid w:val="001E1A12"/>
    <w:rsid w:val="001E243A"/>
    <w:rsid w:val="001E3EA3"/>
    <w:rsid w:val="001E3F36"/>
    <w:rsid w:val="001E5D0E"/>
    <w:rsid w:val="001E6120"/>
    <w:rsid w:val="001E636E"/>
    <w:rsid w:val="001E6622"/>
    <w:rsid w:val="001E665D"/>
    <w:rsid w:val="001E7531"/>
    <w:rsid w:val="001E7636"/>
    <w:rsid w:val="001E7E44"/>
    <w:rsid w:val="001F1937"/>
    <w:rsid w:val="001F20FF"/>
    <w:rsid w:val="001F5E66"/>
    <w:rsid w:val="00202920"/>
    <w:rsid w:val="002031D8"/>
    <w:rsid w:val="00203215"/>
    <w:rsid w:val="00203A07"/>
    <w:rsid w:val="00207CC2"/>
    <w:rsid w:val="00210625"/>
    <w:rsid w:val="002113EB"/>
    <w:rsid w:val="00211522"/>
    <w:rsid w:val="00211ED8"/>
    <w:rsid w:val="00212FB8"/>
    <w:rsid w:val="002132D2"/>
    <w:rsid w:val="002154D5"/>
    <w:rsid w:val="0021636E"/>
    <w:rsid w:val="00217645"/>
    <w:rsid w:val="00220AE4"/>
    <w:rsid w:val="00220CDC"/>
    <w:rsid w:val="0022108C"/>
    <w:rsid w:val="00221603"/>
    <w:rsid w:val="0022209B"/>
    <w:rsid w:val="0022226B"/>
    <w:rsid w:val="00222BB2"/>
    <w:rsid w:val="002252B5"/>
    <w:rsid w:val="002259A9"/>
    <w:rsid w:val="0022628A"/>
    <w:rsid w:val="00226319"/>
    <w:rsid w:val="0022655D"/>
    <w:rsid w:val="002268B4"/>
    <w:rsid w:val="00227ABA"/>
    <w:rsid w:val="00231040"/>
    <w:rsid w:val="00233FB9"/>
    <w:rsid w:val="00234358"/>
    <w:rsid w:val="00236AF4"/>
    <w:rsid w:val="002375FC"/>
    <w:rsid w:val="002410C8"/>
    <w:rsid w:val="00241C8B"/>
    <w:rsid w:val="00241ECA"/>
    <w:rsid w:val="00242D7C"/>
    <w:rsid w:val="00244E4C"/>
    <w:rsid w:val="002464DE"/>
    <w:rsid w:val="00246C14"/>
    <w:rsid w:val="00247173"/>
    <w:rsid w:val="00247591"/>
    <w:rsid w:val="002506A5"/>
    <w:rsid w:val="002513E0"/>
    <w:rsid w:val="002521B5"/>
    <w:rsid w:val="002534F1"/>
    <w:rsid w:val="00254860"/>
    <w:rsid w:val="002554A6"/>
    <w:rsid w:val="00255C9C"/>
    <w:rsid w:val="00256CF7"/>
    <w:rsid w:val="00257126"/>
    <w:rsid w:val="00257B8D"/>
    <w:rsid w:val="002608A6"/>
    <w:rsid w:val="00260E3C"/>
    <w:rsid w:val="00261CA0"/>
    <w:rsid w:val="002627EA"/>
    <w:rsid w:val="0026303A"/>
    <w:rsid w:val="00263A9A"/>
    <w:rsid w:val="002654C9"/>
    <w:rsid w:val="0026714A"/>
    <w:rsid w:val="00270AD3"/>
    <w:rsid w:val="00272F0D"/>
    <w:rsid w:val="0027330D"/>
    <w:rsid w:val="00274C1B"/>
    <w:rsid w:val="00277243"/>
    <w:rsid w:val="00277835"/>
    <w:rsid w:val="00280643"/>
    <w:rsid w:val="0028329B"/>
    <w:rsid w:val="00285659"/>
    <w:rsid w:val="0028651F"/>
    <w:rsid w:val="00287329"/>
    <w:rsid w:val="0028733B"/>
    <w:rsid w:val="002902FC"/>
    <w:rsid w:val="0029120E"/>
    <w:rsid w:val="00291821"/>
    <w:rsid w:val="0029393C"/>
    <w:rsid w:val="00295B0D"/>
    <w:rsid w:val="0029634D"/>
    <w:rsid w:val="00297073"/>
    <w:rsid w:val="002974C6"/>
    <w:rsid w:val="002A052D"/>
    <w:rsid w:val="002A127D"/>
    <w:rsid w:val="002A3077"/>
    <w:rsid w:val="002A4B03"/>
    <w:rsid w:val="002A5383"/>
    <w:rsid w:val="002A5C0A"/>
    <w:rsid w:val="002A5D49"/>
    <w:rsid w:val="002A66C4"/>
    <w:rsid w:val="002A69CA"/>
    <w:rsid w:val="002A6D70"/>
    <w:rsid w:val="002B1052"/>
    <w:rsid w:val="002B10B6"/>
    <w:rsid w:val="002B38CA"/>
    <w:rsid w:val="002B516F"/>
    <w:rsid w:val="002B53EC"/>
    <w:rsid w:val="002B65BD"/>
    <w:rsid w:val="002B7333"/>
    <w:rsid w:val="002C0382"/>
    <w:rsid w:val="002C03A3"/>
    <w:rsid w:val="002C0475"/>
    <w:rsid w:val="002C1C5C"/>
    <w:rsid w:val="002C357F"/>
    <w:rsid w:val="002C5330"/>
    <w:rsid w:val="002C53A1"/>
    <w:rsid w:val="002C5680"/>
    <w:rsid w:val="002C75B4"/>
    <w:rsid w:val="002D0A64"/>
    <w:rsid w:val="002D21DC"/>
    <w:rsid w:val="002D2299"/>
    <w:rsid w:val="002D2BE9"/>
    <w:rsid w:val="002D30E3"/>
    <w:rsid w:val="002D38CC"/>
    <w:rsid w:val="002D487F"/>
    <w:rsid w:val="002D49FB"/>
    <w:rsid w:val="002D7F0E"/>
    <w:rsid w:val="002E214A"/>
    <w:rsid w:val="002E23F4"/>
    <w:rsid w:val="002E29D6"/>
    <w:rsid w:val="002E2F2E"/>
    <w:rsid w:val="002E300D"/>
    <w:rsid w:val="002E35B4"/>
    <w:rsid w:val="002E37FB"/>
    <w:rsid w:val="002E3BAA"/>
    <w:rsid w:val="002E4186"/>
    <w:rsid w:val="002E61A7"/>
    <w:rsid w:val="002E61C7"/>
    <w:rsid w:val="002E6785"/>
    <w:rsid w:val="002E6C32"/>
    <w:rsid w:val="002E7393"/>
    <w:rsid w:val="002F1A3A"/>
    <w:rsid w:val="002F2854"/>
    <w:rsid w:val="002F4273"/>
    <w:rsid w:val="002F43A5"/>
    <w:rsid w:val="002F4CB4"/>
    <w:rsid w:val="002F719D"/>
    <w:rsid w:val="00302608"/>
    <w:rsid w:val="0030450E"/>
    <w:rsid w:val="003053A5"/>
    <w:rsid w:val="00305E1E"/>
    <w:rsid w:val="003063DE"/>
    <w:rsid w:val="00306588"/>
    <w:rsid w:val="0031143B"/>
    <w:rsid w:val="00311836"/>
    <w:rsid w:val="00311C39"/>
    <w:rsid w:val="003136B4"/>
    <w:rsid w:val="00316098"/>
    <w:rsid w:val="003160BB"/>
    <w:rsid w:val="0031672E"/>
    <w:rsid w:val="0031682E"/>
    <w:rsid w:val="00317318"/>
    <w:rsid w:val="0031784A"/>
    <w:rsid w:val="00320724"/>
    <w:rsid w:val="00321348"/>
    <w:rsid w:val="00321ACA"/>
    <w:rsid w:val="003226A9"/>
    <w:rsid w:val="00322DD1"/>
    <w:rsid w:val="00323161"/>
    <w:rsid w:val="00324FD9"/>
    <w:rsid w:val="0032598A"/>
    <w:rsid w:val="00326DCC"/>
    <w:rsid w:val="00326EDE"/>
    <w:rsid w:val="0032705F"/>
    <w:rsid w:val="003271E9"/>
    <w:rsid w:val="00327235"/>
    <w:rsid w:val="0032758F"/>
    <w:rsid w:val="00327DC0"/>
    <w:rsid w:val="00327EBA"/>
    <w:rsid w:val="0033150E"/>
    <w:rsid w:val="00333449"/>
    <w:rsid w:val="0033524C"/>
    <w:rsid w:val="00340673"/>
    <w:rsid w:val="00344626"/>
    <w:rsid w:val="00345417"/>
    <w:rsid w:val="00345A2F"/>
    <w:rsid w:val="00350AF8"/>
    <w:rsid w:val="00350F5F"/>
    <w:rsid w:val="003516D7"/>
    <w:rsid w:val="00351B77"/>
    <w:rsid w:val="00351DAD"/>
    <w:rsid w:val="00351DB3"/>
    <w:rsid w:val="00352CFC"/>
    <w:rsid w:val="00354616"/>
    <w:rsid w:val="003547A0"/>
    <w:rsid w:val="00354FF5"/>
    <w:rsid w:val="0035519F"/>
    <w:rsid w:val="00356A32"/>
    <w:rsid w:val="00356D8C"/>
    <w:rsid w:val="00357750"/>
    <w:rsid w:val="00360C3E"/>
    <w:rsid w:val="00361D7C"/>
    <w:rsid w:val="00361ED5"/>
    <w:rsid w:val="0036220C"/>
    <w:rsid w:val="00363663"/>
    <w:rsid w:val="00366F61"/>
    <w:rsid w:val="00367325"/>
    <w:rsid w:val="003717F3"/>
    <w:rsid w:val="00371EA6"/>
    <w:rsid w:val="003730C6"/>
    <w:rsid w:val="00381453"/>
    <w:rsid w:val="0038181C"/>
    <w:rsid w:val="00381CBE"/>
    <w:rsid w:val="00382292"/>
    <w:rsid w:val="00383704"/>
    <w:rsid w:val="003852BC"/>
    <w:rsid w:val="00386DF3"/>
    <w:rsid w:val="003903CC"/>
    <w:rsid w:val="0039319C"/>
    <w:rsid w:val="003945BD"/>
    <w:rsid w:val="00394E23"/>
    <w:rsid w:val="00395B25"/>
    <w:rsid w:val="003A001C"/>
    <w:rsid w:val="003A5BE5"/>
    <w:rsid w:val="003A7F95"/>
    <w:rsid w:val="003B2F8D"/>
    <w:rsid w:val="003B39A5"/>
    <w:rsid w:val="003B40D7"/>
    <w:rsid w:val="003B4305"/>
    <w:rsid w:val="003B49C2"/>
    <w:rsid w:val="003B56C8"/>
    <w:rsid w:val="003B5A24"/>
    <w:rsid w:val="003C42C4"/>
    <w:rsid w:val="003C4D9E"/>
    <w:rsid w:val="003C5B96"/>
    <w:rsid w:val="003D1566"/>
    <w:rsid w:val="003D4963"/>
    <w:rsid w:val="003D78AA"/>
    <w:rsid w:val="003E0206"/>
    <w:rsid w:val="003E0224"/>
    <w:rsid w:val="003E1AB0"/>
    <w:rsid w:val="003E1CB6"/>
    <w:rsid w:val="003E1EC3"/>
    <w:rsid w:val="003E344E"/>
    <w:rsid w:val="003E3672"/>
    <w:rsid w:val="003E3AFF"/>
    <w:rsid w:val="003E3E1A"/>
    <w:rsid w:val="003E4C9D"/>
    <w:rsid w:val="003E4D8C"/>
    <w:rsid w:val="003E71C5"/>
    <w:rsid w:val="003E7F90"/>
    <w:rsid w:val="003F05CB"/>
    <w:rsid w:val="003F15A1"/>
    <w:rsid w:val="003F2814"/>
    <w:rsid w:val="003F2B78"/>
    <w:rsid w:val="003F412E"/>
    <w:rsid w:val="003F6AAC"/>
    <w:rsid w:val="003F6D8D"/>
    <w:rsid w:val="003F7D8A"/>
    <w:rsid w:val="0040124B"/>
    <w:rsid w:val="00401984"/>
    <w:rsid w:val="00404217"/>
    <w:rsid w:val="004042DB"/>
    <w:rsid w:val="00404A89"/>
    <w:rsid w:val="0040727A"/>
    <w:rsid w:val="00407321"/>
    <w:rsid w:val="0040773A"/>
    <w:rsid w:val="00411B19"/>
    <w:rsid w:val="00411E73"/>
    <w:rsid w:val="00412F44"/>
    <w:rsid w:val="004133C9"/>
    <w:rsid w:val="00413497"/>
    <w:rsid w:val="0041389E"/>
    <w:rsid w:val="0041528F"/>
    <w:rsid w:val="00415A5F"/>
    <w:rsid w:val="00415F51"/>
    <w:rsid w:val="004163BC"/>
    <w:rsid w:val="00416E09"/>
    <w:rsid w:val="0041782C"/>
    <w:rsid w:val="0042119A"/>
    <w:rsid w:val="00422919"/>
    <w:rsid w:val="00423C9D"/>
    <w:rsid w:val="00424130"/>
    <w:rsid w:val="00424450"/>
    <w:rsid w:val="004265F0"/>
    <w:rsid w:val="00427A8D"/>
    <w:rsid w:val="00427D08"/>
    <w:rsid w:val="00427E5D"/>
    <w:rsid w:val="0043075B"/>
    <w:rsid w:val="00431990"/>
    <w:rsid w:val="00432585"/>
    <w:rsid w:val="00432C4F"/>
    <w:rsid w:val="00435D0F"/>
    <w:rsid w:val="00436088"/>
    <w:rsid w:val="00437D75"/>
    <w:rsid w:val="0044050E"/>
    <w:rsid w:val="00442512"/>
    <w:rsid w:val="00445360"/>
    <w:rsid w:val="0044596F"/>
    <w:rsid w:val="00447142"/>
    <w:rsid w:val="00450778"/>
    <w:rsid w:val="0045094F"/>
    <w:rsid w:val="00451338"/>
    <w:rsid w:val="004516F1"/>
    <w:rsid w:val="00455200"/>
    <w:rsid w:val="00455832"/>
    <w:rsid w:val="00455F5C"/>
    <w:rsid w:val="004567DA"/>
    <w:rsid w:val="00457315"/>
    <w:rsid w:val="004601C3"/>
    <w:rsid w:val="004609FE"/>
    <w:rsid w:val="00460A67"/>
    <w:rsid w:val="00460B3D"/>
    <w:rsid w:val="004615BE"/>
    <w:rsid w:val="0046366F"/>
    <w:rsid w:val="0046496C"/>
    <w:rsid w:val="00465556"/>
    <w:rsid w:val="00467FD5"/>
    <w:rsid w:val="004707FF"/>
    <w:rsid w:val="00470BC9"/>
    <w:rsid w:val="0047393D"/>
    <w:rsid w:val="004739A2"/>
    <w:rsid w:val="004745CF"/>
    <w:rsid w:val="00474C41"/>
    <w:rsid w:val="004758F7"/>
    <w:rsid w:val="00475D34"/>
    <w:rsid w:val="00480C20"/>
    <w:rsid w:val="0048114F"/>
    <w:rsid w:val="004818A4"/>
    <w:rsid w:val="00482BF4"/>
    <w:rsid w:val="00483D6A"/>
    <w:rsid w:val="00484DCC"/>
    <w:rsid w:val="00485FF1"/>
    <w:rsid w:val="00487AE7"/>
    <w:rsid w:val="00490276"/>
    <w:rsid w:val="004907CC"/>
    <w:rsid w:val="00491E8C"/>
    <w:rsid w:val="0049367D"/>
    <w:rsid w:val="00494B33"/>
    <w:rsid w:val="0049501B"/>
    <w:rsid w:val="00495129"/>
    <w:rsid w:val="00496523"/>
    <w:rsid w:val="00496E19"/>
    <w:rsid w:val="004A022C"/>
    <w:rsid w:val="004A33AD"/>
    <w:rsid w:val="004A3D4D"/>
    <w:rsid w:val="004A524A"/>
    <w:rsid w:val="004A5FCD"/>
    <w:rsid w:val="004A6DCF"/>
    <w:rsid w:val="004A7158"/>
    <w:rsid w:val="004A7234"/>
    <w:rsid w:val="004A7AD1"/>
    <w:rsid w:val="004B138A"/>
    <w:rsid w:val="004B19F8"/>
    <w:rsid w:val="004B1CF0"/>
    <w:rsid w:val="004B342D"/>
    <w:rsid w:val="004B3850"/>
    <w:rsid w:val="004B5E6A"/>
    <w:rsid w:val="004B7AB4"/>
    <w:rsid w:val="004C0908"/>
    <w:rsid w:val="004C1C16"/>
    <w:rsid w:val="004C4B89"/>
    <w:rsid w:val="004C6148"/>
    <w:rsid w:val="004C70BC"/>
    <w:rsid w:val="004C748A"/>
    <w:rsid w:val="004D2684"/>
    <w:rsid w:val="004D2FA7"/>
    <w:rsid w:val="004D4D46"/>
    <w:rsid w:val="004D764B"/>
    <w:rsid w:val="004E6AE6"/>
    <w:rsid w:val="004F131B"/>
    <w:rsid w:val="004F54AA"/>
    <w:rsid w:val="004F628C"/>
    <w:rsid w:val="004F65D4"/>
    <w:rsid w:val="004F6CD0"/>
    <w:rsid w:val="005011F5"/>
    <w:rsid w:val="00501A21"/>
    <w:rsid w:val="00504756"/>
    <w:rsid w:val="00505ABD"/>
    <w:rsid w:val="0050651A"/>
    <w:rsid w:val="00507620"/>
    <w:rsid w:val="00507D39"/>
    <w:rsid w:val="00511665"/>
    <w:rsid w:val="0051361E"/>
    <w:rsid w:val="0051461E"/>
    <w:rsid w:val="00514A2C"/>
    <w:rsid w:val="00520294"/>
    <w:rsid w:val="0052041E"/>
    <w:rsid w:val="00520625"/>
    <w:rsid w:val="00521A38"/>
    <w:rsid w:val="00521E92"/>
    <w:rsid w:val="0052279C"/>
    <w:rsid w:val="00524182"/>
    <w:rsid w:val="00525F5D"/>
    <w:rsid w:val="005270E5"/>
    <w:rsid w:val="005272FB"/>
    <w:rsid w:val="00530564"/>
    <w:rsid w:val="00532548"/>
    <w:rsid w:val="00533469"/>
    <w:rsid w:val="00533AC4"/>
    <w:rsid w:val="005343F2"/>
    <w:rsid w:val="00534B35"/>
    <w:rsid w:val="00535CF1"/>
    <w:rsid w:val="005363A2"/>
    <w:rsid w:val="005406C9"/>
    <w:rsid w:val="00541FA9"/>
    <w:rsid w:val="005420EB"/>
    <w:rsid w:val="00542386"/>
    <w:rsid w:val="005439D2"/>
    <w:rsid w:val="00544066"/>
    <w:rsid w:val="00545ADF"/>
    <w:rsid w:val="0054741C"/>
    <w:rsid w:val="00547F56"/>
    <w:rsid w:val="00552C7A"/>
    <w:rsid w:val="005538DE"/>
    <w:rsid w:val="005542BC"/>
    <w:rsid w:val="00554CD7"/>
    <w:rsid w:val="005556FA"/>
    <w:rsid w:val="0055760B"/>
    <w:rsid w:val="00557BAD"/>
    <w:rsid w:val="00560757"/>
    <w:rsid w:val="00560DC3"/>
    <w:rsid w:val="00561D9C"/>
    <w:rsid w:val="00563410"/>
    <w:rsid w:val="00565500"/>
    <w:rsid w:val="005661F6"/>
    <w:rsid w:val="005668EE"/>
    <w:rsid w:val="00567F01"/>
    <w:rsid w:val="00573E00"/>
    <w:rsid w:val="0057594A"/>
    <w:rsid w:val="0057666E"/>
    <w:rsid w:val="00580256"/>
    <w:rsid w:val="005820F4"/>
    <w:rsid w:val="005832DE"/>
    <w:rsid w:val="00583452"/>
    <w:rsid w:val="00592D13"/>
    <w:rsid w:val="00594B56"/>
    <w:rsid w:val="00594FBD"/>
    <w:rsid w:val="00597AD4"/>
    <w:rsid w:val="005A0F62"/>
    <w:rsid w:val="005A2077"/>
    <w:rsid w:val="005A2BFE"/>
    <w:rsid w:val="005A30CA"/>
    <w:rsid w:val="005A3773"/>
    <w:rsid w:val="005A37B4"/>
    <w:rsid w:val="005A37E4"/>
    <w:rsid w:val="005A426A"/>
    <w:rsid w:val="005A5F28"/>
    <w:rsid w:val="005A7464"/>
    <w:rsid w:val="005B1D2E"/>
    <w:rsid w:val="005B1E46"/>
    <w:rsid w:val="005B1E6B"/>
    <w:rsid w:val="005B1FFC"/>
    <w:rsid w:val="005B25F3"/>
    <w:rsid w:val="005B2CA5"/>
    <w:rsid w:val="005B2EB7"/>
    <w:rsid w:val="005B3831"/>
    <w:rsid w:val="005B394C"/>
    <w:rsid w:val="005B485F"/>
    <w:rsid w:val="005B5010"/>
    <w:rsid w:val="005B5D93"/>
    <w:rsid w:val="005B63E7"/>
    <w:rsid w:val="005C20F5"/>
    <w:rsid w:val="005C24ED"/>
    <w:rsid w:val="005C2B1B"/>
    <w:rsid w:val="005C412F"/>
    <w:rsid w:val="005C51CE"/>
    <w:rsid w:val="005C52D7"/>
    <w:rsid w:val="005C7A1A"/>
    <w:rsid w:val="005D0A13"/>
    <w:rsid w:val="005D1351"/>
    <w:rsid w:val="005D17C5"/>
    <w:rsid w:val="005D2678"/>
    <w:rsid w:val="005D57C0"/>
    <w:rsid w:val="005E0366"/>
    <w:rsid w:val="005E0EA0"/>
    <w:rsid w:val="005E1D9F"/>
    <w:rsid w:val="005E31C2"/>
    <w:rsid w:val="005E6226"/>
    <w:rsid w:val="005E7ABC"/>
    <w:rsid w:val="005F0868"/>
    <w:rsid w:val="005F14CC"/>
    <w:rsid w:val="005F2B5E"/>
    <w:rsid w:val="005F697A"/>
    <w:rsid w:val="005F7AF0"/>
    <w:rsid w:val="00600214"/>
    <w:rsid w:val="0060076A"/>
    <w:rsid w:val="006013B5"/>
    <w:rsid w:val="0060259E"/>
    <w:rsid w:val="00603DB6"/>
    <w:rsid w:val="006046E8"/>
    <w:rsid w:val="006049DC"/>
    <w:rsid w:val="00607E4D"/>
    <w:rsid w:val="0061014B"/>
    <w:rsid w:val="0061095D"/>
    <w:rsid w:val="00610BF2"/>
    <w:rsid w:val="006130E4"/>
    <w:rsid w:val="00615350"/>
    <w:rsid w:val="006158A9"/>
    <w:rsid w:val="00624677"/>
    <w:rsid w:val="00624753"/>
    <w:rsid w:val="006253A7"/>
    <w:rsid w:val="0062623A"/>
    <w:rsid w:val="00631490"/>
    <w:rsid w:val="006335E9"/>
    <w:rsid w:val="0063572C"/>
    <w:rsid w:val="006368EA"/>
    <w:rsid w:val="006373AE"/>
    <w:rsid w:val="00640625"/>
    <w:rsid w:val="00640810"/>
    <w:rsid w:val="00645653"/>
    <w:rsid w:val="0064684C"/>
    <w:rsid w:val="00651291"/>
    <w:rsid w:val="0065593C"/>
    <w:rsid w:val="006559BD"/>
    <w:rsid w:val="00656B43"/>
    <w:rsid w:val="0066049B"/>
    <w:rsid w:val="006627B5"/>
    <w:rsid w:val="0066553C"/>
    <w:rsid w:val="00665A0C"/>
    <w:rsid w:val="006665B9"/>
    <w:rsid w:val="00666A93"/>
    <w:rsid w:val="00671E52"/>
    <w:rsid w:val="006720A3"/>
    <w:rsid w:val="00674262"/>
    <w:rsid w:val="0067771D"/>
    <w:rsid w:val="006778FE"/>
    <w:rsid w:val="00683D7F"/>
    <w:rsid w:val="00685BE4"/>
    <w:rsid w:val="00687189"/>
    <w:rsid w:val="00693886"/>
    <w:rsid w:val="00696270"/>
    <w:rsid w:val="006968BD"/>
    <w:rsid w:val="006A17D8"/>
    <w:rsid w:val="006A2059"/>
    <w:rsid w:val="006A2C38"/>
    <w:rsid w:val="006A52E3"/>
    <w:rsid w:val="006A60CD"/>
    <w:rsid w:val="006B06F2"/>
    <w:rsid w:val="006B15BF"/>
    <w:rsid w:val="006B46CD"/>
    <w:rsid w:val="006B476A"/>
    <w:rsid w:val="006B517A"/>
    <w:rsid w:val="006B75C5"/>
    <w:rsid w:val="006C0718"/>
    <w:rsid w:val="006C3B04"/>
    <w:rsid w:val="006C45C0"/>
    <w:rsid w:val="006C4D36"/>
    <w:rsid w:val="006C618C"/>
    <w:rsid w:val="006C644D"/>
    <w:rsid w:val="006D205F"/>
    <w:rsid w:val="006D2106"/>
    <w:rsid w:val="006D345A"/>
    <w:rsid w:val="006D3A41"/>
    <w:rsid w:val="006D4094"/>
    <w:rsid w:val="006D4952"/>
    <w:rsid w:val="006D59D7"/>
    <w:rsid w:val="006E0D8F"/>
    <w:rsid w:val="006E1B68"/>
    <w:rsid w:val="006E2DD2"/>
    <w:rsid w:val="006E59E0"/>
    <w:rsid w:val="006E6BBA"/>
    <w:rsid w:val="006E6E79"/>
    <w:rsid w:val="006F115B"/>
    <w:rsid w:val="006F3530"/>
    <w:rsid w:val="006F5741"/>
    <w:rsid w:val="006F74A7"/>
    <w:rsid w:val="006F76FB"/>
    <w:rsid w:val="006F7AF0"/>
    <w:rsid w:val="006F7E09"/>
    <w:rsid w:val="007022F0"/>
    <w:rsid w:val="00703C71"/>
    <w:rsid w:val="007054B2"/>
    <w:rsid w:val="00710378"/>
    <w:rsid w:val="0071065A"/>
    <w:rsid w:val="00710740"/>
    <w:rsid w:val="007115AF"/>
    <w:rsid w:val="007129E5"/>
    <w:rsid w:val="00713131"/>
    <w:rsid w:val="00717AFE"/>
    <w:rsid w:val="007208FA"/>
    <w:rsid w:val="00720C35"/>
    <w:rsid w:val="00721A40"/>
    <w:rsid w:val="00721B21"/>
    <w:rsid w:val="00722FDC"/>
    <w:rsid w:val="007255E4"/>
    <w:rsid w:val="00725FEC"/>
    <w:rsid w:val="007278F0"/>
    <w:rsid w:val="00727DFB"/>
    <w:rsid w:val="00727E95"/>
    <w:rsid w:val="00730694"/>
    <w:rsid w:val="00730EA9"/>
    <w:rsid w:val="0073239D"/>
    <w:rsid w:val="00732C63"/>
    <w:rsid w:val="00734613"/>
    <w:rsid w:val="00734AE7"/>
    <w:rsid w:val="007350A9"/>
    <w:rsid w:val="00736345"/>
    <w:rsid w:val="00736972"/>
    <w:rsid w:val="00737B9D"/>
    <w:rsid w:val="0074005B"/>
    <w:rsid w:val="00740CCA"/>
    <w:rsid w:val="00740E44"/>
    <w:rsid w:val="007416AF"/>
    <w:rsid w:val="00742D4A"/>
    <w:rsid w:val="0074315A"/>
    <w:rsid w:val="0074402B"/>
    <w:rsid w:val="00744D97"/>
    <w:rsid w:val="00744FF0"/>
    <w:rsid w:val="00745CB6"/>
    <w:rsid w:val="00745E7A"/>
    <w:rsid w:val="00746149"/>
    <w:rsid w:val="007503D3"/>
    <w:rsid w:val="00750A3C"/>
    <w:rsid w:val="00751B9D"/>
    <w:rsid w:val="0075220E"/>
    <w:rsid w:val="00753C76"/>
    <w:rsid w:val="007552C5"/>
    <w:rsid w:val="007558E6"/>
    <w:rsid w:val="00756963"/>
    <w:rsid w:val="0075730B"/>
    <w:rsid w:val="00757D8C"/>
    <w:rsid w:val="00760D56"/>
    <w:rsid w:val="00763757"/>
    <w:rsid w:val="00764D4B"/>
    <w:rsid w:val="00767D09"/>
    <w:rsid w:val="007703C8"/>
    <w:rsid w:val="00773367"/>
    <w:rsid w:val="00773592"/>
    <w:rsid w:val="00775069"/>
    <w:rsid w:val="00775FDD"/>
    <w:rsid w:val="00780A50"/>
    <w:rsid w:val="00782E39"/>
    <w:rsid w:val="0078484A"/>
    <w:rsid w:val="00784AB6"/>
    <w:rsid w:val="0078606B"/>
    <w:rsid w:val="007862B7"/>
    <w:rsid w:val="00787757"/>
    <w:rsid w:val="00787BE9"/>
    <w:rsid w:val="00790F76"/>
    <w:rsid w:val="007916D7"/>
    <w:rsid w:val="0079425B"/>
    <w:rsid w:val="00794EC8"/>
    <w:rsid w:val="00795748"/>
    <w:rsid w:val="00797794"/>
    <w:rsid w:val="00797A44"/>
    <w:rsid w:val="00797E01"/>
    <w:rsid w:val="007A08B6"/>
    <w:rsid w:val="007A0D24"/>
    <w:rsid w:val="007A18FD"/>
    <w:rsid w:val="007A2D0B"/>
    <w:rsid w:val="007A354C"/>
    <w:rsid w:val="007A406E"/>
    <w:rsid w:val="007A45E4"/>
    <w:rsid w:val="007A5B09"/>
    <w:rsid w:val="007A5C47"/>
    <w:rsid w:val="007A70AA"/>
    <w:rsid w:val="007A7242"/>
    <w:rsid w:val="007B2E03"/>
    <w:rsid w:val="007B2F0F"/>
    <w:rsid w:val="007B6CF9"/>
    <w:rsid w:val="007B6D28"/>
    <w:rsid w:val="007B6DAC"/>
    <w:rsid w:val="007C15C6"/>
    <w:rsid w:val="007C22DB"/>
    <w:rsid w:val="007C3AB0"/>
    <w:rsid w:val="007C3D7A"/>
    <w:rsid w:val="007C531D"/>
    <w:rsid w:val="007C535F"/>
    <w:rsid w:val="007C6D3D"/>
    <w:rsid w:val="007C7380"/>
    <w:rsid w:val="007D314E"/>
    <w:rsid w:val="007D41B0"/>
    <w:rsid w:val="007D5D82"/>
    <w:rsid w:val="007D6629"/>
    <w:rsid w:val="007D742E"/>
    <w:rsid w:val="007D78F4"/>
    <w:rsid w:val="007E0632"/>
    <w:rsid w:val="007E0F61"/>
    <w:rsid w:val="007E11DB"/>
    <w:rsid w:val="007E1AE3"/>
    <w:rsid w:val="007E1E74"/>
    <w:rsid w:val="007E22C7"/>
    <w:rsid w:val="007E2A2A"/>
    <w:rsid w:val="007E3CF0"/>
    <w:rsid w:val="007E3EBE"/>
    <w:rsid w:val="007E4344"/>
    <w:rsid w:val="007E5A75"/>
    <w:rsid w:val="007E6D7D"/>
    <w:rsid w:val="007E7B67"/>
    <w:rsid w:val="007F01E7"/>
    <w:rsid w:val="007F254E"/>
    <w:rsid w:val="007F3FD7"/>
    <w:rsid w:val="007F44A4"/>
    <w:rsid w:val="007F4629"/>
    <w:rsid w:val="007F4990"/>
    <w:rsid w:val="007F6707"/>
    <w:rsid w:val="007F73BA"/>
    <w:rsid w:val="00800DBE"/>
    <w:rsid w:val="0080238C"/>
    <w:rsid w:val="00807A11"/>
    <w:rsid w:val="00810169"/>
    <w:rsid w:val="0081066C"/>
    <w:rsid w:val="00811466"/>
    <w:rsid w:val="00811B3F"/>
    <w:rsid w:val="008124EC"/>
    <w:rsid w:val="0081427E"/>
    <w:rsid w:val="00814F1E"/>
    <w:rsid w:val="008155A7"/>
    <w:rsid w:val="00815904"/>
    <w:rsid w:val="00817E7D"/>
    <w:rsid w:val="0082022E"/>
    <w:rsid w:val="00820610"/>
    <w:rsid w:val="0082263E"/>
    <w:rsid w:val="00822CC0"/>
    <w:rsid w:val="00824184"/>
    <w:rsid w:val="00825237"/>
    <w:rsid w:val="00825B5E"/>
    <w:rsid w:val="00826B12"/>
    <w:rsid w:val="00826CF0"/>
    <w:rsid w:val="008276B4"/>
    <w:rsid w:val="00830772"/>
    <w:rsid w:val="008311DC"/>
    <w:rsid w:val="008320DE"/>
    <w:rsid w:val="00833049"/>
    <w:rsid w:val="00833185"/>
    <w:rsid w:val="00834221"/>
    <w:rsid w:val="00834F6E"/>
    <w:rsid w:val="00836392"/>
    <w:rsid w:val="00836AC3"/>
    <w:rsid w:val="00837525"/>
    <w:rsid w:val="00837B9A"/>
    <w:rsid w:val="00842E85"/>
    <w:rsid w:val="00844486"/>
    <w:rsid w:val="00847F8C"/>
    <w:rsid w:val="00850630"/>
    <w:rsid w:val="008535A3"/>
    <w:rsid w:val="00854574"/>
    <w:rsid w:val="00856CC9"/>
    <w:rsid w:val="00861C75"/>
    <w:rsid w:val="00862684"/>
    <w:rsid w:val="0086468F"/>
    <w:rsid w:val="00864CA9"/>
    <w:rsid w:val="00865F78"/>
    <w:rsid w:val="008705D4"/>
    <w:rsid w:val="00870A6F"/>
    <w:rsid w:val="00871A7D"/>
    <w:rsid w:val="00871BF8"/>
    <w:rsid w:val="00872C27"/>
    <w:rsid w:val="008733E0"/>
    <w:rsid w:val="00874C29"/>
    <w:rsid w:val="00875182"/>
    <w:rsid w:val="0087561E"/>
    <w:rsid w:val="00875B05"/>
    <w:rsid w:val="008762BF"/>
    <w:rsid w:val="00883AED"/>
    <w:rsid w:val="00883D09"/>
    <w:rsid w:val="008851F2"/>
    <w:rsid w:val="00885FB2"/>
    <w:rsid w:val="0088682D"/>
    <w:rsid w:val="00892627"/>
    <w:rsid w:val="008930AA"/>
    <w:rsid w:val="008954D6"/>
    <w:rsid w:val="008A0083"/>
    <w:rsid w:val="008A0419"/>
    <w:rsid w:val="008A06CA"/>
    <w:rsid w:val="008A1672"/>
    <w:rsid w:val="008A3C7A"/>
    <w:rsid w:val="008A3EC6"/>
    <w:rsid w:val="008A41F7"/>
    <w:rsid w:val="008A4DDB"/>
    <w:rsid w:val="008A513A"/>
    <w:rsid w:val="008A5E1F"/>
    <w:rsid w:val="008A6CA6"/>
    <w:rsid w:val="008A75C7"/>
    <w:rsid w:val="008A783C"/>
    <w:rsid w:val="008B087A"/>
    <w:rsid w:val="008B1CB5"/>
    <w:rsid w:val="008B28B1"/>
    <w:rsid w:val="008B2C52"/>
    <w:rsid w:val="008B362E"/>
    <w:rsid w:val="008B42A0"/>
    <w:rsid w:val="008B4651"/>
    <w:rsid w:val="008B61BA"/>
    <w:rsid w:val="008B773A"/>
    <w:rsid w:val="008C08B0"/>
    <w:rsid w:val="008C0ECA"/>
    <w:rsid w:val="008C12C8"/>
    <w:rsid w:val="008C1592"/>
    <w:rsid w:val="008C162D"/>
    <w:rsid w:val="008C1B64"/>
    <w:rsid w:val="008C1E60"/>
    <w:rsid w:val="008C24A1"/>
    <w:rsid w:val="008C3101"/>
    <w:rsid w:val="008C5500"/>
    <w:rsid w:val="008C585D"/>
    <w:rsid w:val="008C5AAC"/>
    <w:rsid w:val="008C5D80"/>
    <w:rsid w:val="008C5E59"/>
    <w:rsid w:val="008C6523"/>
    <w:rsid w:val="008C6B53"/>
    <w:rsid w:val="008C6C14"/>
    <w:rsid w:val="008C6CE9"/>
    <w:rsid w:val="008D01D6"/>
    <w:rsid w:val="008D0381"/>
    <w:rsid w:val="008D0A7A"/>
    <w:rsid w:val="008D1262"/>
    <w:rsid w:val="008D54D1"/>
    <w:rsid w:val="008D5AAE"/>
    <w:rsid w:val="008D5D78"/>
    <w:rsid w:val="008D73AA"/>
    <w:rsid w:val="008E1A52"/>
    <w:rsid w:val="008E1E2E"/>
    <w:rsid w:val="008E2259"/>
    <w:rsid w:val="008E35D2"/>
    <w:rsid w:val="008E3E18"/>
    <w:rsid w:val="008E53D3"/>
    <w:rsid w:val="008E55BE"/>
    <w:rsid w:val="008E58B7"/>
    <w:rsid w:val="008E626C"/>
    <w:rsid w:val="008E75D3"/>
    <w:rsid w:val="008E7876"/>
    <w:rsid w:val="008E7A01"/>
    <w:rsid w:val="008E7AA8"/>
    <w:rsid w:val="008E7C54"/>
    <w:rsid w:val="008E7EF0"/>
    <w:rsid w:val="008F11CE"/>
    <w:rsid w:val="008F1924"/>
    <w:rsid w:val="008F5209"/>
    <w:rsid w:val="008F6B02"/>
    <w:rsid w:val="008F7BD2"/>
    <w:rsid w:val="00901B4E"/>
    <w:rsid w:val="009029C1"/>
    <w:rsid w:val="0090471D"/>
    <w:rsid w:val="00904B10"/>
    <w:rsid w:val="00906D35"/>
    <w:rsid w:val="00906FFC"/>
    <w:rsid w:val="00907241"/>
    <w:rsid w:val="00907BF2"/>
    <w:rsid w:val="0091213F"/>
    <w:rsid w:val="009131CF"/>
    <w:rsid w:val="0091532A"/>
    <w:rsid w:val="009172A0"/>
    <w:rsid w:val="00917C8A"/>
    <w:rsid w:val="00920DD1"/>
    <w:rsid w:val="0092155C"/>
    <w:rsid w:val="009227E6"/>
    <w:rsid w:val="00923903"/>
    <w:rsid w:val="00923EC7"/>
    <w:rsid w:val="00925B09"/>
    <w:rsid w:val="009262A8"/>
    <w:rsid w:val="00926A48"/>
    <w:rsid w:val="00926B4B"/>
    <w:rsid w:val="00927536"/>
    <w:rsid w:val="009300F0"/>
    <w:rsid w:val="009313E4"/>
    <w:rsid w:val="00933838"/>
    <w:rsid w:val="00934969"/>
    <w:rsid w:val="009351C9"/>
    <w:rsid w:val="009369CC"/>
    <w:rsid w:val="00941161"/>
    <w:rsid w:val="00941EF0"/>
    <w:rsid w:val="009423B3"/>
    <w:rsid w:val="009447CA"/>
    <w:rsid w:val="009460B8"/>
    <w:rsid w:val="009506EE"/>
    <w:rsid w:val="0095112D"/>
    <w:rsid w:val="00951E22"/>
    <w:rsid w:val="0095361F"/>
    <w:rsid w:val="00955790"/>
    <w:rsid w:val="0095600F"/>
    <w:rsid w:val="0095750D"/>
    <w:rsid w:val="00957579"/>
    <w:rsid w:val="00962C68"/>
    <w:rsid w:val="00963B99"/>
    <w:rsid w:val="00964D56"/>
    <w:rsid w:val="00967F4C"/>
    <w:rsid w:val="009707E1"/>
    <w:rsid w:val="00973974"/>
    <w:rsid w:val="009768AE"/>
    <w:rsid w:val="0098104E"/>
    <w:rsid w:val="0098171E"/>
    <w:rsid w:val="009817DF"/>
    <w:rsid w:val="00984299"/>
    <w:rsid w:val="00984322"/>
    <w:rsid w:val="00985F80"/>
    <w:rsid w:val="0098702F"/>
    <w:rsid w:val="009912C8"/>
    <w:rsid w:val="00991B25"/>
    <w:rsid w:val="009945D9"/>
    <w:rsid w:val="00995C94"/>
    <w:rsid w:val="00996379"/>
    <w:rsid w:val="00997346"/>
    <w:rsid w:val="009A0899"/>
    <w:rsid w:val="009A0C96"/>
    <w:rsid w:val="009A1EB6"/>
    <w:rsid w:val="009A22D1"/>
    <w:rsid w:val="009A2F28"/>
    <w:rsid w:val="009A395B"/>
    <w:rsid w:val="009A74B8"/>
    <w:rsid w:val="009B10F2"/>
    <w:rsid w:val="009B18A3"/>
    <w:rsid w:val="009B247E"/>
    <w:rsid w:val="009B364F"/>
    <w:rsid w:val="009B3A2F"/>
    <w:rsid w:val="009B3B2F"/>
    <w:rsid w:val="009B4BFB"/>
    <w:rsid w:val="009B4F0C"/>
    <w:rsid w:val="009B7DD2"/>
    <w:rsid w:val="009C11E8"/>
    <w:rsid w:val="009C16B9"/>
    <w:rsid w:val="009C3DE2"/>
    <w:rsid w:val="009C4482"/>
    <w:rsid w:val="009C5155"/>
    <w:rsid w:val="009C520D"/>
    <w:rsid w:val="009C6933"/>
    <w:rsid w:val="009D0077"/>
    <w:rsid w:val="009D029E"/>
    <w:rsid w:val="009D12F2"/>
    <w:rsid w:val="009D179C"/>
    <w:rsid w:val="009D4B77"/>
    <w:rsid w:val="009D5805"/>
    <w:rsid w:val="009D6133"/>
    <w:rsid w:val="009D6F88"/>
    <w:rsid w:val="009E0163"/>
    <w:rsid w:val="009E2270"/>
    <w:rsid w:val="009E2B99"/>
    <w:rsid w:val="009E3881"/>
    <w:rsid w:val="009E424D"/>
    <w:rsid w:val="009E44B2"/>
    <w:rsid w:val="009E4D89"/>
    <w:rsid w:val="009F003A"/>
    <w:rsid w:val="009F1777"/>
    <w:rsid w:val="009F22A1"/>
    <w:rsid w:val="009F42B6"/>
    <w:rsid w:val="009F543E"/>
    <w:rsid w:val="009F5957"/>
    <w:rsid w:val="009F5D24"/>
    <w:rsid w:val="009F6723"/>
    <w:rsid w:val="00A01857"/>
    <w:rsid w:val="00A027A1"/>
    <w:rsid w:val="00A029AE"/>
    <w:rsid w:val="00A03472"/>
    <w:rsid w:val="00A03C6C"/>
    <w:rsid w:val="00A054B0"/>
    <w:rsid w:val="00A05EB2"/>
    <w:rsid w:val="00A066E1"/>
    <w:rsid w:val="00A06D08"/>
    <w:rsid w:val="00A1092C"/>
    <w:rsid w:val="00A1131E"/>
    <w:rsid w:val="00A1147B"/>
    <w:rsid w:val="00A116B7"/>
    <w:rsid w:val="00A125BC"/>
    <w:rsid w:val="00A133F7"/>
    <w:rsid w:val="00A13465"/>
    <w:rsid w:val="00A1348C"/>
    <w:rsid w:val="00A15EC3"/>
    <w:rsid w:val="00A16654"/>
    <w:rsid w:val="00A16DF7"/>
    <w:rsid w:val="00A17485"/>
    <w:rsid w:val="00A20451"/>
    <w:rsid w:val="00A22051"/>
    <w:rsid w:val="00A22C95"/>
    <w:rsid w:val="00A22E96"/>
    <w:rsid w:val="00A2333E"/>
    <w:rsid w:val="00A23E55"/>
    <w:rsid w:val="00A247CE"/>
    <w:rsid w:val="00A24B57"/>
    <w:rsid w:val="00A258BB"/>
    <w:rsid w:val="00A26010"/>
    <w:rsid w:val="00A26135"/>
    <w:rsid w:val="00A26175"/>
    <w:rsid w:val="00A269E3"/>
    <w:rsid w:val="00A30CF6"/>
    <w:rsid w:val="00A316E4"/>
    <w:rsid w:val="00A33801"/>
    <w:rsid w:val="00A340D1"/>
    <w:rsid w:val="00A34269"/>
    <w:rsid w:val="00A3485F"/>
    <w:rsid w:val="00A355AA"/>
    <w:rsid w:val="00A36487"/>
    <w:rsid w:val="00A37C94"/>
    <w:rsid w:val="00A42DC7"/>
    <w:rsid w:val="00A42F67"/>
    <w:rsid w:val="00A452C3"/>
    <w:rsid w:val="00A453D7"/>
    <w:rsid w:val="00A4651A"/>
    <w:rsid w:val="00A524F4"/>
    <w:rsid w:val="00A53AA1"/>
    <w:rsid w:val="00A56E26"/>
    <w:rsid w:val="00A5709B"/>
    <w:rsid w:val="00A5756E"/>
    <w:rsid w:val="00A6082F"/>
    <w:rsid w:val="00A61446"/>
    <w:rsid w:val="00A6372F"/>
    <w:rsid w:val="00A64DA0"/>
    <w:rsid w:val="00A662EC"/>
    <w:rsid w:val="00A679AA"/>
    <w:rsid w:val="00A76A6F"/>
    <w:rsid w:val="00A7744A"/>
    <w:rsid w:val="00A77E26"/>
    <w:rsid w:val="00A8198F"/>
    <w:rsid w:val="00A82B36"/>
    <w:rsid w:val="00A84597"/>
    <w:rsid w:val="00A8518A"/>
    <w:rsid w:val="00A87622"/>
    <w:rsid w:val="00A913A5"/>
    <w:rsid w:val="00A928C2"/>
    <w:rsid w:val="00A94D0E"/>
    <w:rsid w:val="00A957DB"/>
    <w:rsid w:val="00A95904"/>
    <w:rsid w:val="00A959CA"/>
    <w:rsid w:val="00A96093"/>
    <w:rsid w:val="00A96580"/>
    <w:rsid w:val="00A96C8B"/>
    <w:rsid w:val="00A97C34"/>
    <w:rsid w:val="00A97F0D"/>
    <w:rsid w:val="00AA22E0"/>
    <w:rsid w:val="00AA24A4"/>
    <w:rsid w:val="00AA3F50"/>
    <w:rsid w:val="00AA4D9F"/>
    <w:rsid w:val="00AA5E4E"/>
    <w:rsid w:val="00AA6C54"/>
    <w:rsid w:val="00AA6CB0"/>
    <w:rsid w:val="00AB0C61"/>
    <w:rsid w:val="00AB2828"/>
    <w:rsid w:val="00AB2A95"/>
    <w:rsid w:val="00AB3143"/>
    <w:rsid w:val="00AB68E3"/>
    <w:rsid w:val="00AC1472"/>
    <w:rsid w:val="00AC2AA4"/>
    <w:rsid w:val="00AC3844"/>
    <w:rsid w:val="00AC3F8E"/>
    <w:rsid w:val="00AC58E7"/>
    <w:rsid w:val="00AC5E58"/>
    <w:rsid w:val="00AC60C2"/>
    <w:rsid w:val="00AC7885"/>
    <w:rsid w:val="00AD1627"/>
    <w:rsid w:val="00AD1992"/>
    <w:rsid w:val="00AD1EFB"/>
    <w:rsid w:val="00AD236C"/>
    <w:rsid w:val="00AD241C"/>
    <w:rsid w:val="00AD24D9"/>
    <w:rsid w:val="00AD3775"/>
    <w:rsid w:val="00AD495D"/>
    <w:rsid w:val="00AD7327"/>
    <w:rsid w:val="00AD7A9F"/>
    <w:rsid w:val="00AE0F66"/>
    <w:rsid w:val="00AE5290"/>
    <w:rsid w:val="00AE5574"/>
    <w:rsid w:val="00AE7000"/>
    <w:rsid w:val="00AE7ED5"/>
    <w:rsid w:val="00AF0620"/>
    <w:rsid w:val="00AF0DF3"/>
    <w:rsid w:val="00AF190F"/>
    <w:rsid w:val="00AF1EA3"/>
    <w:rsid w:val="00AF38D8"/>
    <w:rsid w:val="00AF3CBC"/>
    <w:rsid w:val="00AF6121"/>
    <w:rsid w:val="00AF67B0"/>
    <w:rsid w:val="00AF6C92"/>
    <w:rsid w:val="00AF6E69"/>
    <w:rsid w:val="00AF72D5"/>
    <w:rsid w:val="00B020AC"/>
    <w:rsid w:val="00B0473D"/>
    <w:rsid w:val="00B06D7A"/>
    <w:rsid w:val="00B06F8A"/>
    <w:rsid w:val="00B07C19"/>
    <w:rsid w:val="00B101ED"/>
    <w:rsid w:val="00B110A5"/>
    <w:rsid w:val="00B113A7"/>
    <w:rsid w:val="00B123EB"/>
    <w:rsid w:val="00B141BE"/>
    <w:rsid w:val="00B14C2C"/>
    <w:rsid w:val="00B225A6"/>
    <w:rsid w:val="00B24C49"/>
    <w:rsid w:val="00B25507"/>
    <w:rsid w:val="00B25A20"/>
    <w:rsid w:val="00B25BBC"/>
    <w:rsid w:val="00B27A55"/>
    <w:rsid w:val="00B27BF5"/>
    <w:rsid w:val="00B30D81"/>
    <w:rsid w:val="00B32143"/>
    <w:rsid w:val="00B33ED3"/>
    <w:rsid w:val="00B35028"/>
    <w:rsid w:val="00B35330"/>
    <w:rsid w:val="00B35B88"/>
    <w:rsid w:val="00B35F99"/>
    <w:rsid w:val="00B40625"/>
    <w:rsid w:val="00B4169D"/>
    <w:rsid w:val="00B417B9"/>
    <w:rsid w:val="00B4221A"/>
    <w:rsid w:val="00B44DF8"/>
    <w:rsid w:val="00B45305"/>
    <w:rsid w:val="00B461C0"/>
    <w:rsid w:val="00B47883"/>
    <w:rsid w:val="00B52AE7"/>
    <w:rsid w:val="00B535CE"/>
    <w:rsid w:val="00B53751"/>
    <w:rsid w:val="00B53A81"/>
    <w:rsid w:val="00B542BF"/>
    <w:rsid w:val="00B54594"/>
    <w:rsid w:val="00B556EC"/>
    <w:rsid w:val="00B5704E"/>
    <w:rsid w:val="00B600FD"/>
    <w:rsid w:val="00B60FE2"/>
    <w:rsid w:val="00B6112A"/>
    <w:rsid w:val="00B62F2D"/>
    <w:rsid w:val="00B63855"/>
    <w:rsid w:val="00B66107"/>
    <w:rsid w:val="00B66D96"/>
    <w:rsid w:val="00B67C7E"/>
    <w:rsid w:val="00B7084E"/>
    <w:rsid w:val="00B71B16"/>
    <w:rsid w:val="00B71FA8"/>
    <w:rsid w:val="00B73EB3"/>
    <w:rsid w:val="00B74D18"/>
    <w:rsid w:val="00B7520E"/>
    <w:rsid w:val="00B757A2"/>
    <w:rsid w:val="00B7663C"/>
    <w:rsid w:val="00B76867"/>
    <w:rsid w:val="00B76FD3"/>
    <w:rsid w:val="00B77689"/>
    <w:rsid w:val="00B81315"/>
    <w:rsid w:val="00B81699"/>
    <w:rsid w:val="00B81986"/>
    <w:rsid w:val="00B81ADF"/>
    <w:rsid w:val="00B8506D"/>
    <w:rsid w:val="00B86ADB"/>
    <w:rsid w:val="00B8728C"/>
    <w:rsid w:val="00B87802"/>
    <w:rsid w:val="00B87833"/>
    <w:rsid w:val="00B90C0E"/>
    <w:rsid w:val="00B91AF9"/>
    <w:rsid w:val="00B9201C"/>
    <w:rsid w:val="00B939B1"/>
    <w:rsid w:val="00B94F5A"/>
    <w:rsid w:val="00B960FD"/>
    <w:rsid w:val="00B964A5"/>
    <w:rsid w:val="00BA067F"/>
    <w:rsid w:val="00BA3D6D"/>
    <w:rsid w:val="00BA55EA"/>
    <w:rsid w:val="00BA72DA"/>
    <w:rsid w:val="00BA78A9"/>
    <w:rsid w:val="00BB0C65"/>
    <w:rsid w:val="00BB0D70"/>
    <w:rsid w:val="00BB17CF"/>
    <w:rsid w:val="00BB1E57"/>
    <w:rsid w:val="00BB3850"/>
    <w:rsid w:val="00BB5286"/>
    <w:rsid w:val="00BB598B"/>
    <w:rsid w:val="00BB6483"/>
    <w:rsid w:val="00BB6617"/>
    <w:rsid w:val="00BB71B7"/>
    <w:rsid w:val="00BC2B20"/>
    <w:rsid w:val="00BC3EA8"/>
    <w:rsid w:val="00BC3FBB"/>
    <w:rsid w:val="00BC4794"/>
    <w:rsid w:val="00BC634E"/>
    <w:rsid w:val="00BD2D59"/>
    <w:rsid w:val="00BD34DB"/>
    <w:rsid w:val="00BD36ED"/>
    <w:rsid w:val="00BD3E92"/>
    <w:rsid w:val="00BD5EC4"/>
    <w:rsid w:val="00BD6613"/>
    <w:rsid w:val="00BD6A5A"/>
    <w:rsid w:val="00BE13E8"/>
    <w:rsid w:val="00BE2778"/>
    <w:rsid w:val="00BE3FA3"/>
    <w:rsid w:val="00BE5573"/>
    <w:rsid w:val="00BE60A7"/>
    <w:rsid w:val="00BE6AD1"/>
    <w:rsid w:val="00BE6EAE"/>
    <w:rsid w:val="00BE7198"/>
    <w:rsid w:val="00BE7DAC"/>
    <w:rsid w:val="00BF365E"/>
    <w:rsid w:val="00BF3758"/>
    <w:rsid w:val="00BF3C77"/>
    <w:rsid w:val="00BF75E8"/>
    <w:rsid w:val="00C00598"/>
    <w:rsid w:val="00C01655"/>
    <w:rsid w:val="00C017D9"/>
    <w:rsid w:val="00C01D5C"/>
    <w:rsid w:val="00C026BA"/>
    <w:rsid w:val="00C029FD"/>
    <w:rsid w:val="00C03436"/>
    <w:rsid w:val="00C04467"/>
    <w:rsid w:val="00C12BCA"/>
    <w:rsid w:val="00C2246A"/>
    <w:rsid w:val="00C2492A"/>
    <w:rsid w:val="00C26026"/>
    <w:rsid w:val="00C317A3"/>
    <w:rsid w:val="00C31AB9"/>
    <w:rsid w:val="00C3259B"/>
    <w:rsid w:val="00C32922"/>
    <w:rsid w:val="00C32E0B"/>
    <w:rsid w:val="00C333CC"/>
    <w:rsid w:val="00C3378E"/>
    <w:rsid w:val="00C33F79"/>
    <w:rsid w:val="00C34260"/>
    <w:rsid w:val="00C3569E"/>
    <w:rsid w:val="00C35B46"/>
    <w:rsid w:val="00C37540"/>
    <w:rsid w:val="00C37EEA"/>
    <w:rsid w:val="00C404DC"/>
    <w:rsid w:val="00C406B6"/>
    <w:rsid w:val="00C40EA9"/>
    <w:rsid w:val="00C42058"/>
    <w:rsid w:val="00C4307A"/>
    <w:rsid w:val="00C43724"/>
    <w:rsid w:val="00C44E7F"/>
    <w:rsid w:val="00C45143"/>
    <w:rsid w:val="00C4596F"/>
    <w:rsid w:val="00C46DA2"/>
    <w:rsid w:val="00C50353"/>
    <w:rsid w:val="00C52007"/>
    <w:rsid w:val="00C52657"/>
    <w:rsid w:val="00C5305E"/>
    <w:rsid w:val="00C55C52"/>
    <w:rsid w:val="00C56363"/>
    <w:rsid w:val="00C57FC5"/>
    <w:rsid w:val="00C605AD"/>
    <w:rsid w:val="00C60FB5"/>
    <w:rsid w:val="00C62FE5"/>
    <w:rsid w:val="00C6576D"/>
    <w:rsid w:val="00C658CD"/>
    <w:rsid w:val="00C6678B"/>
    <w:rsid w:val="00C67701"/>
    <w:rsid w:val="00C7209D"/>
    <w:rsid w:val="00C7225A"/>
    <w:rsid w:val="00C72B49"/>
    <w:rsid w:val="00C73968"/>
    <w:rsid w:val="00C75469"/>
    <w:rsid w:val="00C76E1D"/>
    <w:rsid w:val="00C76F06"/>
    <w:rsid w:val="00C80288"/>
    <w:rsid w:val="00C802B9"/>
    <w:rsid w:val="00C81E1E"/>
    <w:rsid w:val="00C82110"/>
    <w:rsid w:val="00C834B5"/>
    <w:rsid w:val="00C843E5"/>
    <w:rsid w:val="00C862DD"/>
    <w:rsid w:val="00C86B34"/>
    <w:rsid w:val="00C90BF2"/>
    <w:rsid w:val="00C91698"/>
    <w:rsid w:val="00C91B20"/>
    <w:rsid w:val="00C92A57"/>
    <w:rsid w:val="00C93326"/>
    <w:rsid w:val="00C95D80"/>
    <w:rsid w:val="00C969F1"/>
    <w:rsid w:val="00C97B65"/>
    <w:rsid w:val="00CA0313"/>
    <w:rsid w:val="00CA2A39"/>
    <w:rsid w:val="00CA2BB7"/>
    <w:rsid w:val="00CA33B4"/>
    <w:rsid w:val="00CA3BD3"/>
    <w:rsid w:val="00CA3ECE"/>
    <w:rsid w:val="00CA4099"/>
    <w:rsid w:val="00CA68C3"/>
    <w:rsid w:val="00CA7471"/>
    <w:rsid w:val="00CA75CD"/>
    <w:rsid w:val="00CA78A3"/>
    <w:rsid w:val="00CB1426"/>
    <w:rsid w:val="00CB191D"/>
    <w:rsid w:val="00CB295C"/>
    <w:rsid w:val="00CB4015"/>
    <w:rsid w:val="00CB5512"/>
    <w:rsid w:val="00CB5940"/>
    <w:rsid w:val="00CB7CD6"/>
    <w:rsid w:val="00CC1CF6"/>
    <w:rsid w:val="00CC2E17"/>
    <w:rsid w:val="00CC2EB6"/>
    <w:rsid w:val="00CC3C4F"/>
    <w:rsid w:val="00CC3DE5"/>
    <w:rsid w:val="00CC41D6"/>
    <w:rsid w:val="00CC4647"/>
    <w:rsid w:val="00CC49EA"/>
    <w:rsid w:val="00CC4DB0"/>
    <w:rsid w:val="00CC52C5"/>
    <w:rsid w:val="00CC62B3"/>
    <w:rsid w:val="00CC73C9"/>
    <w:rsid w:val="00CD0538"/>
    <w:rsid w:val="00CD0FEE"/>
    <w:rsid w:val="00CD21A2"/>
    <w:rsid w:val="00CD28E8"/>
    <w:rsid w:val="00CD3F82"/>
    <w:rsid w:val="00CD474A"/>
    <w:rsid w:val="00CD66A9"/>
    <w:rsid w:val="00CD6A54"/>
    <w:rsid w:val="00CD7685"/>
    <w:rsid w:val="00CD7EB1"/>
    <w:rsid w:val="00CE0AB3"/>
    <w:rsid w:val="00CE131F"/>
    <w:rsid w:val="00CE19D8"/>
    <w:rsid w:val="00CE2A12"/>
    <w:rsid w:val="00CE2B43"/>
    <w:rsid w:val="00CE2F0A"/>
    <w:rsid w:val="00CE49DB"/>
    <w:rsid w:val="00CE64D2"/>
    <w:rsid w:val="00CE6EF7"/>
    <w:rsid w:val="00CE79A6"/>
    <w:rsid w:val="00CF0664"/>
    <w:rsid w:val="00CF12B2"/>
    <w:rsid w:val="00CF143B"/>
    <w:rsid w:val="00CF1D8C"/>
    <w:rsid w:val="00CF1E23"/>
    <w:rsid w:val="00CF3845"/>
    <w:rsid w:val="00CF6BC9"/>
    <w:rsid w:val="00D006F7"/>
    <w:rsid w:val="00D03392"/>
    <w:rsid w:val="00D0383B"/>
    <w:rsid w:val="00D070FC"/>
    <w:rsid w:val="00D14FE1"/>
    <w:rsid w:val="00D21EA9"/>
    <w:rsid w:val="00D224BD"/>
    <w:rsid w:val="00D24BCD"/>
    <w:rsid w:val="00D268FB"/>
    <w:rsid w:val="00D26B23"/>
    <w:rsid w:val="00D30A97"/>
    <w:rsid w:val="00D3185B"/>
    <w:rsid w:val="00D33769"/>
    <w:rsid w:val="00D348A0"/>
    <w:rsid w:val="00D361D4"/>
    <w:rsid w:val="00D41129"/>
    <w:rsid w:val="00D414B0"/>
    <w:rsid w:val="00D41549"/>
    <w:rsid w:val="00D41599"/>
    <w:rsid w:val="00D444D6"/>
    <w:rsid w:val="00D44BA6"/>
    <w:rsid w:val="00D45315"/>
    <w:rsid w:val="00D45D7A"/>
    <w:rsid w:val="00D46246"/>
    <w:rsid w:val="00D471CD"/>
    <w:rsid w:val="00D50831"/>
    <w:rsid w:val="00D53750"/>
    <w:rsid w:val="00D53860"/>
    <w:rsid w:val="00D54AB6"/>
    <w:rsid w:val="00D54D6D"/>
    <w:rsid w:val="00D570B6"/>
    <w:rsid w:val="00D60097"/>
    <w:rsid w:val="00D603C8"/>
    <w:rsid w:val="00D608F2"/>
    <w:rsid w:val="00D60FD5"/>
    <w:rsid w:val="00D610FD"/>
    <w:rsid w:val="00D616C3"/>
    <w:rsid w:val="00D62D8B"/>
    <w:rsid w:val="00D6534C"/>
    <w:rsid w:val="00D67B89"/>
    <w:rsid w:val="00D67F1C"/>
    <w:rsid w:val="00D70FDE"/>
    <w:rsid w:val="00D7257C"/>
    <w:rsid w:val="00D7287E"/>
    <w:rsid w:val="00D7425B"/>
    <w:rsid w:val="00D751A6"/>
    <w:rsid w:val="00D76407"/>
    <w:rsid w:val="00D775FD"/>
    <w:rsid w:val="00D86870"/>
    <w:rsid w:val="00D8706A"/>
    <w:rsid w:val="00D87680"/>
    <w:rsid w:val="00D91BCA"/>
    <w:rsid w:val="00D91D51"/>
    <w:rsid w:val="00D9375C"/>
    <w:rsid w:val="00D93BD4"/>
    <w:rsid w:val="00D93EE4"/>
    <w:rsid w:val="00D94469"/>
    <w:rsid w:val="00D9723F"/>
    <w:rsid w:val="00DA0D02"/>
    <w:rsid w:val="00DA3DED"/>
    <w:rsid w:val="00DA49CA"/>
    <w:rsid w:val="00DA5625"/>
    <w:rsid w:val="00DA5CBC"/>
    <w:rsid w:val="00DA6526"/>
    <w:rsid w:val="00DA67EF"/>
    <w:rsid w:val="00DA7743"/>
    <w:rsid w:val="00DB11F3"/>
    <w:rsid w:val="00DB6E27"/>
    <w:rsid w:val="00DB6EB4"/>
    <w:rsid w:val="00DB7B61"/>
    <w:rsid w:val="00DB7D3E"/>
    <w:rsid w:val="00DC0413"/>
    <w:rsid w:val="00DC0700"/>
    <w:rsid w:val="00DC0E44"/>
    <w:rsid w:val="00DC224B"/>
    <w:rsid w:val="00DC2D69"/>
    <w:rsid w:val="00DC2E92"/>
    <w:rsid w:val="00DC3D67"/>
    <w:rsid w:val="00DC3E83"/>
    <w:rsid w:val="00DC4FA7"/>
    <w:rsid w:val="00DC5589"/>
    <w:rsid w:val="00DC5D28"/>
    <w:rsid w:val="00DC6383"/>
    <w:rsid w:val="00DC7BF1"/>
    <w:rsid w:val="00DD07C8"/>
    <w:rsid w:val="00DD0F19"/>
    <w:rsid w:val="00DD1121"/>
    <w:rsid w:val="00DD12B9"/>
    <w:rsid w:val="00DD14F4"/>
    <w:rsid w:val="00DD1BC8"/>
    <w:rsid w:val="00DD1DD0"/>
    <w:rsid w:val="00DD6D16"/>
    <w:rsid w:val="00DE04DA"/>
    <w:rsid w:val="00DE1A11"/>
    <w:rsid w:val="00DE39D5"/>
    <w:rsid w:val="00DE4BD3"/>
    <w:rsid w:val="00DE7C92"/>
    <w:rsid w:val="00DE7DD7"/>
    <w:rsid w:val="00DF0420"/>
    <w:rsid w:val="00DF16A0"/>
    <w:rsid w:val="00DF1C3E"/>
    <w:rsid w:val="00DF229E"/>
    <w:rsid w:val="00DF233C"/>
    <w:rsid w:val="00DF3880"/>
    <w:rsid w:val="00DF4BF7"/>
    <w:rsid w:val="00E022FB"/>
    <w:rsid w:val="00E02A2C"/>
    <w:rsid w:val="00E0351F"/>
    <w:rsid w:val="00E03C93"/>
    <w:rsid w:val="00E0510A"/>
    <w:rsid w:val="00E05342"/>
    <w:rsid w:val="00E0737F"/>
    <w:rsid w:val="00E109AE"/>
    <w:rsid w:val="00E10BCB"/>
    <w:rsid w:val="00E1124F"/>
    <w:rsid w:val="00E11BB7"/>
    <w:rsid w:val="00E120BE"/>
    <w:rsid w:val="00E140C0"/>
    <w:rsid w:val="00E14418"/>
    <w:rsid w:val="00E14552"/>
    <w:rsid w:val="00E1513E"/>
    <w:rsid w:val="00E156B9"/>
    <w:rsid w:val="00E17CA4"/>
    <w:rsid w:val="00E20639"/>
    <w:rsid w:val="00E213FD"/>
    <w:rsid w:val="00E21F40"/>
    <w:rsid w:val="00E22FF7"/>
    <w:rsid w:val="00E236BB"/>
    <w:rsid w:val="00E2441B"/>
    <w:rsid w:val="00E255F2"/>
    <w:rsid w:val="00E25E86"/>
    <w:rsid w:val="00E270C0"/>
    <w:rsid w:val="00E307BC"/>
    <w:rsid w:val="00E30DAA"/>
    <w:rsid w:val="00E323F6"/>
    <w:rsid w:val="00E337C0"/>
    <w:rsid w:val="00E33AA6"/>
    <w:rsid w:val="00E33B9F"/>
    <w:rsid w:val="00E34F92"/>
    <w:rsid w:val="00E3764C"/>
    <w:rsid w:val="00E4243B"/>
    <w:rsid w:val="00E43F68"/>
    <w:rsid w:val="00E470C9"/>
    <w:rsid w:val="00E4763E"/>
    <w:rsid w:val="00E509C0"/>
    <w:rsid w:val="00E57F6B"/>
    <w:rsid w:val="00E6201C"/>
    <w:rsid w:val="00E62029"/>
    <w:rsid w:val="00E62B4A"/>
    <w:rsid w:val="00E630AE"/>
    <w:rsid w:val="00E648BD"/>
    <w:rsid w:val="00E64956"/>
    <w:rsid w:val="00E65152"/>
    <w:rsid w:val="00E669C4"/>
    <w:rsid w:val="00E67D74"/>
    <w:rsid w:val="00E70144"/>
    <w:rsid w:val="00E70207"/>
    <w:rsid w:val="00E70A33"/>
    <w:rsid w:val="00E7130D"/>
    <w:rsid w:val="00E73B47"/>
    <w:rsid w:val="00E74299"/>
    <w:rsid w:val="00E75F4E"/>
    <w:rsid w:val="00E80A3B"/>
    <w:rsid w:val="00E82747"/>
    <w:rsid w:val="00E83274"/>
    <w:rsid w:val="00E83422"/>
    <w:rsid w:val="00E83AC6"/>
    <w:rsid w:val="00E87DEB"/>
    <w:rsid w:val="00E9049F"/>
    <w:rsid w:val="00E90B5F"/>
    <w:rsid w:val="00E92114"/>
    <w:rsid w:val="00E93A4B"/>
    <w:rsid w:val="00E94240"/>
    <w:rsid w:val="00E943A2"/>
    <w:rsid w:val="00E953C2"/>
    <w:rsid w:val="00E972B6"/>
    <w:rsid w:val="00E97E63"/>
    <w:rsid w:val="00EA1406"/>
    <w:rsid w:val="00EA28DE"/>
    <w:rsid w:val="00EA294C"/>
    <w:rsid w:val="00EA3AFA"/>
    <w:rsid w:val="00EA40E9"/>
    <w:rsid w:val="00EA51D3"/>
    <w:rsid w:val="00EB0894"/>
    <w:rsid w:val="00EB132D"/>
    <w:rsid w:val="00EB2668"/>
    <w:rsid w:val="00EB26E6"/>
    <w:rsid w:val="00EB2743"/>
    <w:rsid w:val="00EB27BC"/>
    <w:rsid w:val="00EB4B53"/>
    <w:rsid w:val="00EB534B"/>
    <w:rsid w:val="00EB591A"/>
    <w:rsid w:val="00EB591E"/>
    <w:rsid w:val="00EB61BA"/>
    <w:rsid w:val="00EC00E5"/>
    <w:rsid w:val="00EC0620"/>
    <w:rsid w:val="00EC101E"/>
    <w:rsid w:val="00EC2DF8"/>
    <w:rsid w:val="00EC3841"/>
    <w:rsid w:val="00EC3984"/>
    <w:rsid w:val="00EC456B"/>
    <w:rsid w:val="00EC4903"/>
    <w:rsid w:val="00EC72A9"/>
    <w:rsid w:val="00EC73A8"/>
    <w:rsid w:val="00EC7DBC"/>
    <w:rsid w:val="00ED10BD"/>
    <w:rsid w:val="00ED1497"/>
    <w:rsid w:val="00ED16B4"/>
    <w:rsid w:val="00ED1C85"/>
    <w:rsid w:val="00ED2293"/>
    <w:rsid w:val="00ED4B40"/>
    <w:rsid w:val="00ED5877"/>
    <w:rsid w:val="00ED5B23"/>
    <w:rsid w:val="00ED7763"/>
    <w:rsid w:val="00EE1EB1"/>
    <w:rsid w:val="00EE2066"/>
    <w:rsid w:val="00EE3FA7"/>
    <w:rsid w:val="00EE5242"/>
    <w:rsid w:val="00EE6581"/>
    <w:rsid w:val="00EF0669"/>
    <w:rsid w:val="00EF3F45"/>
    <w:rsid w:val="00EF62CF"/>
    <w:rsid w:val="00EF62D1"/>
    <w:rsid w:val="00EF7552"/>
    <w:rsid w:val="00F00300"/>
    <w:rsid w:val="00F02D2A"/>
    <w:rsid w:val="00F030CB"/>
    <w:rsid w:val="00F03CA3"/>
    <w:rsid w:val="00F03CB6"/>
    <w:rsid w:val="00F07A7D"/>
    <w:rsid w:val="00F11140"/>
    <w:rsid w:val="00F11ADB"/>
    <w:rsid w:val="00F14039"/>
    <w:rsid w:val="00F16B24"/>
    <w:rsid w:val="00F1778A"/>
    <w:rsid w:val="00F21E3E"/>
    <w:rsid w:val="00F22377"/>
    <w:rsid w:val="00F23876"/>
    <w:rsid w:val="00F25A32"/>
    <w:rsid w:val="00F27838"/>
    <w:rsid w:val="00F307CD"/>
    <w:rsid w:val="00F33725"/>
    <w:rsid w:val="00F36548"/>
    <w:rsid w:val="00F3739C"/>
    <w:rsid w:val="00F3754C"/>
    <w:rsid w:val="00F43918"/>
    <w:rsid w:val="00F4544F"/>
    <w:rsid w:val="00F46553"/>
    <w:rsid w:val="00F46649"/>
    <w:rsid w:val="00F50E9F"/>
    <w:rsid w:val="00F518A5"/>
    <w:rsid w:val="00F5190D"/>
    <w:rsid w:val="00F51ED6"/>
    <w:rsid w:val="00F53A15"/>
    <w:rsid w:val="00F5483C"/>
    <w:rsid w:val="00F55FF6"/>
    <w:rsid w:val="00F574FD"/>
    <w:rsid w:val="00F61A7A"/>
    <w:rsid w:val="00F62248"/>
    <w:rsid w:val="00F63F85"/>
    <w:rsid w:val="00F65335"/>
    <w:rsid w:val="00F65E5B"/>
    <w:rsid w:val="00F70714"/>
    <w:rsid w:val="00F72D37"/>
    <w:rsid w:val="00F731CB"/>
    <w:rsid w:val="00F73B08"/>
    <w:rsid w:val="00F73C5E"/>
    <w:rsid w:val="00F746AA"/>
    <w:rsid w:val="00F74CB8"/>
    <w:rsid w:val="00F757AD"/>
    <w:rsid w:val="00F7615B"/>
    <w:rsid w:val="00F811F6"/>
    <w:rsid w:val="00F8251B"/>
    <w:rsid w:val="00F835BB"/>
    <w:rsid w:val="00F84483"/>
    <w:rsid w:val="00F86EF9"/>
    <w:rsid w:val="00F876B2"/>
    <w:rsid w:val="00F877C4"/>
    <w:rsid w:val="00F90F7E"/>
    <w:rsid w:val="00F92CE9"/>
    <w:rsid w:val="00F94524"/>
    <w:rsid w:val="00F9511D"/>
    <w:rsid w:val="00F951E2"/>
    <w:rsid w:val="00F95202"/>
    <w:rsid w:val="00F959DC"/>
    <w:rsid w:val="00FA012A"/>
    <w:rsid w:val="00FA06B2"/>
    <w:rsid w:val="00FA2202"/>
    <w:rsid w:val="00FA283E"/>
    <w:rsid w:val="00FA300D"/>
    <w:rsid w:val="00FA41AE"/>
    <w:rsid w:val="00FA58A0"/>
    <w:rsid w:val="00FA7744"/>
    <w:rsid w:val="00FA7A38"/>
    <w:rsid w:val="00FB0911"/>
    <w:rsid w:val="00FB0B1C"/>
    <w:rsid w:val="00FB18A8"/>
    <w:rsid w:val="00FB3F30"/>
    <w:rsid w:val="00FB55AB"/>
    <w:rsid w:val="00FB6A37"/>
    <w:rsid w:val="00FB71C4"/>
    <w:rsid w:val="00FB71FE"/>
    <w:rsid w:val="00FC0697"/>
    <w:rsid w:val="00FC0B20"/>
    <w:rsid w:val="00FC193F"/>
    <w:rsid w:val="00FC1F1A"/>
    <w:rsid w:val="00FC3EAC"/>
    <w:rsid w:val="00FC6832"/>
    <w:rsid w:val="00FC6A0B"/>
    <w:rsid w:val="00FC7192"/>
    <w:rsid w:val="00FD4713"/>
    <w:rsid w:val="00FD49D5"/>
    <w:rsid w:val="00FD7D2B"/>
    <w:rsid w:val="00FD7DF0"/>
    <w:rsid w:val="00FE1B60"/>
    <w:rsid w:val="00FE1D7D"/>
    <w:rsid w:val="00FE1DE4"/>
    <w:rsid w:val="00FE1EA9"/>
    <w:rsid w:val="00FE2DA8"/>
    <w:rsid w:val="00FE582A"/>
    <w:rsid w:val="00FE6B65"/>
    <w:rsid w:val="00FF0056"/>
    <w:rsid w:val="00FF05B9"/>
    <w:rsid w:val="00FF1609"/>
    <w:rsid w:val="00FF1E95"/>
    <w:rsid w:val="00FF28C8"/>
    <w:rsid w:val="00FF42AE"/>
    <w:rsid w:val="00FF4985"/>
    <w:rsid w:val="00FF4AD6"/>
    <w:rsid w:val="00FF4ED3"/>
    <w:rsid w:val="00FF5533"/>
    <w:rsid w:val="00FF55FB"/>
    <w:rsid w:val="00FF6C21"/>
    <w:rsid w:val="00FF6F31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03F115"/>
  <w15:docId w15:val="{901B9AC4-EFC2-4217-8A4F-9FC370EA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hAnsi="Arial" w:cs="Arial"/>
      <w:sz w:val="23"/>
    </w:rPr>
  </w:style>
  <w:style w:type="paragraph" w:styleId="Heading1">
    <w:name w:val="heading 1"/>
    <w:basedOn w:val="Normal"/>
    <w:next w:val="Normal"/>
    <w:qFormat/>
    <w:pPr>
      <w:keepNext/>
      <w:tabs>
        <w:tab w:val="left" w:pos="709"/>
      </w:tabs>
      <w:spacing w:after="60"/>
      <w:jc w:val="both"/>
      <w:outlineLvl w:val="0"/>
    </w:pPr>
    <w:rPr>
      <w:color w:val="000000"/>
      <w:sz w:val="3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i/>
      <w:color w:val="000000"/>
      <w:sz w:val="3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mallCaps/>
      <w:color w:val="000000"/>
      <w:spacing w:val="400"/>
      <w:sz w:val="120"/>
    </w:rPr>
  </w:style>
  <w:style w:type="paragraph" w:styleId="Heading4">
    <w:name w:val="heading 4"/>
    <w:basedOn w:val="Normal"/>
    <w:next w:val="Normal"/>
    <w:qFormat/>
    <w:pPr>
      <w:keepNext/>
      <w:tabs>
        <w:tab w:val="left" w:pos="709"/>
        <w:tab w:val="left" w:pos="1702"/>
        <w:tab w:val="left" w:pos="7939"/>
      </w:tabs>
      <w:jc w:val="center"/>
      <w:outlineLvl w:val="3"/>
    </w:pPr>
    <w:rPr>
      <w:b/>
      <w:smallCaps/>
      <w:color w:val="000000"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709"/>
        <w:tab w:val="left" w:pos="1418"/>
      </w:tabs>
      <w:ind w:left="709" w:hanging="709"/>
      <w:jc w:val="center"/>
      <w:outlineLvl w:val="4"/>
    </w:pPr>
    <w:rPr>
      <w:b/>
      <w:smallCaps/>
      <w:color w:val="000000"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709"/>
        <w:tab w:val="left" w:pos="1702"/>
        <w:tab w:val="left" w:pos="7939"/>
      </w:tabs>
      <w:spacing w:before="120"/>
      <w:jc w:val="center"/>
      <w:outlineLvl w:val="5"/>
    </w:pPr>
    <w:rPr>
      <w:b/>
      <w:smallCaps/>
      <w:sz w:val="40"/>
    </w:rPr>
  </w:style>
  <w:style w:type="paragraph" w:styleId="Heading7">
    <w:name w:val="heading 7"/>
    <w:basedOn w:val="Normal"/>
    <w:next w:val="Normal"/>
    <w:qFormat/>
    <w:pPr>
      <w:keepNext/>
      <w:tabs>
        <w:tab w:val="left" w:pos="709"/>
        <w:tab w:val="left" w:pos="1702"/>
        <w:tab w:val="left" w:pos="7939"/>
      </w:tabs>
      <w:spacing w:before="120"/>
      <w:jc w:val="both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spacing w:after="120"/>
      <w:jc w:val="both"/>
      <w:outlineLvl w:val="7"/>
    </w:pPr>
    <w:rPr>
      <w:b/>
      <w:i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next w:val="Normal"/>
    <w:pPr>
      <w:ind w:left="1701" w:hanging="567"/>
    </w:pPr>
  </w:style>
  <w:style w:type="paragraph" w:customStyle="1" w:styleId="Para2">
    <w:name w:val="Para2"/>
    <w:basedOn w:val="Normal"/>
    <w:pPr>
      <w:ind w:left="1701" w:hanging="567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i/>
      <w:sz w:val="30"/>
    </w:rPr>
  </w:style>
  <w:style w:type="paragraph" w:styleId="EnvelopeReturn">
    <w:name w:val="envelope return"/>
    <w:basedOn w:val="Normal"/>
    <w:rPr>
      <w:sz w:val="20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</w:style>
  <w:style w:type="paragraph" w:styleId="BodyTextIndent">
    <w:name w:val="Body Text Indent"/>
    <w:basedOn w:val="Normal"/>
    <w:pPr>
      <w:tabs>
        <w:tab w:val="left" w:pos="709"/>
        <w:tab w:val="left" w:pos="2127"/>
      </w:tabs>
      <w:ind w:left="709" w:hanging="709"/>
      <w:jc w:val="both"/>
    </w:pPr>
  </w:style>
  <w:style w:type="paragraph" w:styleId="BodyText">
    <w:name w:val="Body Text"/>
    <w:basedOn w:val="Normal"/>
    <w:pPr>
      <w:tabs>
        <w:tab w:val="left" w:pos="709"/>
      </w:tabs>
      <w:jc w:val="both"/>
    </w:pPr>
    <w:rPr>
      <w:sz w:val="30"/>
    </w:rPr>
  </w:style>
  <w:style w:type="paragraph" w:styleId="BodyText2">
    <w:name w:val="Body Text 2"/>
    <w:basedOn w:val="Normal"/>
    <w:rPr>
      <w:i/>
      <w:sz w:val="30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left" w:pos="709"/>
        <w:tab w:val="left" w:pos="1418"/>
      </w:tabs>
      <w:spacing w:before="120"/>
      <w:ind w:left="1418" w:hanging="1418"/>
      <w:jc w:val="both"/>
    </w:pPr>
  </w:style>
  <w:style w:type="paragraph" w:styleId="BodyTextIndent3">
    <w:name w:val="Body Text Indent 3"/>
    <w:basedOn w:val="Normal"/>
    <w:pPr>
      <w:ind w:left="720" w:hanging="720"/>
      <w:jc w:val="both"/>
    </w:pPr>
  </w:style>
  <w:style w:type="paragraph" w:styleId="Caption">
    <w:name w:val="caption"/>
    <w:basedOn w:val="Normal"/>
    <w:next w:val="Normal"/>
    <w:qFormat/>
    <w:pPr>
      <w:jc w:val="center"/>
    </w:pPr>
    <w:rPr>
      <w:b/>
      <w:smallCaps/>
      <w:sz w:val="36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709"/>
        <w:tab w:val="left" w:pos="1418"/>
      </w:tabs>
      <w:jc w:val="center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Normal"/>
    <w:pPr>
      <w:pBdr>
        <w:top w:val="single" w:sz="12" w:space="7" w:color="auto"/>
        <w:left w:val="single" w:sz="12" w:space="4" w:color="auto"/>
        <w:bottom w:val="single" w:sz="12" w:space="13" w:color="auto"/>
        <w:right w:val="single" w:sz="12" w:space="4" w:color="auto"/>
      </w:pBdr>
      <w:spacing w:before="120"/>
      <w:ind w:left="-567" w:right="-284"/>
    </w:pPr>
  </w:style>
  <w:style w:type="paragraph" w:styleId="BalloonText">
    <w:name w:val="Balloon Text"/>
    <w:basedOn w:val="Normal"/>
    <w:semiHidden/>
    <w:rsid w:val="003E4D8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C52C5"/>
    <w:rPr>
      <w:sz w:val="16"/>
      <w:szCs w:val="16"/>
    </w:rPr>
  </w:style>
  <w:style w:type="paragraph" w:styleId="CommentText">
    <w:name w:val="annotation text"/>
    <w:basedOn w:val="Normal"/>
    <w:semiHidden/>
    <w:rsid w:val="00CC52C5"/>
    <w:rPr>
      <w:sz w:val="20"/>
    </w:rPr>
  </w:style>
  <w:style w:type="paragraph" w:styleId="CommentSubject">
    <w:name w:val="annotation subject"/>
    <w:basedOn w:val="CommentText"/>
    <w:next w:val="CommentText"/>
    <w:semiHidden/>
    <w:rsid w:val="00CC52C5"/>
    <w:rPr>
      <w:b/>
      <w:bCs/>
    </w:rPr>
  </w:style>
  <w:style w:type="numbering" w:customStyle="1" w:styleId="CurrentList1">
    <w:name w:val="Current List1"/>
    <w:rsid w:val="00CD7685"/>
    <w:pPr>
      <w:numPr>
        <w:numId w:val="1"/>
      </w:numPr>
    </w:pPr>
  </w:style>
  <w:style w:type="paragraph" w:customStyle="1" w:styleId="Default">
    <w:name w:val="Default"/>
    <w:rsid w:val="00CA33B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2534F1"/>
    <w:rPr>
      <w:color w:val="0000FF"/>
      <w:u w:val="single"/>
    </w:rPr>
  </w:style>
  <w:style w:type="table" w:styleId="TableGrid">
    <w:name w:val="Table Grid"/>
    <w:basedOn w:val="TableNormal"/>
    <w:uiPriority w:val="59"/>
    <w:rsid w:val="00253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5790"/>
    <w:rPr>
      <w:rFonts w:ascii="Arial" w:hAnsi="Arial" w:cs="Arial"/>
      <w:sz w:val="23"/>
      <w:szCs w:val="24"/>
    </w:rPr>
  </w:style>
  <w:style w:type="paragraph" w:styleId="ListParagraph">
    <w:name w:val="List Paragraph"/>
    <w:basedOn w:val="Normal"/>
    <w:uiPriority w:val="34"/>
    <w:qFormat/>
    <w:rsid w:val="00955790"/>
    <w:pPr>
      <w:ind w:left="720"/>
      <w:contextualSpacing/>
    </w:pPr>
    <w:rPr>
      <w:szCs w:val="24"/>
    </w:rPr>
  </w:style>
  <w:style w:type="character" w:customStyle="1" w:styleId="FooterChar">
    <w:name w:val="Footer Char"/>
    <w:link w:val="Footer"/>
    <w:uiPriority w:val="99"/>
    <w:rsid w:val="007E7B67"/>
    <w:rPr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36088"/>
    <w:pPr>
      <w:keepLines/>
      <w:tabs>
        <w:tab w:val="clear" w:pos="709"/>
      </w:tabs>
      <w:spacing w:before="480" w:after="0" w:line="276" w:lineRule="auto"/>
      <w:jc w:val="left"/>
      <w:outlineLvl w:val="9"/>
    </w:pPr>
    <w:rPr>
      <w:rFonts w:ascii="Cambria" w:eastAsia="MS Gothic" w:hAnsi="Cambria"/>
      <w:b/>
      <w:bCs/>
      <w:color w:val="365F91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36088"/>
  </w:style>
  <w:style w:type="paragraph" w:styleId="Title">
    <w:name w:val="Title"/>
    <w:basedOn w:val="Normal"/>
    <w:next w:val="Normal"/>
    <w:link w:val="TitleChar"/>
    <w:autoRedefine/>
    <w:uiPriority w:val="10"/>
    <w:qFormat/>
    <w:rsid w:val="00547F56"/>
    <w:pPr>
      <w:tabs>
        <w:tab w:val="left" w:pos="567"/>
      </w:tabs>
      <w:spacing w:before="240" w:after="60"/>
      <w:outlineLvl w:val="0"/>
    </w:pPr>
    <w:rPr>
      <w:b/>
      <w:bCs/>
      <w:kern w:val="28"/>
      <w:sz w:val="36"/>
      <w:szCs w:val="32"/>
    </w:rPr>
  </w:style>
  <w:style w:type="character" w:customStyle="1" w:styleId="TitleChar">
    <w:name w:val="Title Char"/>
    <w:link w:val="Title"/>
    <w:uiPriority w:val="10"/>
    <w:rsid w:val="00547F56"/>
    <w:rPr>
      <w:rFonts w:ascii="Arial" w:hAnsi="Arial"/>
      <w:b/>
      <w:bCs/>
      <w:kern w:val="28"/>
      <w:sz w:val="36"/>
      <w:szCs w:val="32"/>
    </w:rPr>
  </w:style>
  <w:style w:type="character" w:customStyle="1" w:styleId="Heading3Char">
    <w:name w:val="Heading 3 Char"/>
    <w:link w:val="Heading3"/>
    <w:rsid w:val="00BD3E92"/>
    <w:rPr>
      <w:rFonts w:ascii="Arial" w:hAnsi="Arial" w:cs="Arial"/>
      <w:b/>
      <w:smallCaps/>
      <w:color w:val="000000"/>
      <w:spacing w:val="400"/>
      <w:sz w:val="120"/>
    </w:rPr>
  </w:style>
  <w:style w:type="character" w:styleId="Strong">
    <w:name w:val="Strong"/>
    <w:basedOn w:val="DefaultParagraphFont"/>
    <w:uiPriority w:val="22"/>
    <w:qFormat/>
    <w:rsid w:val="00BD3E9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70FDE"/>
    <w:rPr>
      <w:color w:val="80808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940FD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217645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Style1">
    <w:name w:val="Style1"/>
    <w:basedOn w:val="Normal"/>
    <w:link w:val="Style1Char"/>
    <w:qFormat/>
    <w:rsid w:val="00B939B1"/>
    <w:pPr>
      <w:spacing w:line="276" w:lineRule="auto"/>
      <w:ind w:left="426"/>
      <w:jc w:val="both"/>
    </w:pPr>
    <w:rPr>
      <w:b/>
      <w:szCs w:val="24"/>
    </w:rPr>
  </w:style>
  <w:style w:type="character" w:customStyle="1" w:styleId="Style1Char">
    <w:name w:val="Style1 Char"/>
    <w:basedOn w:val="DefaultParagraphFont"/>
    <w:link w:val="Style1"/>
    <w:rsid w:val="00B939B1"/>
    <w:rPr>
      <w:rFonts w:ascii="Arial" w:hAnsi="Arial" w:cs="Arial"/>
      <w:b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ire@fire.tas.gov.au" TargetMode="External"/></Relationships>
</file>

<file path=word/theme/theme1.xml><?xml version="1.0" encoding="utf-8"?>
<a:theme xmlns:a="http://schemas.openxmlformats.org/drawingml/2006/main" name="TFSTheme">
  <a:themeElements>
    <a:clrScheme name="TFSTheme_new">
      <a:dk1>
        <a:sysClr val="windowText" lastClr="000000"/>
      </a:dk1>
      <a:lt1>
        <a:sysClr val="window" lastClr="FFFFFF"/>
      </a:lt1>
      <a:dk2>
        <a:srgbClr val="4C565C"/>
      </a:dk2>
      <a:lt2>
        <a:srgbClr val="74787B"/>
      </a:lt2>
      <a:accent1>
        <a:srgbClr val="FBBA00"/>
      </a:accent1>
      <a:accent2>
        <a:srgbClr val="F59D21"/>
      </a:accent2>
      <a:accent3>
        <a:srgbClr val="E9500E"/>
      </a:accent3>
      <a:accent4>
        <a:srgbClr val="BC101A"/>
      </a:accent4>
      <a:accent5>
        <a:srgbClr val="C10A27"/>
      </a:accent5>
      <a:accent6>
        <a:srgbClr val="73B8D2"/>
      </a:accent6>
      <a:hlink>
        <a:srgbClr val="0078AA"/>
      </a:hlink>
      <a:folHlink>
        <a:srgbClr val="0F3B6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C71D5-6564-4EC7-B790-34C4F46F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6C855ABD.dotm</Template>
  <TotalTime>788</TotalTime>
  <Pages>1</Pages>
  <Words>110</Words>
  <Characters>842</Characters>
  <Application>Microsoft Office Word</Application>
  <DocSecurity>0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of  practice fire protection equipment</vt:lpstr>
    </vt:vector>
  </TitlesOfParts>
  <Company>SFC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of  practice fire protection equipment</dc:title>
  <dc:subject>code of practice fire protection equipment</dc:subject>
  <dc:creator>Nicole Watt</dc:creator>
  <cp:keywords>code of practice fire protection equipment</cp:keywords>
  <cp:lastModifiedBy>Walker, Madilyn</cp:lastModifiedBy>
  <cp:revision>60</cp:revision>
  <cp:lastPrinted>2017-05-12T01:32:00Z</cp:lastPrinted>
  <dcterms:created xsi:type="dcterms:W3CDTF">2017-05-08T04:04:00Z</dcterms:created>
  <dcterms:modified xsi:type="dcterms:W3CDTF">2020-09-14T23:22:00Z</dcterms:modified>
</cp:coreProperties>
</file>